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Kristýna Nováková,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Digitální kompetence seniorů v domově s pečovatelskou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D05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45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4B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F4B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2D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4B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543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D038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2D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0082F" w:rsidRDefault="0020082F" w:rsidP="0020082F">
            <w:pPr>
              <w:rPr>
                <w:sz w:val="22"/>
                <w:szCs w:val="22"/>
              </w:rPr>
            </w:pPr>
          </w:p>
          <w:p w:rsidR="00C75D17" w:rsidRPr="00C50B27" w:rsidRDefault="00C75D17" w:rsidP="00C75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1B2D6F" w:rsidRDefault="00AA65E4" w:rsidP="00C75D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je čtivý.</w:t>
            </w:r>
          </w:p>
          <w:p w:rsidR="001B2D6F" w:rsidRDefault="00AA65E4" w:rsidP="001B2D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úroveň textu, provázanost a plynulost variuje mezi velmi dobrým a</w:t>
            </w:r>
            <w:r w:rsidR="00D03891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 xml:space="preserve"> dostatečným.</w:t>
            </w:r>
          </w:p>
          <w:p w:rsidR="001B2D6F" w:rsidRDefault="001B2D6F" w:rsidP="001B2D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Nadpisy kapitol korespondují s jejich obsahem.</w:t>
            </w:r>
          </w:p>
          <w:p w:rsidR="00AA65E4" w:rsidRDefault="00AA65E4" w:rsidP="001B2D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využívá </w:t>
            </w:r>
            <w:r w:rsidR="0074543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mimo monografi</w:t>
            </w:r>
            <w:r w:rsidR="00745434">
              <w:rPr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jiné zajímavé zdroje (př. zpráv</w:t>
            </w:r>
            <w:r w:rsidR="00745434">
              <w:rPr>
                <w:sz w:val="22"/>
                <w:szCs w:val="22"/>
              </w:rPr>
              <w:t>u MPSV o digitální gramotnosti, zprávy z výzkumů).</w:t>
            </w:r>
          </w:p>
          <w:p w:rsidR="00745434" w:rsidRDefault="00745434" w:rsidP="001B2D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se v textu věnuje také digitální propasti a digitální exkluzi (str.</w:t>
            </w:r>
            <w:r w:rsidR="00D038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28).</w:t>
            </w:r>
          </w:p>
          <w:p w:rsidR="00D03891" w:rsidRDefault="00D03891" w:rsidP="001B2D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vnímám dílčí posun, kapitoly působí kompaktnějším dojmem</w:t>
            </w:r>
            <w:r w:rsidR="000B22AF">
              <w:rPr>
                <w:sz w:val="22"/>
                <w:szCs w:val="22"/>
              </w:rPr>
              <w:t>, vhodněji kopírují fáze výzkumu, o kterých hovoří literatura</w:t>
            </w:r>
            <w:r>
              <w:rPr>
                <w:sz w:val="22"/>
                <w:szCs w:val="22"/>
              </w:rPr>
              <w:t>.</w:t>
            </w:r>
          </w:p>
          <w:p w:rsidR="00D42FE3" w:rsidRDefault="00D42FE3" w:rsidP="001B2D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doplnění axiálního a selektivního kódování.</w:t>
            </w:r>
          </w:p>
          <w:p w:rsidR="00CD6FA7" w:rsidRDefault="00CD6FA7" w:rsidP="001B2D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návrat k výzkumným otázkám.</w:t>
            </w:r>
          </w:p>
          <w:p w:rsidR="00C75D17" w:rsidRPr="00D42FE3" w:rsidRDefault="00C75D17" w:rsidP="00D42FE3">
            <w:pPr>
              <w:pStyle w:val="Odstavecseseznamem"/>
              <w:rPr>
                <w:sz w:val="22"/>
                <w:szCs w:val="22"/>
              </w:rPr>
            </w:pPr>
          </w:p>
          <w:p w:rsidR="00C75D17" w:rsidRDefault="00C75D17" w:rsidP="00C75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D6FA7" w:rsidRDefault="00CD6FA7" w:rsidP="00AA6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  <w:r w:rsidR="00D42FE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tavení výzkumných cílů a otázek.</w:t>
            </w:r>
          </w:p>
          <w:p w:rsidR="000B22AF" w:rsidRDefault="000B22AF" w:rsidP="00AA6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jsem nenašla scénář rozhovoru. Je pro mě tedy obtížné hodnotit, nakolik jsou relevantní a ladí s cílem výzkumu.</w:t>
            </w:r>
            <w:r w:rsidR="00D42FE3">
              <w:rPr>
                <w:sz w:val="22"/>
                <w:szCs w:val="22"/>
              </w:rPr>
              <w:t xml:space="preserve">  </w:t>
            </w:r>
          </w:p>
          <w:p w:rsidR="00D5430F" w:rsidRPr="00D5430F" w:rsidRDefault="0029110D" w:rsidP="00D543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Strohá analýza. Saturace dat?</w:t>
            </w:r>
          </w:p>
          <w:p w:rsidR="001B2D6F" w:rsidRDefault="001B2D6F" w:rsidP="00C75D17">
            <w:pPr>
              <w:rPr>
                <w:sz w:val="22"/>
                <w:szCs w:val="22"/>
              </w:rPr>
            </w:pPr>
          </w:p>
          <w:p w:rsidR="0011487E" w:rsidRDefault="001B2D6F" w:rsidP="0036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jsou i nadále některé nedostatky, na které jsem upozorňovala v posudku ze dne 24. 4. 2024. </w:t>
            </w:r>
          </w:p>
          <w:p w:rsidR="0011487E" w:rsidRDefault="0011487E" w:rsidP="003656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1487E">
              <w:rPr>
                <w:sz w:val="22"/>
                <w:szCs w:val="22"/>
              </w:rPr>
              <w:t xml:space="preserve">Přehlednost a členění práce jsem </w:t>
            </w:r>
            <w:r>
              <w:rPr>
                <w:sz w:val="22"/>
                <w:szCs w:val="22"/>
              </w:rPr>
              <w:t xml:space="preserve">tehdy </w:t>
            </w:r>
            <w:r w:rsidRPr="0011487E">
              <w:rPr>
                <w:sz w:val="22"/>
                <w:szCs w:val="22"/>
              </w:rPr>
              <w:t>hodnotila stupněm D. Je na škodu, že se autorka nepokusila osnovu přenastavit lépe.</w:t>
            </w:r>
          </w:p>
          <w:p w:rsidR="0011487E" w:rsidRDefault="0011487E" w:rsidP="003656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B2D6F" w:rsidRPr="0011487E">
              <w:rPr>
                <w:sz w:val="22"/>
                <w:szCs w:val="22"/>
              </w:rPr>
              <w:t> obsahu chybí samostatná kapitola (nebo alespoň podkapitola), která by pojednávala o domě s pečovatelskou službou</w:t>
            </w:r>
            <w:r w:rsidR="0020082F" w:rsidRPr="0011487E">
              <w:rPr>
                <w:sz w:val="22"/>
                <w:szCs w:val="22"/>
              </w:rPr>
              <w:t xml:space="preserve">. </w:t>
            </w:r>
            <w:r w:rsidR="0015464B">
              <w:rPr>
                <w:sz w:val="22"/>
                <w:szCs w:val="22"/>
              </w:rPr>
              <w:t>Myslím si, že pokud by studentka tuto kapitolu zařadila, ujistila by se v tom, co již o těchto zařízeních víme a co je naopak vhodné zkoumat</w:t>
            </w:r>
            <w:r w:rsidR="00D5430F">
              <w:rPr>
                <w:sz w:val="22"/>
                <w:szCs w:val="22"/>
              </w:rPr>
              <w:t>.</w:t>
            </w:r>
          </w:p>
          <w:p w:rsidR="00F30963" w:rsidRPr="0011487E" w:rsidRDefault="0011487E" w:rsidP="003656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 nadále</w:t>
            </w:r>
            <w:r w:rsidR="00745434" w:rsidRPr="0011487E">
              <w:rPr>
                <w:sz w:val="22"/>
                <w:szCs w:val="22"/>
              </w:rPr>
              <w:t xml:space="preserve"> p</w:t>
            </w:r>
            <w:r w:rsidR="003656E7" w:rsidRPr="0011487E">
              <w:rPr>
                <w:sz w:val="22"/>
                <w:szCs w:val="22"/>
              </w:rPr>
              <w:t xml:space="preserve">ostrádám </w:t>
            </w:r>
            <w:r w:rsidR="00F201F5" w:rsidRPr="0011487E">
              <w:rPr>
                <w:sz w:val="22"/>
                <w:szCs w:val="22"/>
              </w:rPr>
              <w:t>průvodní slovo, které by</w:t>
            </w:r>
            <w:r w:rsidR="003656E7" w:rsidRPr="0011487E">
              <w:rPr>
                <w:sz w:val="22"/>
                <w:szCs w:val="22"/>
              </w:rPr>
              <w:t xml:space="preserve"> čtenáři ozřejmilo, o čem a zejména proč autorka píše.</w:t>
            </w:r>
            <w:r w:rsidR="00F201F5" w:rsidRPr="0011487E">
              <w:rPr>
                <w:sz w:val="22"/>
                <w:szCs w:val="22"/>
              </w:rPr>
              <w:t xml:space="preserve"> </w:t>
            </w:r>
            <w:r w:rsidR="00745434" w:rsidRPr="0011487E">
              <w:rPr>
                <w:sz w:val="22"/>
                <w:szCs w:val="22"/>
              </w:rPr>
              <w:t xml:space="preserve">Myslím si, že pokud by toto zapracovala, možná by přehodnotila </w:t>
            </w:r>
            <w:r>
              <w:rPr>
                <w:sz w:val="22"/>
                <w:szCs w:val="22"/>
              </w:rPr>
              <w:t>relevanci</w:t>
            </w:r>
            <w:r w:rsidR="00745434" w:rsidRPr="0011487E">
              <w:rPr>
                <w:sz w:val="22"/>
                <w:szCs w:val="22"/>
              </w:rPr>
              <w:t xml:space="preserve"> některých pasáží. Například pojednání o U3V již považuji za odklon od tématu. </w:t>
            </w:r>
          </w:p>
          <w:p w:rsidR="00890741" w:rsidRDefault="00890741" w:rsidP="00F4167F">
            <w:pPr>
              <w:rPr>
                <w:sz w:val="22"/>
                <w:szCs w:val="22"/>
              </w:rPr>
            </w:pPr>
          </w:p>
          <w:p w:rsidR="00CD6FA7" w:rsidRDefault="00CD6FA7" w:rsidP="00F4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vidím dílčí změny. Teoretickou část práce považuji za zdařilejší, než praktickou. </w:t>
            </w:r>
            <w:r w:rsidR="00F4167F">
              <w:rPr>
                <w:sz w:val="22"/>
                <w:szCs w:val="22"/>
              </w:rPr>
              <w:t>Praktická část práce dle mého názoru</w:t>
            </w:r>
            <w:r>
              <w:rPr>
                <w:sz w:val="22"/>
                <w:szCs w:val="22"/>
              </w:rPr>
              <w:t xml:space="preserve"> </w:t>
            </w:r>
            <w:r w:rsidR="00F4167F">
              <w:rPr>
                <w:sz w:val="22"/>
                <w:szCs w:val="22"/>
              </w:rPr>
              <w:t>vyka</w:t>
            </w:r>
            <w:r w:rsidR="00AF4BDB">
              <w:rPr>
                <w:sz w:val="22"/>
                <w:szCs w:val="22"/>
              </w:rPr>
              <w:t xml:space="preserve">zuje řadu </w:t>
            </w:r>
            <w:bookmarkStart w:id="0" w:name="_GoBack"/>
            <w:bookmarkEnd w:id="0"/>
            <w:r w:rsidR="00AF4BDB">
              <w:rPr>
                <w:sz w:val="22"/>
                <w:szCs w:val="22"/>
              </w:rPr>
              <w:t>nedostatků</w:t>
            </w:r>
            <w:r w:rsidR="00D5430F">
              <w:rPr>
                <w:sz w:val="22"/>
                <w:szCs w:val="22"/>
              </w:rPr>
              <w:t xml:space="preserve"> (zejména v oblasti analýzy a interpretaci dat)</w:t>
            </w:r>
            <w:r w:rsidR="00AF4BDB">
              <w:rPr>
                <w:sz w:val="22"/>
                <w:szCs w:val="22"/>
              </w:rPr>
              <w:t xml:space="preserve"> a je na hranici obhajitelnosti.</w:t>
            </w:r>
          </w:p>
          <w:p w:rsidR="00F1326B" w:rsidRPr="00C50B27" w:rsidRDefault="00F1326B" w:rsidP="00AF4BD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167F" w:rsidRPr="00F4167F" w:rsidRDefault="00B411DB" w:rsidP="00F4167F">
            <w:pPr>
              <w:rPr>
                <w:bCs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r w:rsidR="00F4167F">
              <w:rPr>
                <w:b/>
                <w:sz w:val="22"/>
                <w:szCs w:val="22"/>
              </w:rPr>
              <w:t xml:space="preserve"> </w:t>
            </w:r>
          </w:p>
          <w:p w:rsidR="00C75D17" w:rsidRDefault="003656E7" w:rsidP="00C75D17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 posudku vám vytýkám absenci průvodního slova, které by legitimizovalo zařazení</w:t>
            </w:r>
            <w:r w:rsidR="00AA65E4">
              <w:rPr>
                <w:bCs/>
                <w:sz w:val="22"/>
                <w:szCs w:val="22"/>
              </w:rPr>
              <w:t xml:space="preserve"> jednotlivých kapitol a podkapitol. Můžete prosím komisi vysvětlit, jak souvisí</w:t>
            </w:r>
            <w:r w:rsidR="00CD6FA7">
              <w:rPr>
                <w:bCs/>
                <w:sz w:val="22"/>
                <w:szCs w:val="22"/>
              </w:rPr>
              <w:t xml:space="preserve"> př.</w:t>
            </w:r>
            <w:r w:rsidR="00AA65E4">
              <w:rPr>
                <w:bCs/>
                <w:sz w:val="22"/>
                <w:szCs w:val="22"/>
              </w:rPr>
              <w:t xml:space="preserve"> volný čas seniorů s jejich digitálními kompetencemi? </w:t>
            </w:r>
          </w:p>
          <w:p w:rsidR="00B411DB" w:rsidRDefault="00CD6FA7" w:rsidP="00E7441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se do testování digitálních kompetencí pomocí Evalda zapojili jen 3 senioři?</w:t>
            </w:r>
          </w:p>
          <w:p w:rsidR="000B22AF" w:rsidRDefault="000B22AF" w:rsidP="00E7441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průměrná délka vedených rozhovorů?</w:t>
            </w:r>
          </w:p>
          <w:p w:rsidR="00CD6FA7" w:rsidRPr="00C50B27" w:rsidRDefault="00CD6FA7" w:rsidP="00E7441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Přibližte podrobně vaše zúčastněné pozorování?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F4B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F4B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167F">
              <w:rPr>
                <w:sz w:val="22"/>
                <w:szCs w:val="22"/>
              </w:rPr>
              <w:t xml:space="preserve"> </w:t>
            </w:r>
            <w:r w:rsidR="00AF4BDB">
              <w:rPr>
                <w:sz w:val="22"/>
                <w:szCs w:val="22"/>
              </w:rPr>
              <w:t>30</w:t>
            </w:r>
            <w:r w:rsidR="00F4167F">
              <w:rPr>
                <w:sz w:val="22"/>
                <w:szCs w:val="22"/>
              </w:rPr>
              <w:t xml:space="preserve">. </w:t>
            </w:r>
            <w:r w:rsidR="00AF4BDB">
              <w:rPr>
                <w:sz w:val="22"/>
                <w:szCs w:val="22"/>
              </w:rPr>
              <w:t>8</w:t>
            </w:r>
            <w:r w:rsidR="00F4167F"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5D17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4BD3"/>
    <w:multiLevelType w:val="hybridMultilevel"/>
    <w:tmpl w:val="9800C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D2C1F"/>
    <w:multiLevelType w:val="hybridMultilevel"/>
    <w:tmpl w:val="A538C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22783"/>
    <w:multiLevelType w:val="hybridMultilevel"/>
    <w:tmpl w:val="2B26AEEA"/>
    <w:lvl w:ilvl="0" w:tplc="08A86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0B22AF"/>
    <w:rsid w:val="0011487E"/>
    <w:rsid w:val="0015464B"/>
    <w:rsid w:val="001B2D6F"/>
    <w:rsid w:val="001B332F"/>
    <w:rsid w:val="001B51DC"/>
    <w:rsid w:val="0020082F"/>
    <w:rsid w:val="0029110D"/>
    <w:rsid w:val="00292DCD"/>
    <w:rsid w:val="003179B9"/>
    <w:rsid w:val="00335A2A"/>
    <w:rsid w:val="00362AB0"/>
    <w:rsid w:val="003656E7"/>
    <w:rsid w:val="00376B7B"/>
    <w:rsid w:val="003F5DA2"/>
    <w:rsid w:val="0043363F"/>
    <w:rsid w:val="004A1444"/>
    <w:rsid w:val="00512982"/>
    <w:rsid w:val="00526D47"/>
    <w:rsid w:val="0055255D"/>
    <w:rsid w:val="0057721F"/>
    <w:rsid w:val="005C219A"/>
    <w:rsid w:val="006847E2"/>
    <w:rsid w:val="00745434"/>
    <w:rsid w:val="00762545"/>
    <w:rsid w:val="007D055D"/>
    <w:rsid w:val="008614B3"/>
    <w:rsid w:val="00890741"/>
    <w:rsid w:val="0094435B"/>
    <w:rsid w:val="009B2248"/>
    <w:rsid w:val="009C30FC"/>
    <w:rsid w:val="00A8421E"/>
    <w:rsid w:val="00AA65E4"/>
    <w:rsid w:val="00AF1740"/>
    <w:rsid w:val="00AF4BDB"/>
    <w:rsid w:val="00B02A88"/>
    <w:rsid w:val="00B411DB"/>
    <w:rsid w:val="00BA3203"/>
    <w:rsid w:val="00C44A3F"/>
    <w:rsid w:val="00C50B27"/>
    <w:rsid w:val="00C75D17"/>
    <w:rsid w:val="00CD6FA7"/>
    <w:rsid w:val="00CE0A8B"/>
    <w:rsid w:val="00CE4377"/>
    <w:rsid w:val="00CF4BA6"/>
    <w:rsid w:val="00D03891"/>
    <w:rsid w:val="00D35DBA"/>
    <w:rsid w:val="00D42FE3"/>
    <w:rsid w:val="00D5430F"/>
    <w:rsid w:val="00DC1BF5"/>
    <w:rsid w:val="00E67C85"/>
    <w:rsid w:val="00E709EA"/>
    <w:rsid w:val="00E74414"/>
    <w:rsid w:val="00EF5ECC"/>
    <w:rsid w:val="00F1326B"/>
    <w:rsid w:val="00F201F5"/>
    <w:rsid w:val="00F30963"/>
    <w:rsid w:val="00F4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8A211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82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54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4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296</TotalTime>
  <Pages>2</Pages>
  <Words>517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19</cp:revision>
  <cp:lastPrinted>2024-08-30T12:28:00Z</cp:lastPrinted>
  <dcterms:created xsi:type="dcterms:W3CDTF">2024-04-20T19:15:00Z</dcterms:created>
  <dcterms:modified xsi:type="dcterms:W3CDTF">2024-08-30T12:34:00Z</dcterms:modified>
</cp:coreProperties>
</file>