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2D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ŠTAMBERSKÁ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2DF0" w:rsidP="00E918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sociální pedagogiky při pomoci dospívajícím se záměrným sebepoškozováním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918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D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7407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740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610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3A7395">
        <w:tc>
          <w:tcPr>
            <w:tcW w:w="9828" w:type="dxa"/>
            <w:gridSpan w:val="9"/>
            <w:shd w:val="clear" w:color="auto" w:fill="auto"/>
          </w:tcPr>
          <w:p w:rsidR="00B411DB" w:rsidRDefault="000F337D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 w:rsidR="00CA6804">
              <w:rPr>
                <w:b/>
                <w:sz w:val="22"/>
                <w:szCs w:val="22"/>
              </w:rPr>
              <w:t xml:space="preserve">a slabé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D23470" w:rsidRDefault="00D23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Pr="00D23470">
              <w:rPr>
                <w:sz w:val="22"/>
                <w:szCs w:val="22"/>
              </w:rPr>
              <w:t>Autorka zvolila aktuální téma se vztahem k sociální pedagogice</w:t>
            </w:r>
          </w:p>
          <w:p w:rsidR="00D23470" w:rsidRDefault="004229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/-Př</w:t>
            </w:r>
            <w:r w:rsidR="00BE1212">
              <w:rPr>
                <w:sz w:val="22"/>
                <w:szCs w:val="22"/>
              </w:rPr>
              <w:t xml:space="preserve">evažuje srozumitelné zaměření </w:t>
            </w:r>
            <w:r>
              <w:rPr>
                <w:sz w:val="22"/>
                <w:szCs w:val="22"/>
              </w:rPr>
              <w:t>kapitol teoretické části</w:t>
            </w:r>
            <w:r w:rsidR="0075479B">
              <w:rPr>
                <w:sz w:val="22"/>
                <w:szCs w:val="22"/>
              </w:rPr>
              <w:t>, rozpor je ovšem mezi zněním</w:t>
            </w:r>
            <w:r w:rsidR="006F1D65">
              <w:rPr>
                <w:sz w:val="22"/>
                <w:szCs w:val="22"/>
              </w:rPr>
              <w:t xml:space="preserve"> abstraktu, který informuje o dvo</w:t>
            </w:r>
            <w:r w:rsidR="00FB6BAB">
              <w:rPr>
                <w:sz w:val="22"/>
                <w:szCs w:val="22"/>
              </w:rPr>
              <w:t>u kapitolách teoretické části, přičemž t</w:t>
            </w:r>
            <w:r w:rsidR="00B941F5">
              <w:rPr>
                <w:sz w:val="22"/>
                <w:szCs w:val="22"/>
              </w:rPr>
              <w:t xml:space="preserve">ato </w:t>
            </w:r>
            <w:r w:rsidR="00FB6BAB">
              <w:rPr>
                <w:sz w:val="22"/>
                <w:szCs w:val="22"/>
              </w:rPr>
              <w:t>má tři kapitoly</w:t>
            </w:r>
          </w:p>
          <w:p w:rsidR="00BE1212" w:rsidRDefault="003F65D2" w:rsidP="00BE1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-Příliš krátké kapitoly, např. 1.2</w:t>
            </w:r>
            <w:r w:rsidR="002E667F">
              <w:rPr>
                <w:sz w:val="22"/>
                <w:szCs w:val="22"/>
              </w:rPr>
              <w:t xml:space="preserve">, </w:t>
            </w:r>
            <w:r w:rsidR="00227D51">
              <w:rPr>
                <w:sz w:val="22"/>
                <w:szCs w:val="22"/>
              </w:rPr>
              <w:t xml:space="preserve">2.1.2. aj., </w:t>
            </w:r>
            <w:r w:rsidR="002E667F">
              <w:rPr>
                <w:sz w:val="22"/>
                <w:szCs w:val="22"/>
              </w:rPr>
              <w:t>kapitoly teoretické části jsou tvoře</w:t>
            </w:r>
            <w:r w:rsidR="00B941F5">
              <w:rPr>
                <w:sz w:val="22"/>
                <w:szCs w:val="22"/>
              </w:rPr>
              <w:t xml:space="preserve">ny převážně </w:t>
            </w:r>
            <w:r w:rsidR="002E667F">
              <w:rPr>
                <w:sz w:val="22"/>
                <w:szCs w:val="22"/>
              </w:rPr>
              <w:t xml:space="preserve">parafrázemi textů z odborné </w:t>
            </w:r>
            <w:r w:rsidR="00EE558A">
              <w:rPr>
                <w:sz w:val="22"/>
                <w:szCs w:val="22"/>
              </w:rPr>
              <w:t>literatury,</w:t>
            </w:r>
            <w:r w:rsidR="00A9528D">
              <w:rPr>
                <w:sz w:val="22"/>
                <w:szCs w:val="22"/>
              </w:rPr>
              <w:t xml:space="preserve"> </w:t>
            </w:r>
            <w:r w:rsidR="00BE1212">
              <w:rPr>
                <w:sz w:val="22"/>
                <w:szCs w:val="22"/>
              </w:rPr>
              <w:t>autorka práce je jen v minimální míře doplňuje autentickými komentáři</w:t>
            </w:r>
          </w:p>
          <w:p w:rsidR="00986392" w:rsidRDefault="00BE12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86392">
              <w:rPr>
                <w:sz w:val="22"/>
                <w:szCs w:val="22"/>
              </w:rPr>
              <w:t xml:space="preserve">Kapitola 1.3 v teoretické </w:t>
            </w:r>
            <w:r w:rsidR="000D4876">
              <w:rPr>
                <w:sz w:val="22"/>
                <w:szCs w:val="22"/>
              </w:rPr>
              <w:t>části práce dle mého názoru nesměřuje k</w:t>
            </w:r>
            <w:r w:rsidR="00A9528D">
              <w:rPr>
                <w:sz w:val="22"/>
                <w:szCs w:val="22"/>
              </w:rPr>
              <w:t> potřebám realizovaného výzkumu</w:t>
            </w:r>
          </w:p>
          <w:p w:rsidR="00252C53" w:rsidRDefault="00D23470" w:rsidP="00D2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23470">
              <w:rPr>
                <w:sz w:val="22"/>
                <w:szCs w:val="22"/>
              </w:rPr>
              <w:t xml:space="preserve">Poměrně četné </w:t>
            </w:r>
            <w:r>
              <w:rPr>
                <w:sz w:val="22"/>
                <w:szCs w:val="22"/>
              </w:rPr>
              <w:t>nedostatky formálního druhu, např. s. 40</w:t>
            </w:r>
            <w:r w:rsidR="00B941F5">
              <w:rPr>
                <w:sz w:val="22"/>
                <w:szCs w:val="22"/>
              </w:rPr>
              <w:t>, n</w:t>
            </w:r>
            <w:r w:rsidR="0014790E">
              <w:rPr>
                <w:sz w:val="22"/>
                <w:szCs w:val="22"/>
              </w:rPr>
              <w:t xml:space="preserve">edostatky se vyskytují také ve způsobech odkazování </w:t>
            </w:r>
            <w:r w:rsidR="00252C53">
              <w:rPr>
                <w:sz w:val="22"/>
                <w:szCs w:val="22"/>
              </w:rPr>
              <w:t>na odborné zdroje</w:t>
            </w:r>
            <w:r w:rsidR="00AA356E">
              <w:rPr>
                <w:sz w:val="22"/>
                <w:szCs w:val="22"/>
              </w:rPr>
              <w:t xml:space="preserve"> v textu i v závěrečném Seznamu literatury</w:t>
            </w:r>
          </w:p>
          <w:p w:rsidR="005B632C" w:rsidRDefault="0046599B" w:rsidP="00D2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B632C">
              <w:rPr>
                <w:sz w:val="22"/>
                <w:szCs w:val="22"/>
              </w:rPr>
              <w:t>V praktické části autorka užila kvantitativní druh výzkumu</w:t>
            </w:r>
            <w:r>
              <w:rPr>
                <w:sz w:val="22"/>
                <w:szCs w:val="22"/>
              </w:rPr>
              <w:t>, popisuje základní části projektu výzkumu</w:t>
            </w:r>
          </w:p>
          <w:p w:rsidR="005B632C" w:rsidRDefault="005B632C" w:rsidP="00D2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praktické části postrádám rešerše z aktuálních odborných zdrojů o podobně zaměřených výzkumech</w:t>
            </w:r>
            <w:bookmarkStart w:id="0" w:name="_GoBack"/>
            <w:bookmarkEnd w:id="0"/>
          </w:p>
          <w:p w:rsidR="009179BE" w:rsidRDefault="009179BE" w:rsidP="00D2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Formulace hlavního výzkumného cíle  neodpovídá názvu práce</w:t>
            </w:r>
          </w:p>
          <w:p w:rsidR="009179BE" w:rsidRDefault="00AA356E" w:rsidP="00D2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+/</w:t>
            </w:r>
            <w:r w:rsidR="009179BE">
              <w:rPr>
                <w:sz w:val="22"/>
                <w:szCs w:val="22"/>
              </w:rPr>
              <w:t>- Ocenit lze užití dotazníku z odborného zdroje</w:t>
            </w:r>
            <w:r w:rsidR="00C7735C">
              <w:rPr>
                <w:sz w:val="22"/>
                <w:szCs w:val="22"/>
              </w:rPr>
              <w:t>, méně pozitivní je, že některé položky dotazníku (např. položka 8</w:t>
            </w:r>
            <w:r w:rsidR="000D4876">
              <w:rPr>
                <w:sz w:val="22"/>
                <w:szCs w:val="22"/>
              </w:rPr>
              <w:t xml:space="preserve">) významově </w:t>
            </w:r>
            <w:r w:rsidR="003E16A8">
              <w:rPr>
                <w:sz w:val="22"/>
                <w:szCs w:val="22"/>
              </w:rPr>
              <w:t xml:space="preserve">neladí se </w:t>
            </w:r>
            <w:r w:rsidR="00BE1212">
              <w:rPr>
                <w:sz w:val="22"/>
                <w:szCs w:val="22"/>
              </w:rPr>
              <w:t xml:space="preserve">zněním dílčího cíle </w:t>
            </w:r>
            <w:r w:rsidR="00C7735C">
              <w:rPr>
                <w:sz w:val="22"/>
                <w:szCs w:val="22"/>
              </w:rPr>
              <w:t>„</w:t>
            </w:r>
            <w:r w:rsidR="003E16A8">
              <w:rPr>
                <w:sz w:val="22"/>
                <w:szCs w:val="22"/>
              </w:rPr>
              <w:t>zkušenostmi</w:t>
            </w:r>
            <w:r w:rsidR="00C7735C">
              <w:rPr>
                <w:sz w:val="22"/>
                <w:szCs w:val="22"/>
              </w:rPr>
              <w:t xml:space="preserve"> se sebepoškozováním“</w:t>
            </w:r>
          </w:p>
          <w:p w:rsidR="003B7B5B" w:rsidRDefault="00CD0FA8" w:rsidP="00D2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</w:t>
            </w:r>
            <w:r w:rsidR="003B7B5B">
              <w:rPr>
                <w:sz w:val="22"/>
                <w:szCs w:val="22"/>
              </w:rPr>
              <w:t xml:space="preserve">ata </w:t>
            </w:r>
            <w:r w:rsidR="00B9448D">
              <w:rPr>
                <w:sz w:val="22"/>
                <w:szCs w:val="22"/>
              </w:rPr>
              <w:t xml:space="preserve">realizovaného výzkumu </w:t>
            </w:r>
            <w:r w:rsidR="003B7B5B">
              <w:rPr>
                <w:sz w:val="22"/>
                <w:szCs w:val="22"/>
              </w:rPr>
              <w:t>byla analyzována a doplněna interpretacemi</w:t>
            </w:r>
          </w:p>
          <w:p w:rsidR="00C7735C" w:rsidRDefault="00C7735C" w:rsidP="00D2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+/- Diskuze v závěru práce je prakticky jen</w:t>
            </w:r>
            <w:r w:rsidR="00D46B7D">
              <w:rPr>
                <w:sz w:val="22"/>
                <w:szCs w:val="22"/>
              </w:rPr>
              <w:t xml:space="preserve"> opakováním výsledků</w:t>
            </w:r>
            <w:r w:rsidR="008D2CC7">
              <w:rPr>
                <w:sz w:val="22"/>
                <w:szCs w:val="22"/>
              </w:rPr>
              <w:t xml:space="preserve"> a obecných</w:t>
            </w:r>
            <w:r>
              <w:rPr>
                <w:sz w:val="22"/>
                <w:szCs w:val="22"/>
              </w:rPr>
              <w:t xml:space="preserve"> interpretací z předchozí analýzy dat</w:t>
            </w:r>
            <w:r w:rsidR="00D46B7D">
              <w:rPr>
                <w:sz w:val="22"/>
                <w:szCs w:val="22"/>
              </w:rPr>
              <w:t xml:space="preserve">, chybí </w:t>
            </w:r>
            <w:r w:rsidR="00584C7C">
              <w:rPr>
                <w:sz w:val="22"/>
                <w:szCs w:val="22"/>
              </w:rPr>
              <w:t>propojení na odborné zdroje</w:t>
            </w:r>
          </w:p>
          <w:p w:rsidR="00D46B7D" w:rsidRPr="00D46B7D" w:rsidRDefault="00D46B7D" w:rsidP="00D23470">
            <w:pPr>
              <w:rPr>
                <w:b/>
                <w:sz w:val="22"/>
                <w:szCs w:val="22"/>
              </w:rPr>
            </w:pPr>
            <w:r w:rsidRPr="00D46B7D">
              <w:rPr>
                <w:b/>
                <w:sz w:val="22"/>
                <w:szCs w:val="22"/>
              </w:rPr>
              <w:t>Bakalářskou práci doporučuji k obhajobě.</w:t>
            </w:r>
          </w:p>
          <w:p w:rsidR="00B411DB" w:rsidRPr="00C50B27" w:rsidRDefault="00B411DB" w:rsidP="000B183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416A34" w:rsidP="0036361E">
            <w:pPr>
              <w:rPr>
                <w:sz w:val="22"/>
                <w:szCs w:val="22"/>
              </w:rPr>
            </w:pPr>
            <w:r w:rsidRPr="002A096A">
              <w:rPr>
                <w:b/>
                <w:sz w:val="22"/>
                <w:szCs w:val="22"/>
              </w:rPr>
              <w:t>Otázky k obhajobě:</w:t>
            </w:r>
            <w:r w:rsidR="00100411">
              <w:rPr>
                <w:sz w:val="22"/>
                <w:szCs w:val="22"/>
              </w:rPr>
              <w:t xml:space="preserve"> Jakými etickými principy jste se během svého výzkumu řídila?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883964" w:rsidRDefault="00A74079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1A42B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6DC2">
              <w:rPr>
                <w:sz w:val="22"/>
                <w:szCs w:val="22"/>
              </w:rPr>
              <w:t xml:space="preserve"> </w:t>
            </w:r>
            <w:proofErr w:type="gramStart"/>
            <w:r w:rsidR="007E6DC2">
              <w:rPr>
                <w:sz w:val="22"/>
                <w:szCs w:val="22"/>
              </w:rPr>
              <w:t>21</w:t>
            </w:r>
            <w:r w:rsidR="0048448E">
              <w:rPr>
                <w:sz w:val="22"/>
                <w:szCs w:val="22"/>
              </w:rPr>
              <w:t>.8.2024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A42B0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64" w:rsidRDefault="00566E64">
      <w:r>
        <w:separator/>
      </w:r>
    </w:p>
  </w:endnote>
  <w:endnote w:type="continuationSeparator" w:id="0">
    <w:p w:rsidR="00566E64" w:rsidRDefault="0056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64" w:rsidRDefault="00566E64">
      <w:r>
        <w:separator/>
      </w:r>
    </w:p>
  </w:footnote>
  <w:footnote w:type="continuationSeparator" w:id="0">
    <w:p w:rsidR="00566E64" w:rsidRDefault="00566E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5983"/>
    <w:multiLevelType w:val="hybridMultilevel"/>
    <w:tmpl w:val="FFC6D9F2"/>
    <w:lvl w:ilvl="0" w:tplc="4CEE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A0731"/>
    <w:multiLevelType w:val="hybridMultilevel"/>
    <w:tmpl w:val="9A505E9A"/>
    <w:lvl w:ilvl="0" w:tplc="A1E45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C0935"/>
    <w:multiLevelType w:val="hybridMultilevel"/>
    <w:tmpl w:val="4A42132E"/>
    <w:lvl w:ilvl="0" w:tplc="541C1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B3B96"/>
    <w:multiLevelType w:val="hybridMultilevel"/>
    <w:tmpl w:val="641CDF10"/>
    <w:lvl w:ilvl="0" w:tplc="E334F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200DC"/>
    <w:rsid w:val="000240E9"/>
    <w:rsid w:val="00027D2E"/>
    <w:rsid w:val="00052DF0"/>
    <w:rsid w:val="00093C7A"/>
    <w:rsid w:val="0009623A"/>
    <w:rsid w:val="000A5649"/>
    <w:rsid w:val="000B1838"/>
    <w:rsid w:val="000D4876"/>
    <w:rsid w:val="000E27A4"/>
    <w:rsid w:val="000E2C47"/>
    <w:rsid w:val="000F1895"/>
    <w:rsid w:val="000F337D"/>
    <w:rsid w:val="00100411"/>
    <w:rsid w:val="001041FA"/>
    <w:rsid w:val="00134C70"/>
    <w:rsid w:val="00143B84"/>
    <w:rsid w:val="0014790E"/>
    <w:rsid w:val="001A42B0"/>
    <w:rsid w:val="001B792C"/>
    <w:rsid w:val="001C321B"/>
    <w:rsid w:val="001D5348"/>
    <w:rsid w:val="00224CAB"/>
    <w:rsid w:val="00227D51"/>
    <w:rsid w:val="00252C53"/>
    <w:rsid w:val="00261FFE"/>
    <w:rsid w:val="0028033C"/>
    <w:rsid w:val="00281077"/>
    <w:rsid w:val="00282E1F"/>
    <w:rsid w:val="002A096A"/>
    <w:rsid w:val="002A36CB"/>
    <w:rsid w:val="002E3F58"/>
    <w:rsid w:val="002E667F"/>
    <w:rsid w:val="002F1E6E"/>
    <w:rsid w:val="00344A2A"/>
    <w:rsid w:val="00362AB0"/>
    <w:rsid w:val="0036361E"/>
    <w:rsid w:val="00384F22"/>
    <w:rsid w:val="003A7395"/>
    <w:rsid w:val="003B7B5B"/>
    <w:rsid w:val="003E16A8"/>
    <w:rsid w:val="003F5DA2"/>
    <w:rsid w:val="003F65D2"/>
    <w:rsid w:val="00416A34"/>
    <w:rsid w:val="00422902"/>
    <w:rsid w:val="0046599B"/>
    <w:rsid w:val="00481E76"/>
    <w:rsid w:val="0048404B"/>
    <w:rsid w:val="0048448E"/>
    <w:rsid w:val="004B64FB"/>
    <w:rsid w:val="004D0B35"/>
    <w:rsid w:val="00504A6A"/>
    <w:rsid w:val="00511A45"/>
    <w:rsid w:val="00512982"/>
    <w:rsid w:val="00514664"/>
    <w:rsid w:val="00526D47"/>
    <w:rsid w:val="0055255D"/>
    <w:rsid w:val="00566E64"/>
    <w:rsid w:val="005719F3"/>
    <w:rsid w:val="00572178"/>
    <w:rsid w:val="00576618"/>
    <w:rsid w:val="00584C7C"/>
    <w:rsid w:val="00586CCE"/>
    <w:rsid w:val="00595CC9"/>
    <w:rsid w:val="005A7ABF"/>
    <w:rsid w:val="005B632C"/>
    <w:rsid w:val="005C219A"/>
    <w:rsid w:val="005E5FD3"/>
    <w:rsid w:val="00604DBD"/>
    <w:rsid w:val="00617170"/>
    <w:rsid w:val="00682D95"/>
    <w:rsid w:val="006847E2"/>
    <w:rsid w:val="006B0442"/>
    <w:rsid w:val="006F1D65"/>
    <w:rsid w:val="00710F95"/>
    <w:rsid w:val="00730C1A"/>
    <w:rsid w:val="00732C47"/>
    <w:rsid w:val="00751D88"/>
    <w:rsid w:val="0075479B"/>
    <w:rsid w:val="00775006"/>
    <w:rsid w:val="00781940"/>
    <w:rsid w:val="0078418B"/>
    <w:rsid w:val="007D409F"/>
    <w:rsid w:val="007E6DC2"/>
    <w:rsid w:val="008048CD"/>
    <w:rsid w:val="00805CCD"/>
    <w:rsid w:val="00805F1A"/>
    <w:rsid w:val="00834807"/>
    <w:rsid w:val="00841415"/>
    <w:rsid w:val="00863810"/>
    <w:rsid w:val="00864866"/>
    <w:rsid w:val="008812CA"/>
    <w:rsid w:val="00883964"/>
    <w:rsid w:val="008948C0"/>
    <w:rsid w:val="008B0113"/>
    <w:rsid w:val="008D2CC7"/>
    <w:rsid w:val="008D793F"/>
    <w:rsid w:val="008E2361"/>
    <w:rsid w:val="0090072B"/>
    <w:rsid w:val="009179BE"/>
    <w:rsid w:val="009248E0"/>
    <w:rsid w:val="00955777"/>
    <w:rsid w:val="0097787B"/>
    <w:rsid w:val="00986392"/>
    <w:rsid w:val="0098726C"/>
    <w:rsid w:val="009B0632"/>
    <w:rsid w:val="00A30A96"/>
    <w:rsid w:val="00A74079"/>
    <w:rsid w:val="00A91776"/>
    <w:rsid w:val="00A92F2B"/>
    <w:rsid w:val="00A9528D"/>
    <w:rsid w:val="00AA356E"/>
    <w:rsid w:val="00AA3F7C"/>
    <w:rsid w:val="00AB428C"/>
    <w:rsid w:val="00AC0F84"/>
    <w:rsid w:val="00AC1A99"/>
    <w:rsid w:val="00AC5854"/>
    <w:rsid w:val="00AC6BFD"/>
    <w:rsid w:val="00B411DB"/>
    <w:rsid w:val="00B45F88"/>
    <w:rsid w:val="00B57392"/>
    <w:rsid w:val="00B61000"/>
    <w:rsid w:val="00B64B9C"/>
    <w:rsid w:val="00B941F5"/>
    <w:rsid w:val="00B9448D"/>
    <w:rsid w:val="00B957CF"/>
    <w:rsid w:val="00BA3203"/>
    <w:rsid w:val="00BE1212"/>
    <w:rsid w:val="00C03D7D"/>
    <w:rsid w:val="00C040A5"/>
    <w:rsid w:val="00C33D00"/>
    <w:rsid w:val="00C4590F"/>
    <w:rsid w:val="00C50B27"/>
    <w:rsid w:val="00C53574"/>
    <w:rsid w:val="00C7735C"/>
    <w:rsid w:val="00CA6804"/>
    <w:rsid w:val="00CB3850"/>
    <w:rsid w:val="00CD0FA8"/>
    <w:rsid w:val="00D073DC"/>
    <w:rsid w:val="00D23470"/>
    <w:rsid w:val="00D26996"/>
    <w:rsid w:val="00D46B7D"/>
    <w:rsid w:val="00D57F16"/>
    <w:rsid w:val="00D62416"/>
    <w:rsid w:val="00D95EFC"/>
    <w:rsid w:val="00DA3CC4"/>
    <w:rsid w:val="00DB5C35"/>
    <w:rsid w:val="00DC1BF5"/>
    <w:rsid w:val="00DC4D48"/>
    <w:rsid w:val="00E502DF"/>
    <w:rsid w:val="00E53C5B"/>
    <w:rsid w:val="00E709EA"/>
    <w:rsid w:val="00E73864"/>
    <w:rsid w:val="00E87FCF"/>
    <w:rsid w:val="00E918B3"/>
    <w:rsid w:val="00EA7A25"/>
    <w:rsid w:val="00EB2830"/>
    <w:rsid w:val="00EC623E"/>
    <w:rsid w:val="00EE558A"/>
    <w:rsid w:val="00F30838"/>
    <w:rsid w:val="00F76FB2"/>
    <w:rsid w:val="00FB6BAB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B78AD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A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12</TotalTime>
  <Pages>2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5</cp:revision>
  <cp:lastPrinted>2012-04-25T08:21:00Z</cp:lastPrinted>
  <dcterms:created xsi:type="dcterms:W3CDTF">2024-08-21T20:04:00Z</dcterms:created>
  <dcterms:modified xsi:type="dcterms:W3CDTF">2024-08-22T05:53:00Z</dcterms:modified>
</cp:coreProperties>
</file>