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9" w:type="dxa"/>
        <w:tblInd w:w="-46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785"/>
        <w:gridCol w:w="711"/>
        <w:gridCol w:w="2692"/>
        <w:gridCol w:w="504"/>
        <w:gridCol w:w="503"/>
        <w:gridCol w:w="505"/>
        <w:gridCol w:w="506"/>
        <w:gridCol w:w="506"/>
        <w:gridCol w:w="377"/>
      </w:tblGrid>
      <w:tr w:rsidR="006847E2" w:rsidRPr="00D72BC8" w14:paraId="5DF038B7" w14:textId="77777777" w:rsidTr="005C3B55">
        <w:tc>
          <w:tcPr>
            <w:tcW w:w="10089" w:type="dxa"/>
            <w:gridSpan w:val="9"/>
          </w:tcPr>
          <w:p w14:paraId="3F5FEC12" w14:textId="5BC7EF0F" w:rsidR="006847E2" w:rsidRPr="00D72BC8" w:rsidRDefault="003923F7" w:rsidP="00D72BC8">
            <w:pPr>
              <w:jc w:val="center"/>
              <w:rPr>
                <w:lang w:val="en-GB"/>
              </w:rPr>
            </w:pPr>
            <w:r w:rsidRPr="00D72BC8">
              <w:rPr>
                <w:b/>
                <w:lang w:val="en-GB"/>
              </w:rPr>
              <w:t>THESIS REVIEWER</w:t>
            </w:r>
            <w:r>
              <w:rPr>
                <w:b/>
                <w:lang w:val="en-GB"/>
              </w:rPr>
              <w:t>’</w:t>
            </w:r>
            <w:r w:rsidRPr="00D72BC8">
              <w:rPr>
                <w:b/>
                <w:lang w:val="en-GB"/>
              </w:rPr>
              <w:t xml:space="preserve">S </w:t>
            </w:r>
            <w:r w:rsidRPr="005B0393">
              <w:rPr>
                <w:b/>
                <w:caps/>
                <w:lang w:val="en-GB"/>
              </w:rPr>
              <w:t>assessment</w:t>
            </w:r>
          </w:p>
        </w:tc>
      </w:tr>
      <w:tr w:rsidR="006847E2" w:rsidRPr="00D72BC8" w14:paraId="670FF31D" w14:textId="77777777" w:rsidTr="005C3B55">
        <w:tc>
          <w:tcPr>
            <w:tcW w:w="3785" w:type="dxa"/>
          </w:tcPr>
          <w:p w14:paraId="63BCBDF0" w14:textId="77777777" w:rsidR="006847E2" w:rsidRPr="00D72BC8" w:rsidRDefault="00967103" w:rsidP="00362AB0">
            <w:pPr>
              <w:rPr>
                <w:lang w:val="en-GB"/>
              </w:rPr>
            </w:pPr>
            <w:r w:rsidRPr="00D72BC8">
              <w:rPr>
                <w:lang w:val="en-GB"/>
              </w:rPr>
              <w:t>Student’s</w:t>
            </w:r>
            <w:r w:rsidR="003043DF" w:rsidRPr="00D72BC8">
              <w:rPr>
                <w:lang w:val="en-GB"/>
              </w:rPr>
              <w:t xml:space="preserve"> </w:t>
            </w:r>
            <w:r w:rsidR="009875B9" w:rsidRPr="00D72BC8">
              <w:rPr>
                <w:lang w:val="en-GB"/>
              </w:rPr>
              <w:t xml:space="preserve">full </w:t>
            </w:r>
            <w:r w:rsidR="00836F0C" w:rsidRPr="00D72BC8">
              <w:rPr>
                <w:lang w:val="en-GB"/>
              </w:rPr>
              <w:t>n</w:t>
            </w:r>
            <w:r w:rsidR="003043DF" w:rsidRPr="00D72BC8">
              <w:rPr>
                <w:lang w:val="en-GB"/>
              </w:rPr>
              <w:t xml:space="preserve">ame </w:t>
            </w:r>
          </w:p>
        </w:tc>
        <w:tc>
          <w:tcPr>
            <w:tcW w:w="6304" w:type="dxa"/>
            <w:gridSpan w:val="8"/>
          </w:tcPr>
          <w:p w14:paraId="5ACF8AE2" w14:textId="58E2F31C" w:rsidR="006847E2" w:rsidRPr="00D72BC8" w:rsidRDefault="00633CE2" w:rsidP="00362AB0">
            <w:pPr>
              <w:rPr>
                <w:lang w:val="en-GB"/>
              </w:rPr>
            </w:pPr>
            <w:r w:rsidRPr="00633CE2">
              <w:rPr>
                <w:lang w:val="en-GB"/>
              </w:rPr>
              <w:t xml:space="preserve">Denisa Kusinová </w:t>
            </w:r>
          </w:p>
        </w:tc>
      </w:tr>
      <w:tr w:rsidR="006847E2" w:rsidRPr="00D72BC8" w14:paraId="7D8D096F" w14:textId="77777777" w:rsidTr="005C3B55">
        <w:tc>
          <w:tcPr>
            <w:tcW w:w="3785" w:type="dxa"/>
          </w:tcPr>
          <w:p w14:paraId="69EE98C4" w14:textId="77777777" w:rsidR="006847E2" w:rsidRPr="00D72BC8" w:rsidRDefault="00146DE3" w:rsidP="00362AB0">
            <w:pPr>
              <w:rPr>
                <w:lang w:val="en-GB"/>
              </w:rPr>
            </w:pPr>
            <w:r w:rsidRPr="00D72BC8">
              <w:rPr>
                <w:lang w:val="en-GB"/>
              </w:rPr>
              <w:t xml:space="preserve">Thesis </w:t>
            </w:r>
            <w:r w:rsidR="009875B9" w:rsidRPr="00D72BC8">
              <w:rPr>
                <w:lang w:val="en-GB"/>
              </w:rPr>
              <w:t>title</w:t>
            </w:r>
          </w:p>
        </w:tc>
        <w:tc>
          <w:tcPr>
            <w:tcW w:w="6304" w:type="dxa"/>
            <w:gridSpan w:val="8"/>
          </w:tcPr>
          <w:p w14:paraId="0167935D" w14:textId="0C700371" w:rsidR="006847E2" w:rsidRPr="00D72BC8" w:rsidRDefault="00633CE2" w:rsidP="00362AB0">
            <w:pPr>
              <w:rPr>
                <w:lang w:val="en-GB"/>
              </w:rPr>
            </w:pPr>
            <w:r w:rsidRPr="00633CE2">
              <w:rPr>
                <w:lang w:val="en-GB"/>
              </w:rPr>
              <w:t>David Lodge</w:t>
            </w:r>
            <w:r>
              <w:rPr>
                <w:lang w:val="en-GB"/>
              </w:rPr>
              <w:t>’</w:t>
            </w:r>
            <w:r w:rsidRPr="00633CE2">
              <w:rPr>
                <w:lang w:val="en-GB"/>
              </w:rPr>
              <w:t xml:space="preserve">s </w:t>
            </w:r>
            <w:r w:rsidRPr="00633CE2">
              <w:rPr>
                <w:i/>
                <w:iCs/>
                <w:lang w:val="en-GB"/>
              </w:rPr>
              <w:t>Nice Work</w:t>
            </w:r>
            <w:r w:rsidRPr="00633CE2">
              <w:rPr>
                <w:lang w:val="en-GB"/>
              </w:rPr>
              <w:t xml:space="preserve"> as Campus Novel</w:t>
            </w:r>
          </w:p>
        </w:tc>
      </w:tr>
      <w:tr w:rsidR="006847E2" w:rsidRPr="00D72BC8" w14:paraId="70A1E0A1" w14:textId="77777777" w:rsidTr="005C3B55">
        <w:tc>
          <w:tcPr>
            <w:tcW w:w="3785" w:type="dxa"/>
          </w:tcPr>
          <w:p w14:paraId="26AFDF70" w14:textId="77777777" w:rsidR="006847E2" w:rsidRPr="00D72BC8" w:rsidRDefault="00EC2DDF" w:rsidP="00362AB0">
            <w:pPr>
              <w:rPr>
                <w:lang w:val="en-GB"/>
              </w:rPr>
            </w:pPr>
            <w:r w:rsidRPr="00D72BC8">
              <w:rPr>
                <w:lang w:val="en-GB"/>
              </w:rPr>
              <w:t>Reviewer</w:t>
            </w:r>
            <w:r w:rsidR="00967103" w:rsidRPr="00D72BC8">
              <w:rPr>
                <w:lang w:val="en-GB"/>
              </w:rPr>
              <w:t>’s</w:t>
            </w:r>
            <w:r w:rsidR="009875B9" w:rsidRPr="00D72BC8">
              <w:rPr>
                <w:lang w:val="en-GB"/>
              </w:rPr>
              <w:t xml:space="preserve"> name</w:t>
            </w:r>
          </w:p>
        </w:tc>
        <w:tc>
          <w:tcPr>
            <w:tcW w:w="6304" w:type="dxa"/>
            <w:gridSpan w:val="8"/>
          </w:tcPr>
          <w:p w14:paraId="441B914C" w14:textId="26213851" w:rsidR="006847E2" w:rsidRPr="00D72BC8" w:rsidRDefault="000A5134" w:rsidP="00362AB0">
            <w:pPr>
              <w:rPr>
                <w:lang w:val="en-GB"/>
              </w:rPr>
            </w:pPr>
            <w:r>
              <w:rPr>
                <w:lang w:val="en-GB"/>
              </w:rPr>
              <w:t>Daniel Sampey, MFA</w:t>
            </w:r>
          </w:p>
        </w:tc>
      </w:tr>
      <w:tr w:rsidR="00AD6957" w:rsidRPr="00D72BC8" w14:paraId="793F7D27" w14:textId="77777777" w:rsidTr="005C3B55">
        <w:tc>
          <w:tcPr>
            <w:tcW w:w="3785" w:type="dxa"/>
          </w:tcPr>
          <w:p w14:paraId="0D338065" w14:textId="77777777" w:rsidR="00AD6957" w:rsidRPr="00D72BC8" w:rsidRDefault="00AD6957" w:rsidP="00362AB0">
            <w:pPr>
              <w:rPr>
                <w:lang w:val="en-GB"/>
              </w:rPr>
            </w:pPr>
            <w:r w:rsidRPr="00D72BC8">
              <w:rPr>
                <w:lang w:val="en-GB"/>
              </w:rPr>
              <w:t>Degree course</w:t>
            </w:r>
          </w:p>
        </w:tc>
        <w:tc>
          <w:tcPr>
            <w:tcW w:w="6304" w:type="dxa"/>
            <w:gridSpan w:val="8"/>
          </w:tcPr>
          <w:p w14:paraId="0BD15892" w14:textId="77777777" w:rsidR="00AD6957" w:rsidRPr="00D72BC8" w:rsidRDefault="00AD6957">
            <w:pPr>
              <w:rPr>
                <w:lang w:val="en-GB"/>
              </w:rPr>
            </w:pPr>
            <w:r w:rsidRPr="00D72BC8">
              <w:rPr>
                <w:lang w:val="en-GB"/>
              </w:rPr>
              <w:t>English for Business Administration</w:t>
            </w:r>
          </w:p>
        </w:tc>
      </w:tr>
      <w:tr w:rsidR="00AD6957" w:rsidRPr="00D72BC8" w14:paraId="36E4C07C" w14:textId="77777777" w:rsidTr="005C3B55">
        <w:tc>
          <w:tcPr>
            <w:tcW w:w="3785" w:type="dxa"/>
          </w:tcPr>
          <w:p w14:paraId="13B13024" w14:textId="77777777" w:rsidR="00AD6957" w:rsidRPr="00D72BC8" w:rsidRDefault="00AD6957" w:rsidP="00362AB0">
            <w:pPr>
              <w:rPr>
                <w:lang w:val="en-GB"/>
              </w:rPr>
            </w:pPr>
            <w:r w:rsidRPr="00D72BC8">
              <w:rPr>
                <w:lang w:val="en-GB"/>
              </w:rPr>
              <w:t>Mode of study</w:t>
            </w:r>
          </w:p>
        </w:tc>
        <w:tc>
          <w:tcPr>
            <w:tcW w:w="6304" w:type="dxa"/>
            <w:gridSpan w:val="8"/>
          </w:tcPr>
          <w:p w14:paraId="0F908902" w14:textId="77777777" w:rsidR="00AD6957" w:rsidRPr="00D72BC8" w:rsidRDefault="00AD6957">
            <w:pPr>
              <w:rPr>
                <w:lang w:val="en-GB"/>
              </w:rPr>
            </w:pPr>
            <w:r w:rsidRPr="00D72BC8">
              <w:rPr>
                <w:lang w:val="en-GB"/>
              </w:rPr>
              <w:t>Full-time</w:t>
            </w:r>
          </w:p>
        </w:tc>
      </w:tr>
      <w:tr w:rsidR="006847E2" w:rsidRPr="00D72BC8" w14:paraId="4CC9F8D8" w14:textId="77777777" w:rsidTr="005C3B55">
        <w:tc>
          <w:tcPr>
            <w:tcW w:w="3785" w:type="dxa"/>
            <w:vAlign w:val="center"/>
          </w:tcPr>
          <w:p w14:paraId="00B915B7" w14:textId="77777777" w:rsidR="006847E2" w:rsidRPr="00D72BC8" w:rsidRDefault="009875B9" w:rsidP="00362AB0">
            <w:pPr>
              <w:rPr>
                <w:b/>
                <w:lang w:val="en-GB"/>
              </w:rPr>
            </w:pPr>
            <w:r w:rsidRPr="00D72BC8">
              <w:rPr>
                <w:b/>
                <w:lang w:val="en-GB"/>
              </w:rPr>
              <w:t>Thesis</w:t>
            </w:r>
            <w:r w:rsidR="00073326" w:rsidRPr="00D72BC8">
              <w:rPr>
                <w:b/>
                <w:lang w:val="en-GB"/>
              </w:rPr>
              <w:t xml:space="preserve"> </w:t>
            </w:r>
            <w:r w:rsidR="00836F0C" w:rsidRPr="00D72BC8">
              <w:rPr>
                <w:b/>
                <w:lang w:val="en-GB"/>
              </w:rPr>
              <w:t>e</w:t>
            </w:r>
            <w:r w:rsidR="00073326" w:rsidRPr="00D72BC8">
              <w:rPr>
                <w:b/>
                <w:lang w:val="en-GB"/>
              </w:rPr>
              <w:t xml:space="preserve">valuation </w:t>
            </w:r>
            <w:r w:rsidR="00836F0C" w:rsidRPr="00D72BC8">
              <w:rPr>
                <w:b/>
                <w:lang w:val="en-GB"/>
              </w:rPr>
              <w:t>c</w:t>
            </w:r>
            <w:r w:rsidR="00073326" w:rsidRPr="00D72BC8">
              <w:rPr>
                <w:b/>
                <w:lang w:val="en-GB"/>
              </w:rPr>
              <w:t>riteria</w:t>
            </w:r>
          </w:p>
        </w:tc>
        <w:tc>
          <w:tcPr>
            <w:tcW w:w="6304" w:type="dxa"/>
            <w:gridSpan w:val="8"/>
          </w:tcPr>
          <w:p w14:paraId="5782B797" w14:textId="77777777" w:rsidR="006847E2" w:rsidRPr="00D72BC8" w:rsidRDefault="00073326" w:rsidP="00D72BC8">
            <w:pPr>
              <w:jc w:val="right"/>
              <w:rPr>
                <w:lang w:val="en-GB"/>
              </w:rPr>
            </w:pPr>
            <w:r w:rsidRPr="00D72BC8">
              <w:rPr>
                <w:b/>
                <w:lang w:val="en-GB"/>
              </w:rPr>
              <w:t xml:space="preserve">Classification grade according to </w:t>
            </w:r>
            <w:r w:rsidR="006847E2" w:rsidRPr="00D72BC8">
              <w:rPr>
                <w:b/>
                <w:lang w:val="en-GB"/>
              </w:rPr>
              <w:t>ECTS</w:t>
            </w:r>
            <w:r w:rsidRPr="00D72BC8">
              <w:rPr>
                <w:b/>
                <w:lang w:val="en-GB"/>
              </w:rPr>
              <w:t xml:space="preserve"> </w:t>
            </w:r>
          </w:p>
        </w:tc>
      </w:tr>
      <w:tr w:rsidR="006847E2" w:rsidRPr="00D72BC8" w14:paraId="1DDE0B41" w14:textId="77777777" w:rsidTr="005C3B55">
        <w:tc>
          <w:tcPr>
            <w:tcW w:w="10089" w:type="dxa"/>
            <w:gridSpan w:val="9"/>
            <w:shd w:val="clear" w:color="auto" w:fill="A6A6A6"/>
          </w:tcPr>
          <w:p w14:paraId="7B5C455D" w14:textId="77777777" w:rsidR="006847E2" w:rsidRPr="00D72BC8" w:rsidRDefault="00401253" w:rsidP="00362AB0">
            <w:pPr>
              <w:rPr>
                <w:color w:val="FFFFFF"/>
                <w:lang w:val="en-GB"/>
              </w:rPr>
            </w:pPr>
            <w:r w:rsidRPr="00D72BC8">
              <w:rPr>
                <w:b/>
                <w:color w:val="FFFFFF"/>
                <w:lang w:val="en-GB"/>
              </w:rPr>
              <w:t>Structure</w:t>
            </w:r>
          </w:p>
        </w:tc>
      </w:tr>
      <w:tr w:rsidR="006847E2" w:rsidRPr="00D72BC8" w14:paraId="0C2AD5EB" w14:textId="77777777" w:rsidTr="005C3B55">
        <w:tc>
          <w:tcPr>
            <w:tcW w:w="7188" w:type="dxa"/>
            <w:gridSpan w:val="3"/>
          </w:tcPr>
          <w:p w14:paraId="6A6289DD" w14:textId="77777777" w:rsidR="006847E2" w:rsidRPr="00D72BC8" w:rsidRDefault="00836F0C" w:rsidP="00362AB0">
            <w:pPr>
              <w:rPr>
                <w:lang w:val="en-GB"/>
              </w:rPr>
            </w:pPr>
            <w:r w:rsidRPr="00D72BC8">
              <w:rPr>
                <w:lang w:val="en-GB"/>
              </w:rPr>
              <w:t>Outline and division</w:t>
            </w:r>
          </w:p>
        </w:tc>
        <w:tc>
          <w:tcPr>
            <w:tcW w:w="504" w:type="dxa"/>
          </w:tcPr>
          <w:p w14:paraId="614FC78A" w14:textId="21FD195B" w:rsidR="006847E2" w:rsidRPr="00D72BC8" w:rsidRDefault="006847E2" w:rsidP="00D72BC8">
            <w:pPr>
              <w:jc w:val="center"/>
              <w:rPr>
                <w:lang w:val="en-GB"/>
              </w:rPr>
            </w:pPr>
          </w:p>
        </w:tc>
        <w:tc>
          <w:tcPr>
            <w:tcW w:w="503" w:type="dxa"/>
          </w:tcPr>
          <w:p w14:paraId="4CA6D452" w14:textId="479B0AE0" w:rsidR="006847E2" w:rsidRPr="00D72BC8" w:rsidRDefault="006847E2" w:rsidP="00D72BC8">
            <w:pPr>
              <w:jc w:val="center"/>
              <w:rPr>
                <w:lang w:val="en-GB"/>
              </w:rPr>
            </w:pPr>
          </w:p>
        </w:tc>
        <w:tc>
          <w:tcPr>
            <w:tcW w:w="505" w:type="dxa"/>
          </w:tcPr>
          <w:p w14:paraId="372C29CD" w14:textId="7E8ECEA8" w:rsidR="006847E2" w:rsidRPr="006E2DEB" w:rsidRDefault="006847E2" w:rsidP="00D72BC8">
            <w:pPr>
              <w:jc w:val="center"/>
              <w:rPr>
                <w:b/>
                <w:bCs/>
                <w:lang w:val="en-GB"/>
              </w:rPr>
            </w:pPr>
          </w:p>
        </w:tc>
        <w:tc>
          <w:tcPr>
            <w:tcW w:w="506" w:type="dxa"/>
          </w:tcPr>
          <w:p w14:paraId="344C7969" w14:textId="77777777" w:rsidR="006847E2" w:rsidRPr="006E2DEB" w:rsidRDefault="006847E2" w:rsidP="00D72BC8">
            <w:pPr>
              <w:jc w:val="center"/>
              <w:rPr>
                <w:b/>
                <w:bCs/>
                <w:lang w:val="en-GB"/>
              </w:rPr>
            </w:pPr>
            <w:r w:rsidRPr="006E2DEB">
              <w:rPr>
                <w:b/>
                <w:bCs/>
                <w:lang w:val="en-GB"/>
              </w:rPr>
              <w:t>D</w:t>
            </w:r>
          </w:p>
        </w:tc>
        <w:tc>
          <w:tcPr>
            <w:tcW w:w="506" w:type="dxa"/>
          </w:tcPr>
          <w:p w14:paraId="74DA861C" w14:textId="36624C05" w:rsidR="006847E2" w:rsidRPr="00D72BC8" w:rsidRDefault="006847E2" w:rsidP="00D72BC8">
            <w:pPr>
              <w:jc w:val="center"/>
              <w:rPr>
                <w:lang w:val="en-GB"/>
              </w:rPr>
            </w:pPr>
          </w:p>
        </w:tc>
        <w:tc>
          <w:tcPr>
            <w:tcW w:w="377" w:type="dxa"/>
          </w:tcPr>
          <w:p w14:paraId="7E57DF9F" w14:textId="0ACEB0D3" w:rsidR="006847E2" w:rsidRPr="00D72BC8" w:rsidRDefault="006847E2" w:rsidP="00D72BC8">
            <w:pPr>
              <w:jc w:val="center"/>
              <w:rPr>
                <w:lang w:val="en-GB"/>
              </w:rPr>
            </w:pPr>
          </w:p>
        </w:tc>
      </w:tr>
      <w:tr w:rsidR="006847E2" w:rsidRPr="00D72BC8" w14:paraId="437FC347" w14:textId="77777777" w:rsidTr="005C3B55">
        <w:tc>
          <w:tcPr>
            <w:tcW w:w="7188" w:type="dxa"/>
            <w:gridSpan w:val="3"/>
          </w:tcPr>
          <w:p w14:paraId="625D5549" w14:textId="0AEFC4A9" w:rsidR="006847E2" w:rsidRPr="00D72BC8" w:rsidRDefault="00836F0C" w:rsidP="00362AB0">
            <w:pPr>
              <w:rPr>
                <w:lang w:val="en-GB"/>
              </w:rPr>
            </w:pPr>
            <w:r w:rsidRPr="00D72BC8">
              <w:rPr>
                <w:lang w:val="en-GB"/>
              </w:rPr>
              <w:t>Language level</w:t>
            </w:r>
            <w:r w:rsidR="00AC10F0">
              <w:rPr>
                <w:lang w:val="en-GB"/>
              </w:rPr>
              <w:t xml:space="preserve"> (besides titles of works)</w:t>
            </w:r>
          </w:p>
        </w:tc>
        <w:tc>
          <w:tcPr>
            <w:tcW w:w="504" w:type="dxa"/>
          </w:tcPr>
          <w:p w14:paraId="319DC536" w14:textId="6BBA6F59" w:rsidR="006847E2" w:rsidRPr="00D72BC8" w:rsidRDefault="006847E2" w:rsidP="00D72BC8">
            <w:pPr>
              <w:jc w:val="center"/>
              <w:rPr>
                <w:lang w:val="en-GB"/>
              </w:rPr>
            </w:pPr>
          </w:p>
        </w:tc>
        <w:tc>
          <w:tcPr>
            <w:tcW w:w="503" w:type="dxa"/>
          </w:tcPr>
          <w:p w14:paraId="0CA36D7B" w14:textId="740B2C96" w:rsidR="006847E2" w:rsidRPr="00D72BC8" w:rsidRDefault="006847E2" w:rsidP="00D72BC8">
            <w:pPr>
              <w:jc w:val="center"/>
              <w:rPr>
                <w:lang w:val="en-GB"/>
              </w:rPr>
            </w:pPr>
          </w:p>
        </w:tc>
        <w:tc>
          <w:tcPr>
            <w:tcW w:w="505" w:type="dxa"/>
          </w:tcPr>
          <w:p w14:paraId="74ABB862" w14:textId="77777777" w:rsidR="006847E2" w:rsidRPr="006E2DEB" w:rsidRDefault="006847E2" w:rsidP="00D72BC8">
            <w:pPr>
              <w:jc w:val="center"/>
              <w:rPr>
                <w:b/>
                <w:bCs/>
                <w:lang w:val="en-GB"/>
              </w:rPr>
            </w:pPr>
            <w:r w:rsidRPr="006E2DEB">
              <w:rPr>
                <w:b/>
                <w:bCs/>
                <w:lang w:val="en-GB"/>
              </w:rPr>
              <w:t>C</w:t>
            </w:r>
          </w:p>
        </w:tc>
        <w:tc>
          <w:tcPr>
            <w:tcW w:w="506" w:type="dxa"/>
          </w:tcPr>
          <w:p w14:paraId="7ACD8A59" w14:textId="39EA1A9C" w:rsidR="006847E2" w:rsidRPr="006E2DEB" w:rsidRDefault="006847E2" w:rsidP="00D72BC8">
            <w:pPr>
              <w:jc w:val="center"/>
              <w:rPr>
                <w:b/>
                <w:bCs/>
                <w:lang w:val="en-GB"/>
              </w:rPr>
            </w:pPr>
          </w:p>
        </w:tc>
        <w:tc>
          <w:tcPr>
            <w:tcW w:w="506" w:type="dxa"/>
          </w:tcPr>
          <w:p w14:paraId="3A417730" w14:textId="60911BF3" w:rsidR="006847E2" w:rsidRPr="00D72BC8" w:rsidRDefault="006847E2" w:rsidP="00D72BC8">
            <w:pPr>
              <w:jc w:val="center"/>
              <w:rPr>
                <w:lang w:val="en-GB"/>
              </w:rPr>
            </w:pPr>
          </w:p>
        </w:tc>
        <w:tc>
          <w:tcPr>
            <w:tcW w:w="377" w:type="dxa"/>
          </w:tcPr>
          <w:p w14:paraId="7C8633D7" w14:textId="755532F7" w:rsidR="006847E2" w:rsidRPr="00D72BC8" w:rsidRDefault="006847E2" w:rsidP="00D72BC8">
            <w:pPr>
              <w:jc w:val="center"/>
              <w:rPr>
                <w:lang w:val="en-GB"/>
              </w:rPr>
            </w:pPr>
          </w:p>
        </w:tc>
      </w:tr>
      <w:tr w:rsidR="006847E2" w:rsidRPr="00D72BC8" w14:paraId="37C5BA49" w14:textId="77777777" w:rsidTr="005C3B55">
        <w:tc>
          <w:tcPr>
            <w:tcW w:w="7188" w:type="dxa"/>
            <w:gridSpan w:val="3"/>
          </w:tcPr>
          <w:p w14:paraId="17736485" w14:textId="77777777" w:rsidR="006847E2" w:rsidRPr="00D72BC8" w:rsidRDefault="00836F0C" w:rsidP="00362AB0">
            <w:pPr>
              <w:rPr>
                <w:lang w:val="en-GB"/>
              </w:rPr>
            </w:pPr>
            <w:r w:rsidRPr="00D72BC8">
              <w:rPr>
                <w:lang w:val="en-GB"/>
              </w:rPr>
              <w:t>Formatting</w:t>
            </w:r>
            <w:r w:rsidR="009875B9" w:rsidRPr="00D72BC8">
              <w:rPr>
                <w:lang w:val="en-GB"/>
              </w:rPr>
              <w:t xml:space="preserve"> (citations, </w:t>
            </w:r>
            <w:r w:rsidR="00382E0D" w:rsidRPr="00D72BC8">
              <w:rPr>
                <w:lang w:val="en-GB"/>
              </w:rPr>
              <w:t>presentation</w:t>
            </w:r>
            <w:r w:rsidR="009875B9" w:rsidRPr="00D72BC8">
              <w:rPr>
                <w:lang w:val="en-GB"/>
              </w:rPr>
              <w:t>)</w:t>
            </w:r>
          </w:p>
        </w:tc>
        <w:tc>
          <w:tcPr>
            <w:tcW w:w="504" w:type="dxa"/>
          </w:tcPr>
          <w:p w14:paraId="40E4011B" w14:textId="66B97F4A" w:rsidR="006847E2" w:rsidRPr="00D72BC8" w:rsidRDefault="006847E2" w:rsidP="00D72BC8">
            <w:pPr>
              <w:jc w:val="center"/>
              <w:rPr>
                <w:lang w:val="en-GB"/>
              </w:rPr>
            </w:pPr>
          </w:p>
        </w:tc>
        <w:tc>
          <w:tcPr>
            <w:tcW w:w="503" w:type="dxa"/>
          </w:tcPr>
          <w:p w14:paraId="060B4AE5" w14:textId="6A4EA915" w:rsidR="006847E2" w:rsidRPr="00D72BC8" w:rsidRDefault="006847E2" w:rsidP="00D72BC8">
            <w:pPr>
              <w:jc w:val="center"/>
              <w:rPr>
                <w:lang w:val="en-GB"/>
              </w:rPr>
            </w:pPr>
          </w:p>
        </w:tc>
        <w:tc>
          <w:tcPr>
            <w:tcW w:w="505" w:type="dxa"/>
          </w:tcPr>
          <w:p w14:paraId="7A44DDBF" w14:textId="0F207CA5" w:rsidR="006847E2" w:rsidRPr="006E2DEB" w:rsidRDefault="006847E2" w:rsidP="00D72BC8">
            <w:pPr>
              <w:jc w:val="center"/>
              <w:rPr>
                <w:b/>
                <w:bCs/>
                <w:lang w:val="en-GB"/>
              </w:rPr>
            </w:pPr>
          </w:p>
        </w:tc>
        <w:tc>
          <w:tcPr>
            <w:tcW w:w="506" w:type="dxa"/>
          </w:tcPr>
          <w:p w14:paraId="3EFBEF2F" w14:textId="60A745C9" w:rsidR="006847E2" w:rsidRPr="006E2DEB" w:rsidRDefault="006847E2" w:rsidP="00D72BC8">
            <w:pPr>
              <w:jc w:val="center"/>
              <w:rPr>
                <w:b/>
                <w:bCs/>
                <w:lang w:val="en-GB"/>
              </w:rPr>
            </w:pPr>
          </w:p>
        </w:tc>
        <w:tc>
          <w:tcPr>
            <w:tcW w:w="506" w:type="dxa"/>
          </w:tcPr>
          <w:p w14:paraId="6213AF38" w14:textId="57B08DCD" w:rsidR="006847E2" w:rsidRPr="00110314" w:rsidRDefault="00110314" w:rsidP="00D72BC8">
            <w:pPr>
              <w:jc w:val="center"/>
              <w:rPr>
                <w:b/>
                <w:bCs/>
                <w:lang w:val="en-GB"/>
              </w:rPr>
            </w:pPr>
            <w:r w:rsidRPr="00110314">
              <w:rPr>
                <w:b/>
                <w:bCs/>
                <w:lang w:val="en-GB"/>
              </w:rPr>
              <w:t>E</w:t>
            </w:r>
          </w:p>
        </w:tc>
        <w:tc>
          <w:tcPr>
            <w:tcW w:w="377" w:type="dxa"/>
          </w:tcPr>
          <w:p w14:paraId="2835ECAF" w14:textId="2B3CD188" w:rsidR="006847E2" w:rsidRPr="009D5816" w:rsidRDefault="006847E2" w:rsidP="00D72BC8">
            <w:pPr>
              <w:jc w:val="center"/>
              <w:rPr>
                <w:b/>
                <w:bCs/>
                <w:lang w:val="en-GB"/>
              </w:rPr>
            </w:pPr>
          </w:p>
        </w:tc>
      </w:tr>
      <w:tr w:rsidR="006847E2" w:rsidRPr="00D72BC8" w14:paraId="02CB03F0" w14:textId="77777777" w:rsidTr="005C3B55">
        <w:tc>
          <w:tcPr>
            <w:tcW w:w="10089" w:type="dxa"/>
            <w:gridSpan w:val="9"/>
            <w:shd w:val="clear" w:color="auto" w:fill="A6A6A6"/>
          </w:tcPr>
          <w:p w14:paraId="37884BA6" w14:textId="77777777" w:rsidR="006847E2" w:rsidRPr="00D72BC8" w:rsidRDefault="00836F0C" w:rsidP="00362AB0">
            <w:pPr>
              <w:rPr>
                <w:lang w:val="en-GB"/>
              </w:rPr>
            </w:pPr>
            <w:r w:rsidRPr="00D72BC8">
              <w:rPr>
                <w:b/>
                <w:color w:val="FFFFFF"/>
                <w:lang w:val="en-GB"/>
              </w:rPr>
              <w:t>Content</w:t>
            </w:r>
          </w:p>
        </w:tc>
      </w:tr>
      <w:tr w:rsidR="00E27B97" w:rsidRPr="00D72BC8" w14:paraId="7FEF95BF" w14:textId="77777777" w:rsidTr="005C3B55">
        <w:tc>
          <w:tcPr>
            <w:tcW w:w="7188" w:type="dxa"/>
            <w:gridSpan w:val="3"/>
          </w:tcPr>
          <w:p w14:paraId="4162BF7E" w14:textId="77777777" w:rsidR="00E27B97" w:rsidRPr="00AD2438" w:rsidRDefault="00E27B97" w:rsidP="009A5501">
            <w:pPr>
              <w:rPr>
                <w:lang w:val="en-GB"/>
              </w:rPr>
            </w:pPr>
            <w:r w:rsidRPr="00AD2438">
              <w:rPr>
                <w:lang w:val="en-GB"/>
              </w:rPr>
              <w:t xml:space="preserve">Thesis statement formulation </w:t>
            </w:r>
          </w:p>
        </w:tc>
        <w:tc>
          <w:tcPr>
            <w:tcW w:w="504" w:type="dxa"/>
          </w:tcPr>
          <w:p w14:paraId="04590C30" w14:textId="3956F1A3" w:rsidR="00E27B97" w:rsidRPr="00D72BC8" w:rsidRDefault="00E27B97" w:rsidP="00D72BC8">
            <w:pPr>
              <w:jc w:val="center"/>
              <w:rPr>
                <w:lang w:val="en-GB"/>
              </w:rPr>
            </w:pPr>
          </w:p>
        </w:tc>
        <w:tc>
          <w:tcPr>
            <w:tcW w:w="503" w:type="dxa"/>
          </w:tcPr>
          <w:p w14:paraId="67353586" w14:textId="5377E347" w:rsidR="00E27B97" w:rsidRPr="00D72BC8" w:rsidRDefault="00E27B97" w:rsidP="00D72BC8">
            <w:pPr>
              <w:jc w:val="center"/>
              <w:rPr>
                <w:lang w:val="en-GB"/>
              </w:rPr>
            </w:pPr>
          </w:p>
        </w:tc>
        <w:tc>
          <w:tcPr>
            <w:tcW w:w="505" w:type="dxa"/>
          </w:tcPr>
          <w:p w14:paraId="7F533655" w14:textId="5007BA03" w:rsidR="00E27B97" w:rsidRPr="00D72BC8" w:rsidRDefault="00E27B97" w:rsidP="00D72BC8">
            <w:pPr>
              <w:jc w:val="center"/>
              <w:rPr>
                <w:lang w:val="en-GB"/>
              </w:rPr>
            </w:pPr>
          </w:p>
        </w:tc>
        <w:tc>
          <w:tcPr>
            <w:tcW w:w="506" w:type="dxa"/>
          </w:tcPr>
          <w:p w14:paraId="36586738" w14:textId="4CB9004A" w:rsidR="00E27B97" w:rsidRPr="006E2DEB" w:rsidRDefault="00F7692E" w:rsidP="00D72BC8">
            <w:pPr>
              <w:jc w:val="center"/>
              <w:rPr>
                <w:b/>
                <w:bCs/>
                <w:lang w:val="en-GB"/>
              </w:rPr>
            </w:pPr>
            <w:r w:rsidRPr="006E2DEB">
              <w:rPr>
                <w:b/>
                <w:bCs/>
                <w:lang w:val="en-GB"/>
              </w:rPr>
              <w:t>D</w:t>
            </w:r>
          </w:p>
        </w:tc>
        <w:tc>
          <w:tcPr>
            <w:tcW w:w="506" w:type="dxa"/>
          </w:tcPr>
          <w:p w14:paraId="787CB16C" w14:textId="704CE2A2" w:rsidR="00E27B97" w:rsidRPr="006E2DEB" w:rsidRDefault="00E27B97" w:rsidP="00D72BC8">
            <w:pPr>
              <w:jc w:val="center"/>
              <w:rPr>
                <w:b/>
                <w:bCs/>
                <w:lang w:val="en-GB"/>
              </w:rPr>
            </w:pPr>
          </w:p>
        </w:tc>
        <w:tc>
          <w:tcPr>
            <w:tcW w:w="377" w:type="dxa"/>
          </w:tcPr>
          <w:p w14:paraId="62AF7385" w14:textId="66A4FE39" w:rsidR="00E27B97" w:rsidRPr="00D72BC8" w:rsidRDefault="00E27B97" w:rsidP="00D72BC8">
            <w:pPr>
              <w:jc w:val="center"/>
              <w:rPr>
                <w:lang w:val="en-GB"/>
              </w:rPr>
            </w:pPr>
          </w:p>
        </w:tc>
      </w:tr>
      <w:tr w:rsidR="00E27B97" w:rsidRPr="00D72BC8" w14:paraId="7ACA5B4C" w14:textId="77777777" w:rsidTr="005C3B55">
        <w:tc>
          <w:tcPr>
            <w:tcW w:w="7188" w:type="dxa"/>
            <w:gridSpan w:val="3"/>
          </w:tcPr>
          <w:p w14:paraId="2550B7D3" w14:textId="77777777" w:rsidR="00E27B97" w:rsidRPr="00AD2438" w:rsidRDefault="00E27B97" w:rsidP="009A5501">
            <w:pPr>
              <w:rPr>
                <w:lang w:val="en-GB"/>
              </w:rPr>
            </w:pPr>
            <w:r w:rsidRPr="00AD2438">
              <w:rPr>
                <w:lang w:val="en-GB"/>
              </w:rPr>
              <w:t>Sources and their utilization</w:t>
            </w:r>
          </w:p>
        </w:tc>
        <w:tc>
          <w:tcPr>
            <w:tcW w:w="504" w:type="dxa"/>
          </w:tcPr>
          <w:p w14:paraId="24A8E1CF" w14:textId="052F4CEC" w:rsidR="00E27B97" w:rsidRPr="00D72BC8" w:rsidRDefault="00E27B97" w:rsidP="00D72BC8">
            <w:pPr>
              <w:jc w:val="center"/>
              <w:rPr>
                <w:lang w:val="en-GB"/>
              </w:rPr>
            </w:pPr>
          </w:p>
        </w:tc>
        <w:tc>
          <w:tcPr>
            <w:tcW w:w="503" w:type="dxa"/>
          </w:tcPr>
          <w:p w14:paraId="7DEB98F6" w14:textId="6DE855C5" w:rsidR="00E27B97" w:rsidRPr="00D72BC8" w:rsidRDefault="00E27B97" w:rsidP="00D72BC8">
            <w:pPr>
              <w:jc w:val="center"/>
              <w:rPr>
                <w:lang w:val="en-GB"/>
              </w:rPr>
            </w:pPr>
          </w:p>
        </w:tc>
        <w:tc>
          <w:tcPr>
            <w:tcW w:w="505" w:type="dxa"/>
          </w:tcPr>
          <w:p w14:paraId="5258229B" w14:textId="456FD26C" w:rsidR="00E27B97" w:rsidRPr="00D72BC8" w:rsidRDefault="00E27B97" w:rsidP="00D72BC8">
            <w:pPr>
              <w:jc w:val="center"/>
              <w:rPr>
                <w:lang w:val="en-GB"/>
              </w:rPr>
            </w:pPr>
          </w:p>
        </w:tc>
        <w:tc>
          <w:tcPr>
            <w:tcW w:w="506" w:type="dxa"/>
          </w:tcPr>
          <w:p w14:paraId="1A347D49" w14:textId="0193AE72" w:rsidR="00E27B97" w:rsidRPr="006E2DEB" w:rsidRDefault="00E27B97" w:rsidP="00D72BC8">
            <w:pPr>
              <w:jc w:val="center"/>
              <w:rPr>
                <w:b/>
                <w:bCs/>
                <w:lang w:val="en-GB"/>
              </w:rPr>
            </w:pPr>
          </w:p>
        </w:tc>
        <w:tc>
          <w:tcPr>
            <w:tcW w:w="506" w:type="dxa"/>
          </w:tcPr>
          <w:p w14:paraId="6AB71F5A" w14:textId="78DD8E32" w:rsidR="00E27B97" w:rsidRPr="006E2DEB" w:rsidRDefault="00F7692E" w:rsidP="00D72BC8">
            <w:pPr>
              <w:jc w:val="center"/>
              <w:rPr>
                <w:b/>
                <w:bCs/>
                <w:lang w:val="en-GB"/>
              </w:rPr>
            </w:pPr>
            <w:r w:rsidRPr="006E2DEB">
              <w:rPr>
                <w:b/>
                <w:bCs/>
                <w:lang w:val="en-GB"/>
              </w:rPr>
              <w:t>E</w:t>
            </w:r>
          </w:p>
        </w:tc>
        <w:tc>
          <w:tcPr>
            <w:tcW w:w="377" w:type="dxa"/>
          </w:tcPr>
          <w:p w14:paraId="0E3AA4A1" w14:textId="62B9C212" w:rsidR="00E27B97" w:rsidRPr="00D72BC8" w:rsidRDefault="00E27B97" w:rsidP="00D72BC8">
            <w:pPr>
              <w:jc w:val="center"/>
              <w:rPr>
                <w:lang w:val="en-GB"/>
              </w:rPr>
            </w:pPr>
          </w:p>
        </w:tc>
      </w:tr>
      <w:tr w:rsidR="00E27B97" w:rsidRPr="00D72BC8" w14:paraId="5441552E" w14:textId="77777777" w:rsidTr="005C3B55">
        <w:tc>
          <w:tcPr>
            <w:tcW w:w="7188" w:type="dxa"/>
            <w:gridSpan w:val="3"/>
          </w:tcPr>
          <w:p w14:paraId="401D7642" w14:textId="77777777" w:rsidR="00E27B97" w:rsidRPr="00AD2438" w:rsidRDefault="00E27B97" w:rsidP="009A5501">
            <w:pPr>
              <w:rPr>
                <w:lang w:val="en-GB"/>
              </w:rPr>
            </w:pPr>
            <w:r>
              <w:rPr>
                <w:lang w:val="en-GB"/>
              </w:rPr>
              <w:t>Methods of processing the research problem</w:t>
            </w:r>
          </w:p>
        </w:tc>
        <w:tc>
          <w:tcPr>
            <w:tcW w:w="504" w:type="dxa"/>
            <w:vAlign w:val="center"/>
          </w:tcPr>
          <w:p w14:paraId="454EA15C" w14:textId="464F08DC" w:rsidR="00E27B97" w:rsidRPr="00D72BC8" w:rsidRDefault="00E27B97" w:rsidP="00D72BC8">
            <w:pPr>
              <w:jc w:val="center"/>
              <w:rPr>
                <w:lang w:val="en-GB"/>
              </w:rPr>
            </w:pPr>
          </w:p>
        </w:tc>
        <w:tc>
          <w:tcPr>
            <w:tcW w:w="503" w:type="dxa"/>
            <w:vAlign w:val="center"/>
          </w:tcPr>
          <w:p w14:paraId="74912906" w14:textId="7E095000" w:rsidR="00E27B97" w:rsidRPr="00D72BC8" w:rsidRDefault="00E27B97" w:rsidP="00D72BC8">
            <w:pPr>
              <w:jc w:val="center"/>
              <w:rPr>
                <w:lang w:val="en-GB"/>
              </w:rPr>
            </w:pPr>
          </w:p>
        </w:tc>
        <w:tc>
          <w:tcPr>
            <w:tcW w:w="505" w:type="dxa"/>
            <w:vAlign w:val="center"/>
          </w:tcPr>
          <w:p w14:paraId="7FDFCCE1" w14:textId="2956B277" w:rsidR="00E27B97" w:rsidRPr="00D72BC8" w:rsidRDefault="00E27B97" w:rsidP="00D72BC8">
            <w:pPr>
              <w:jc w:val="center"/>
              <w:rPr>
                <w:lang w:val="en-GB"/>
              </w:rPr>
            </w:pPr>
          </w:p>
        </w:tc>
        <w:tc>
          <w:tcPr>
            <w:tcW w:w="506" w:type="dxa"/>
            <w:vAlign w:val="center"/>
          </w:tcPr>
          <w:p w14:paraId="47C3BDC3" w14:textId="0B5725ED" w:rsidR="00E27B97" w:rsidRPr="006E2DEB" w:rsidRDefault="00E27B97" w:rsidP="00D72BC8">
            <w:pPr>
              <w:jc w:val="center"/>
              <w:rPr>
                <w:b/>
                <w:bCs/>
                <w:lang w:val="en-GB"/>
              </w:rPr>
            </w:pPr>
          </w:p>
        </w:tc>
        <w:tc>
          <w:tcPr>
            <w:tcW w:w="506" w:type="dxa"/>
            <w:vAlign w:val="center"/>
          </w:tcPr>
          <w:p w14:paraId="3B53BC94" w14:textId="77777777" w:rsidR="00E27B97" w:rsidRPr="006E2DEB" w:rsidRDefault="00E27B97" w:rsidP="00D72BC8">
            <w:pPr>
              <w:jc w:val="center"/>
              <w:rPr>
                <w:b/>
                <w:bCs/>
                <w:lang w:val="en-GB"/>
              </w:rPr>
            </w:pPr>
            <w:r w:rsidRPr="006E2DEB">
              <w:rPr>
                <w:b/>
                <w:bCs/>
                <w:lang w:val="en-GB"/>
              </w:rPr>
              <w:t>E</w:t>
            </w:r>
          </w:p>
        </w:tc>
        <w:tc>
          <w:tcPr>
            <w:tcW w:w="377" w:type="dxa"/>
            <w:vAlign w:val="center"/>
          </w:tcPr>
          <w:p w14:paraId="16765255" w14:textId="6113B94F" w:rsidR="00E27B97" w:rsidRPr="00D72BC8" w:rsidRDefault="00E27B97" w:rsidP="00D72BC8">
            <w:pPr>
              <w:jc w:val="center"/>
              <w:rPr>
                <w:lang w:val="en-GB"/>
              </w:rPr>
            </w:pPr>
          </w:p>
        </w:tc>
      </w:tr>
      <w:tr w:rsidR="00267C99" w:rsidRPr="00D72BC8" w14:paraId="54D99B47" w14:textId="77777777" w:rsidTr="005C3B55">
        <w:tc>
          <w:tcPr>
            <w:tcW w:w="7188" w:type="dxa"/>
            <w:gridSpan w:val="3"/>
          </w:tcPr>
          <w:p w14:paraId="696D986E" w14:textId="77777777" w:rsidR="00267C99" w:rsidRPr="00AD2438" w:rsidRDefault="00267C99" w:rsidP="009A5501">
            <w:pPr>
              <w:rPr>
                <w:lang w:val="en-GB"/>
              </w:rPr>
            </w:pPr>
            <w:r>
              <w:rPr>
                <w:lang w:val="en-GB"/>
              </w:rPr>
              <w:t>Level of</w:t>
            </w:r>
            <w:r w:rsidRPr="00AD2438">
              <w:rPr>
                <w:lang w:val="en-GB"/>
              </w:rPr>
              <w:t xml:space="preserve"> analy</w:t>
            </w:r>
            <w:r>
              <w:rPr>
                <w:lang w:val="en-GB"/>
              </w:rPr>
              <w:t>tical and interpretive components</w:t>
            </w:r>
          </w:p>
        </w:tc>
        <w:tc>
          <w:tcPr>
            <w:tcW w:w="504" w:type="dxa"/>
          </w:tcPr>
          <w:p w14:paraId="2C7DA22F" w14:textId="0E0DEF26" w:rsidR="00267C99" w:rsidRPr="00D72BC8" w:rsidRDefault="00267C99" w:rsidP="00D72BC8">
            <w:pPr>
              <w:jc w:val="center"/>
              <w:rPr>
                <w:lang w:val="en-GB"/>
              </w:rPr>
            </w:pPr>
          </w:p>
        </w:tc>
        <w:tc>
          <w:tcPr>
            <w:tcW w:w="503" w:type="dxa"/>
          </w:tcPr>
          <w:p w14:paraId="6AC39FF7" w14:textId="4C3450D6" w:rsidR="00267C99" w:rsidRPr="00D72BC8" w:rsidRDefault="00267C99" w:rsidP="00D72BC8">
            <w:pPr>
              <w:jc w:val="center"/>
              <w:rPr>
                <w:lang w:val="en-GB"/>
              </w:rPr>
            </w:pPr>
          </w:p>
        </w:tc>
        <w:tc>
          <w:tcPr>
            <w:tcW w:w="505" w:type="dxa"/>
          </w:tcPr>
          <w:p w14:paraId="6DDCBE17" w14:textId="0B475FD6" w:rsidR="00267C99" w:rsidRPr="00D72BC8" w:rsidRDefault="00267C99" w:rsidP="00D72BC8">
            <w:pPr>
              <w:jc w:val="center"/>
              <w:rPr>
                <w:lang w:val="en-GB"/>
              </w:rPr>
            </w:pPr>
          </w:p>
        </w:tc>
        <w:tc>
          <w:tcPr>
            <w:tcW w:w="506" w:type="dxa"/>
          </w:tcPr>
          <w:p w14:paraId="48755FC2" w14:textId="509F5331" w:rsidR="00267C99" w:rsidRPr="006E2DEB" w:rsidRDefault="00267C99" w:rsidP="00D72BC8">
            <w:pPr>
              <w:jc w:val="center"/>
              <w:rPr>
                <w:b/>
                <w:bCs/>
                <w:lang w:val="en-GB"/>
              </w:rPr>
            </w:pPr>
          </w:p>
        </w:tc>
        <w:tc>
          <w:tcPr>
            <w:tcW w:w="506" w:type="dxa"/>
          </w:tcPr>
          <w:p w14:paraId="321AC291" w14:textId="77777777" w:rsidR="00267C99" w:rsidRPr="00D72BC8" w:rsidRDefault="00267C99" w:rsidP="00267C99">
            <w:pPr>
              <w:jc w:val="center"/>
              <w:rPr>
                <w:lang w:val="en-GB"/>
              </w:rPr>
            </w:pPr>
            <w:r w:rsidRPr="00267C99">
              <w:rPr>
                <w:b/>
                <w:bCs/>
                <w:lang w:val="en-GB"/>
              </w:rPr>
              <w:t>E</w:t>
            </w:r>
          </w:p>
        </w:tc>
        <w:tc>
          <w:tcPr>
            <w:tcW w:w="377" w:type="dxa"/>
          </w:tcPr>
          <w:p w14:paraId="1CB7DE58" w14:textId="2F502EA8" w:rsidR="00267C99" w:rsidRPr="00D72BC8" w:rsidRDefault="00267C99" w:rsidP="00E844D4">
            <w:pPr>
              <w:rPr>
                <w:lang w:val="en-GB"/>
              </w:rPr>
            </w:pPr>
          </w:p>
        </w:tc>
      </w:tr>
      <w:tr w:rsidR="00E844D4" w:rsidRPr="00D72BC8" w14:paraId="13D20901" w14:textId="77777777" w:rsidTr="005C3B55">
        <w:tc>
          <w:tcPr>
            <w:tcW w:w="7188" w:type="dxa"/>
            <w:gridSpan w:val="3"/>
          </w:tcPr>
          <w:p w14:paraId="3B26CD4F" w14:textId="77777777" w:rsidR="00E844D4" w:rsidRPr="00AD2438" w:rsidRDefault="00E844D4" w:rsidP="00E844D4">
            <w:pPr>
              <w:rPr>
                <w:lang w:val="en-GB"/>
              </w:rPr>
            </w:pPr>
            <w:r>
              <w:rPr>
                <w:lang w:val="en-GB"/>
              </w:rPr>
              <w:t>Formulation of</w:t>
            </w:r>
            <w:r w:rsidRPr="00AD2438">
              <w:rPr>
                <w:lang w:val="en-GB"/>
              </w:rPr>
              <w:t xml:space="preserve"> conclusions</w:t>
            </w:r>
            <w:r>
              <w:rPr>
                <w:lang w:val="en-GB"/>
              </w:rPr>
              <w:t xml:space="preserve"> and meeting the objectives</w:t>
            </w:r>
          </w:p>
        </w:tc>
        <w:tc>
          <w:tcPr>
            <w:tcW w:w="504" w:type="dxa"/>
          </w:tcPr>
          <w:p w14:paraId="5A9F135C" w14:textId="22CBFF17" w:rsidR="00E844D4" w:rsidRPr="00D72BC8" w:rsidRDefault="00E844D4" w:rsidP="00E844D4">
            <w:pPr>
              <w:jc w:val="center"/>
              <w:rPr>
                <w:lang w:val="en-GB"/>
              </w:rPr>
            </w:pPr>
          </w:p>
        </w:tc>
        <w:tc>
          <w:tcPr>
            <w:tcW w:w="503" w:type="dxa"/>
          </w:tcPr>
          <w:p w14:paraId="23B68B16" w14:textId="3D528BDA" w:rsidR="00E844D4" w:rsidRPr="00D72BC8" w:rsidRDefault="00E844D4" w:rsidP="00E844D4">
            <w:pPr>
              <w:jc w:val="center"/>
              <w:rPr>
                <w:lang w:val="en-GB"/>
              </w:rPr>
            </w:pPr>
          </w:p>
        </w:tc>
        <w:tc>
          <w:tcPr>
            <w:tcW w:w="505" w:type="dxa"/>
          </w:tcPr>
          <w:p w14:paraId="2D029C97" w14:textId="4D0E6C03" w:rsidR="00E844D4" w:rsidRPr="00D72BC8" w:rsidRDefault="00E844D4" w:rsidP="00E844D4">
            <w:pPr>
              <w:jc w:val="center"/>
              <w:rPr>
                <w:lang w:val="en-GB"/>
              </w:rPr>
            </w:pPr>
          </w:p>
        </w:tc>
        <w:tc>
          <w:tcPr>
            <w:tcW w:w="506" w:type="dxa"/>
          </w:tcPr>
          <w:p w14:paraId="7F918E47" w14:textId="77777777" w:rsidR="00E844D4" w:rsidRPr="006E2DEB" w:rsidRDefault="00E844D4" w:rsidP="00E844D4">
            <w:pPr>
              <w:jc w:val="center"/>
              <w:rPr>
                <w:b/>
                <w:bCs/>
                <w:lang w:val="en-GB"/>
              </w:rPr>
            </w:pPr>
          </w:p>
        </w:tc>
        <w:tc>
          <w:tcPr>
            <w:tcW w:w="506" w:type="dxa"/>
          </w:tcPr>
          <w:p w14:paraId="6242B923" w14:textId="0EDCBD9E" w:rsidR="00E844D4" w:rsidRPr="006E2DEB" w:rsidRDefault="00E844D4" w:rsidP="00E844D4">
            <w:pPr>
              <w:jc w:val="center"/>
              <w:rPr>
                <w:b/>
                <w:bCs/>
                <w:lang w:val="en-GB"/>
              </w:rPr>
            </w:pPr>
            <w:r w:rsidRPr="006E2DEB">
              <w:rPr>
                <w:b/>
                <w:bCs/>
                <w:lang w:val="en-GB"/>
              </w:rPr>
              <w:t>E</w:t>
            </w:r>
          </w:p>
        </w:tc>
        <w:tc>
          <w:tcPr>
            <w:tcW w:w="377" w:type="dxa"/>
          </w:tcPr>
          <w:p w14:paraId="34C56575" w14:textId="06087E2A" w:rsidR="00E844D4" w:rsidRPr="00D72BC8" w:rsidRDefault="00E844D4" w:rsidP="00E844D4">
            <w:pPr>
              <w:jc w:val="center"/>
              <w:rPr>
                <w:lang w:val="en-GB"/>
              </w:rPr>
            </w:pPr>
          </w:p>
        </w:tc>
      </w:tr>
      <w:tr w:rsidR="00E27B97" w:rsidRPr="00D72BC8" w14:paraId="2D659193" w14:textId="77777777" w:rsidTr="005C3B55">
        <w:tc>
          <w:tcPr>
            <w:tcW w:w="7188" w:type="dxa"/>
            <w:gridSpan w:val="3"/>
          </w:tcPr>
          <w:p w14:paraId="7BB03A7C" w14:textId="77777777" w:rsidR="00E27B97" w:rsidRPr="00AD2438" w:rsidRDefault="00E27B97" w:rsidP="009A5501">
            <w:pPr>
              <w:rPr>
                <w:lang w:val="en-GB"/>
              </w:rPr>
            </w:pPr>
            <w:r>
              <w:rPr>
                <w:lang w:val="en-GB"/>
              </w:rPr>
              <w:t>Originality and v</w:t>
            </w:r>
            <w:r w:rsidRPr="00AD2438">
              <w:rPr>
                <w:lang w:val="en-GB"/>
              </w:rPr>
              <w:t xml:space="preserve">ocational </w:t>
            </w:r>
            <w:r>
              <w:rPr>
                <w:lang w:val="en-GB"/>
              </w:rPr>
              <w:t>contribution</w:t>
            </w:r>
          </w:p>
        </w:tc>
        <w:tc>
          <w:tcPr>
            <w:tcW w:w="504" w:type="dxa"/>
          </w:tcPr>
          <w:p w14:paraId="32C0A00F" w14:textId="4D0EAA65" w:rsidR="00E27B97" w:rsidRPr="00D72BC8" w:rsidRDefault="00E27B97" w:rsidP="00D72BC8">
            <w:pPr>
              <w:jc w:val="center"/>
              <w:rPr>
                <w:lang w:val="en-GB"/>
              </w:rPr>
            </w:pPr>
          </w:p>
        </w:tc>
        <w:tc>
          <w:tcPr>
            <w:tcW w:w="503" w:type="dxa"/>
          </w:tcPr>
          <w:p w14:paraId="22C9206A" w14:textId="088E1029" w:rsidR="00E27B97" w:rsidRPr="00D72BC8" w:rsidRDefault="00E27B97" w:rsidP="00D72BC8">
            <w:pPr>
              <w:jc w:val="center"/>
              <w:rPr>
                <w:lang w:val="en-GB"/>
              </w:rPr>
            </w:pPr>
          </w:p>
        </w:tc>
        <w:tc>
          <w:tcPr>
            <w:tcW w:w="505" w:type="dxa"/>
          </w:tcPr>
          <w:p w14:paraId="18ED487E" w14:textId="0705E77B" w:rsidR="00E27B97" w:rsidRPr="00D72BC8" w:rsidRDefault="00E27B97" w:rsidP="00D72BC8">
            <w:pPr>
              <w:jc w:val="center"/>
              <w:rPr>
                <w:lang w:val="en-GB"/>
              </w:rPr>
            </w:pPr>
          </w:p>
        </w:tc>
        <w:tc>
          <w:tcPr>
            <w:tcW w:w="506" w:type="dxa"/>
          </w:tcPr>
          <w:p w14:paraId="6202D646" w14:textId="624C8185" w:rsidR="00E27B97" w:rsidRPr="006E2DEB" w:rsidRDefault="00E27B97" w:rsidP="00D72BC8">
            <w:pPr>
              <w:jc w:val="center"/>
              <w:rPr>
                <w:b/>
                <w:bCs/>
                <w:lang w:val="en-GB"/>
              </w:rPr>
            </w:pPr>
          </w:p>
        </w:tc>
        <w:tc>
          <w:tcPr>
            <w:tcW w:w="506" w:type="dxa"/>
          </w:tcPr>
          <w:p w14:paraId="21E326BB" w14:textId="731E0902" w:rsidR="00E27B97" w:rsidRPr="006E2DEB" w:rsidRDefault="006E2DEB" w:rsidP="00D72BC8">
            <w:pPr>
              <w:jc w:val="center"/>
              <w:rPr>
                <w:b/>
                <w:bCs/>
                <w:lang w:val="en-GB"/>
              </w:rPr>
            </w:pPr>
            <w:r w:rsidRPr="006E2DEB">
              <w:rPr>
                <w:b/>
                <w:bCs/>
                <w:lang w:val="en-GB"/>
              </w:rPr>
              <w:t>E</w:t>
            </w:r>
          </w:p>
        </w:tc>
        <w:tc>
          <w:tcPr>
            <w:tcW w:w="377" w:type="dxa"/>
          </w:tcPr>
          <w:p w14:paraId="22518B9C" w14:textId="5E5A32EE" w:rsidR="00E27B97" w:rsidRPr="00D72BC8" w:rsidRDefault="00E27B97" w:rsidP="00D72BC8">
            <w:pPr>
              <w:jc w:val="center"/>
              <w:rPr>
                <w:lang w:val="en-GB"/>
              </w:rPr>
            </w:pPr>
          </w:p>
        </w:tc>
      </w:tr>
      <w:tr w:rsidR="00E27B97" w:rsidRPr="00D72BC8" w14:paraId="572BED21" w14:textId="77777777" w:rsidTr="005C3B55">
        <w:tc>
          <w:tcPr>
            <w:tcW w:w="10089" w:type="dxa"/>
            <w:gridSpan w:val="9"/>
          </w:tcPr>
          <w:p w14:paraId="2C8E8D32" w14:textId="77777777" w:rsidR="00E27B97" w:rsidRPr="00D72BC8" w:rsidRDefault="00E27B97" w:rsidP="00362AB0">
            <w:pPr>
              <w:rPr>
                <w:b/>
                <w:lang w:val="en-GB"/>
              </w:rPr>
            </w:pPr>
            <w:r w:rsidRPr="00D72BC8">
              <w:rPr>
                <w:b/>
                <w:lang w:val="en-GB"/>
              </w:rPr>
              <w:t>Evaluation justification (strengths and weaknesses of thesis):</w:t>
            </w:r>
          </w:p>
          <w:p w14:paraId="1037F9B9" w14:textId="68A37F66" w:rsidR="00E04D49" w:rsidRPr="00D72BC8" w:rsidRDefault="00267C99" w:rsidP="00E04D49">
            <w:pPr>
              <w:jc w:val="both"/>
              <w:rPr>
                <w:lang w:val="en-GB"/>
              </w:rPr>
            </w:pPr>
            <w:r>
              <w:rPr>
                <w:lang w:val="en-GB"/>
              </w:rPr>
              <w:t>Once again in this version of the thesis the</w:t>
            </w:r>
            <w:r w:rsidR="00E04D49">
              <w:rPr>
                <w:lang w:val="en-GB"/>
              </w:rPr>
              <w:t xml:space="preserve"> titles of novels</w:t>
            </w:r>
            <w:r w:rsidR="009D5816">
              <w:rPr>
                <w:lang w:val="en-GB"/>
              </w:rPr>
              <w:t xml:space="preserve"> </w:t>
            </w:r>
            <w:r w:rsidR="005C3B55">
              <w:rPr>
                <w:lang w:val="en-GB"/>
              </w:rPr>
              <w:t xml:space="preserve">and other works </w:t>
            </w:r>
            <w:r w:rsidR="00E04D49">
              <w:rPr>
                <w:lang w:val="en-GB"/>
              </w:rPr>
              <w:t>are written incorrectly</w:t>
            </w:r>
            <w:r w:rsidR="009D5816">
              <w:rPr>
                <w:lang w:val="en-GB"/>
              </w:rPr>
              <w:t xml:space="preserve"> throughout the </w:t>
            </w:r>
            <w:r w:rsidR="00110314">
              <w:rPr>
                <w:lang w:val="en-GB"/>
              </w:rPr>
              <w:t>whole</w:t>
            </w:r>
            <w:r w:rsidR="009D5816">
              <w:rPr>
                <w:lang w:val="en-GB"/>
              </w:rPr>
              <w:t xml:space="preserve"> work</w:t>
            </w:r>
            <w:r w:rsidR="00586197">
              <w:rPr>
                <w:lang w:val="en-GB"/>
              </w:rPr>
              <w:t xml:space="preserve">. </w:t>
            </w:r>
            <w:r w:rsidR="002E0C66">
              <w:rPr>
                <w:lang w:val="en-GB"/>
              </w:rPr>
              <w:t>Q</w:t>
            </w:r>
            <w:r w:rsidR="00E04D49">
              <w:rPr>
                <w:lang w:val="en-GB"/>
              </w:rPr>
              <w:t xml:space="preserve">uotation marks </w:t>
            </w:r>
            <w:r w:rsidR="00586197">
              <w:rPr>
                <w:lang w:val="en-GB"/>
              </w:rPr>
              <w:t xml:space="preserve">or </w:t>
            </w:r>
            <w:r w:rsidR="00E971EF">
              <w:rPr>
                <w:lang w:val="en-GB"/>
              </w:rPr>
              <w:t>plain text</w:t>
            </w:r>
            <w:r w:rsidR="00586197">
              <w:rPr>
                <w:lang w:val="en-GB"/>
              </w:rPr>
              <w:t xml:space="preserve"> is </w:t>
            </w:r>
            <w:r w:rsidR="00F70937">
              <w:rPr>
                <w:lang w:val="en-GB"/>
              </w:rPr>
              <w:t>still</w:t>
            </w:r>
            <w:r w:rsidR="00586197">
              <w:rPr>
                <w:lang w:val="en-GB"/>
              </w:rPr>
              <w:t xml:space="preserve"> used </w:t>
            </w:r>
            <w:r w:rsidR="00F70937">
              <w:rPr>
                <w:lang w:val="en-GB"/>
              </w:rPr>
              <w:t>to write</w:t>
            </w:r>
            <w:r w:rsidR="00586197">
              <w:rPr>
                <w:lang w:val="en-GB"/>
              </w:rPr>
              <w:t xml:space="preserve"> </w:t>
            </w:r>
            <w:r w:rsidR="002E0C66">
              <w:rPr>
                <w:lang w:val="en-GB"/>
              </w:rPr>
              <w:t xml:space="preserve">novel </w:t>
            </w:r>
            <w:r w:rsidR="00586197">
              <w:rPr>
                <w:lang w:val="en-GB"/>
              </w:rPr>
              <w:t>titles</w:t>
            </w:r>
            <w:r w:rsidR="002E0C66">
              <w:rPr>
                <w:lang w:val="en-GB"/>
              </w:rPr>
              <w:t xml:space="preserve">. </w:t>
            </w:r>
            <w:r w:rsidR="00F70937">
              <w:rPr>
                <w:lang w:val="en-GB"/>
              </w:rPr>
              <w:t xml:space="preserve">Although in the previous review this point was clearly emphasised, the student has </w:t>
            </w:r>
            <w:r w:rsidR="00E971EF">
              <w:rPr>
                <w:lang w:val="en-GB"/>
              </w:rPr>
              <w:t xml:space="preserve">still </w:t>
            </w:r>
            <w:r w:rsidR="00F70937">
              <w:rPr>
                <w:lang w:val="en-GB"/>
              </w:rPr>
              <w:t xml:space="preserve">failed to solve this problem. </w:t>
            </w:r>
            <w:r w:rsidR="005C3B55">
              <w:rPr>
                <w:lang w:val="en-GB"/>
              </w:rPr>
              <w:t>As in the earlier version, t</w:t>
            </w:r>
            <w:r w:rsidR="008A1F92">
              <w:rPr>
                <w:lang w:val="en-GB"/>
              </w:rPr>
              <w:t xml:space="preserve">he only place </w:t>
            </w:r>
            <w:r w:rsidR="002E0C66">
              <w:rPr>
                <w:lang w:val="en-GB"/>
              </w:rPr>
              <w:t xml:space="preserve">in the </w:t>
            </w:r>
            <w:r w:rsidR="00110314">
              <w:rPr>
                <w:lang w:val="en-GB"/>
              </w:rPr>
              <w:t>entire</w:t>
            </w:r>
            <w:r w:rsidR="002E0C66">
              <w:rPr>
                <w:lang w:val="en-GB"/>
              </w:rPr>
              <w:t xml:space="preserve"> work </w:t>
            </w:r>
            <w:r w:rsidR="008A1F92">
              <w:rPr>
                <w:lang w:val="en-GB"/>
              </w:rPr>
              <w:t xml:space="preserve">in which titles are written correctly </w:t>
            </w:r>
            <w:r w:rsidR="002E0C66">
              <w:rPr>
                <w:lang w:val="en-GB"/>
              </w:rPr>
              <w:t xml:space="preserve">is </w:t>
            </w:r>
            <w:r w:rsidR="005C3B55">
              <w:rPr>
                <w:lang w:val="en-GB"/>
              </w:rPr>
              <w:t xml:space="preserve">in </w:t>
            </w:r>
            <w:r w:rsidR="00F70937">
              <w:rPr>
                <w:lang w:val="en-GB"/>
              </w:rPr>
              <w:t xml:space="preserve">just </w:t>
            </w:r>
            <w:r w:rsidR="008A1F92" w:rsidRPr="008A1F92">
              <w:rPr>
                <w:lang w:val="en-GB"/>
              </w:rPr>
              <w:t>one sentence</w:t>
            </w:r>
            <w:r w:rsidR="008A1F92">
              <w:rPr>
                <w:lang w:val="en-GB"/>
              </w:rPr>
              <w:t xml:space="preserve"> on page 16.</w:t>
            </w:r>
          </w:p>
          <w:p w14:paraId="7BF56531" w14:textId="77777777" w:rsidR="00E04D49" w:rsidRPr="00F70937" w:rsidRDefault="00E04D49" w:rsidP="00E0604F">
            <w:pPr>
              <w:jc w:val="both"/>
              <w:rPr>
                <w:sz w:val="12"/>
                <w:szCs w:val="12"/>
                <w:lang w:val="en-GB"/>
              </w:rPr>
            </w:pPr>
          </w:p>
          <w:p w14:paraId="27578AA0" w14:textId="58A5A057" w:rsidR="00E04D49" w:rsidRDefault="008D7126" w:rsidP="00E0604F">
            <w:pPr>
              <w:jc w:val="both"/>
              <w:rPr>
                <w:lang w:val="en-GB"/>
              </w:rPr>
            </w:pPr>
            <w:r>
              <w:rPr>
                <w:lang w:val="en-GB"/>
              </w:rPr>
              <w:t>The</w:t>
            </w:r>
            <w:r w:rsidR="004C007D">
              <w:rPr>
                <w:lang w:val="en-GB"/>
              </w:rPr>
              <w:t xml:space="preserve"> </w:t>
            </w:r>
            <w:r w:rsidR="006B74B8">
              <w:rPr>
                <w:lang w:val="en-GB"/>
              </w:rPr>
              <w:t xml:space="preserve">seven-page </w:t>
            </w:r>
            <w:r w:rsidR="00F7692E">
              <w:rPr>
                <w:lang w:val="en-GB"/>
              </w:rPr>
              <w:t xml:space="preserve">plot summary </w:t>
            </w:r>
            <w:r w:rsidR="00480766">
              <w:rPr>
                <w:lang w:val="en-GB"/>
              </w:rPr>
              <w:t xml:space="preserve">(23-30) </w:t>
            </w:r>
            <w:r w:rsidR="00F7692E">
              <w:rPr>
                <w:lang w:val="en-GB"/>
              </w:rPr>
              <w:t xml:space="preserve">of the entire novel </w:t>
            </w:r>
            <w:r>
              <w:rPr>
                <w:lang w:val="en-GB"/>
              </w:rPr>
              <w:t>is again</w:t>
            </w:r>
            <w:r w:rsidR="006B74B8">
              <w:rPr>
                <w:lang w:val="en-GB"/>
              </w:rPr>
              <w:t xml:space="preserve"> presented </w:t>
            </w:r>
            <w:r w:rsidR="00F7692E">
              <w:rPr>
                <w:lang w:val="en-GB"/>
              </w:rPr>
              <w:t xml:space="preserve">with </w:t>
            </w:r>
            <w:r w:rsidR="00480766">
              <w:rPr>
                <w:lang w:val="en-GB"/>
              </w:rPr>
              <w:t xml:space="preserve">almost </w:t>
            </w:r>
            <w:r w:rsidR="00F7692E">
              <w:rPr>
                <w:lang w:val="en-GB"/>
              </w:rPr>
              <w:t>no exploration of the events described</w:t>
            </w:r>
            <w:r w:rsidR="00666284">
              <w:rPr>
                <w:lang w:val="en-GB"/>
              </w:rPr>
              <w:t xml:space="preserve">, </w:t>
            </w:r>
            <w:r w:rsidR="002E5F48">
              <w:rPr>
                <w:lang w:val="en-GB"/>
              </w:rPr>
              <w:t xml:space="preserve">merely the mention </w:t>
            </w:r>
            <w:r w:rsidR="0064254F">
              <w:rPr>
                <w:lang w:val="en-GB"/>
              </w:rPr>
              <w:t xml:space="preserve">once or twice in this entire section </w:t>
            </w:r>
            <w:r w:rsidR="002E5F48">
              <w:rPr>
                <w:lang w:val="en-GB"/>
              </w:rPr>
              <w:t>of vague, unexplained phrases such as “cutthroat nature of capitalism</w:t>
            </w:r>
            <w:r w:rsidR="0064254F">
              <w:rPr>
                <w:lang w:val="en-GB"/>
              </w:rPr>
              <w:t>.</w:t>
            </w:r>
            <w:r w:rsidR="002E5F48">
              <w:rPr>
                <w:lang w:val="en-GB"/>
              </w:rPr>
              <w:t>” T</w:t>
            </w:r>
            <w:r w:rsidR="00666284">
              <w:rPr>
                <w:lang w:val="en-GB"/>
              </w:rPr>
              <w:t xml:space="preserve">he three-page subchapter 4.3 “Thematic points” has been added which includes a series of one-paragraph </w:t>
            </w:r>
            <w:r w:rsidR="00DF20B4">
              <w:rPr>
                <w:lang w:val="en-GB"/>
              </w:rPr>
              <w:t>commentaries</w:t>
            </w:r>
            <w:r w:rsidR="00666284">
              <w:rPr>
                <w:lang w:val="en-GB"/>
              </w:rPr>
              <w:t xml:space="preserve"> on </w:t>
            </w:r>
            <w:r w:rsidR="00DF20B4">
              <w:rPr>
                <w:lang w:val="en-GB"/>
              </w:rPr>
              <w:t xml:space="preserve">5 topics. </w:t>
            </w:r>
            <w:r w:rsidR="009759CD">
              <w:rPr>
                <w:lang w:val="en-GB"/>
              </w:rPr>
              <w:t>E</w:t>
            </w:r>
            <w:r w:rsidR="00DF20B4">
              <w:rPr>
                <w:lang w:val="en-GB"/>
              </w:rPr>
              <w:t xml:space="preserve">ach commentary is supported by </w:t>
            </w:r>
            <w:r w:rsidR="004700F5">
              <w:rPr>
                <w:lang w:val="en-GB"/>
              </w:rPr>
              <w:t>a</w:t>
            </w:r>
            <w:r w:rsidR="00DF20B4">
              <w:rPr>
                <w:lang w:val="en-GB"/>
              </w:rPr>
              <w:t xml:space="preserve"> reference </w:t>
            </w:r>
            <w:r w:rsidR="004700F5">
              <w:rPr>
                <w:lang w:val="en-GB"/>
              </w:rPr>
              <w:t>to</w:t>
            </w:r>
            <w:r w:rsidR="00DF20B4">
              <w:rPr>
                <w:lang w:val="en-GB"/>
              </w:rPr>
              <w:t xml:space="preserve"> one work by one academic. No comparisons or contrasts of perspectives are presented</w:t>
            </w:r>
            <w:r w:rsidR="004700F5">
              <w:rPr>
                <w:lang w:val="en-GB"/>
              </w:rPr>
              <w:t xml:space="preserve"> here or elsewhere in the thesis</w:t>
            </w:r>
            <w:r w:rsidR="00E971EF">
              <w:rPr>
                <w:lang w:val="en-GB"/>
              </w:rPr>
              <w:t xml:space="preserve">, as if only one interpretation of </w:t>
            </w:r>
            <w:r w:rsidR="00241DA6">
              <w:rPr>
                <w:lang w:val="en-GB"/>
              </w:rPr>
              <w:t>the novel is possible</w:t>
            </w:r>
            <w:r w:rsidR="009759CD">
              <w:rPr>
                <w:lang w:val="en-GB"/>
              </w:rPr>
              <w:t>.</w:t>
            </w:r>
          </w:p>
          <w:p w14:paraId="5C90E476" w14:textId="77777777" w:rsidR="00E0604F" w:rsidRPr="00F70937" w:rsidRDefault="00E0604F" w:rsidP="00E0604F">
            <w:pPr>
              <w:jc w:val="both"/>
              <w:rPr>
                <w:sz w:val="12"/>
                <w:szCs w:val="12"/>
                <w:lang w:val="en-GB"/>
              </w:rPr>
            </w:pPr>
          </w:p>
          <w:p w14:paraId="017681BB" w14:textId="55F30B49" w:rsidR="00BF7AB1" w:rsidRDefault="004A745F" w:rsidP="00BF7AB1">
            <w:pPr>
              <w:jc w:val="both"/>
              <w:rPr>
                <w:lang w:val="en-GB"/>
              </w:rPr>
            </w:pPr>
            <w:r>
              <w:rPr>
                <w:lang w:val="en-GB"/>
              </w:rPr>
              <w:t>The</w:t>
            </w:r>
            <w:r w:rsidR="004E5863">
              <w:rPr>
                <w:lang w:val="en-GB"/>
              </w:rPr>
              <w:t xml:space="preserve"> four-paragraph chapter REFLECTIONS OF BRITISH SOCIETY</w:t>
            </w:r>
            <w:r w:rsidR="008D7126">
              <w:rPr>
                <w:lang w:val="en-GB"/>
              </w:rPr>
              <w:t xml:space="preserve"> also </w:t>
            </w:r>
            <w:r w:rsidR="009759CD">
              <w:rPr>
                <w:lang w:val="en-GB"/>
              </w:rPr>
              <w:t>seems</w:t>
            </w:r>
            <w:r w:rsidR="008D7126">
              <w:rPr>
                <w:lang w:val="en-GB"/>
              </w:rPr>
              <w:t xml:space="preserve"> unchanged</w:t>
            </w:r>
            <w:r w:rsidR="00666284">
              <w:rPr>
                <w:lang w:val="en-GB"/>
              </w:rPr>
              <w:t xml:space="preserve">. </w:t>
            </w:r>
            <w:r w:rsidR="004700F5">
              <w:rPr>
                <w:lang w:val="en-GB"/>
              </w:rPr>
              <w:t xml:space="preserve">Again, </w:t>
            </w:r>
            <w:r w:rsidR="00BF7AB1">
              <w:rPr>
                <w:lang w:val="en-GB"/>
              </w:rPr>
              <w:t xml:space="preserve">the </w:t>
            </w:r>
            <w:r w:rsidR="004700F5">
              <w:rPr>
                <w:lang w:val="en-GB"/>
              </w:rPr>
              <w:t>phrase</w:t>
            </w:r>
            <w:r w:rsidR="00BF7AB1">
              <w:rPr>
                <w:lang w:val="en-GB"/>
              </w:rPr>
              <w:t xml:space="preserve"> </w:t>
            </w:r>
            <w:r w:rsidR="00E0604F">
              <w:rPr>
                <w:lang w:val="en-GB"/>
              </w:rPr>
              <w:t xml:space="preserve">“conflicting views on Thatcher’s policies” </w:t>
            </w:r>
            <w:r w:rsidR="00EF085C">
              <w:rPr>
                <w:lang w:val="en-GB"/>
              </w:rPr>
              <w:t xml:space="preserve">(32) </w:t>
            </w:r>
            <w:r w:rsidR="004700F5">
              <w:rPr>
                <w:lang w:val="en-GB"/>
              </w:rPr>
              <w:t>is mentioned, but never defined or explored.</w:t>
            </w:r>
          </w:p>
          <w:p w14:paraId="4EF6D45D" w14:textId="77777777" w:rsidR="00305DA0" w:rsidRPr="00F70937" w:rsidRDefault="00305DA0" w:rsidP="00BF7AB1">
            <w:pPr>
              <w:jc w:val="both"/>
              <w:rPr>
                <w:sz w:val="12"/>
                <w:szCs w:val="12"/>
                <w:lang w:val="en-GB"/>
              </w:rPr>
            </w:pPr>
          </w:p>
          <w:p w14:paraId="55E36F54" w14:textId="498DC78E" w:rsidR="00305DA0" w:rsidRDefault="00305DA0" w:rsidP="00BF7AB1">
            <w:pPr>
              <w:jc w:val="both"/>
              <w:rPr>
                <w:lang w:val="en-GB"/>
              </w:rPr>
            </w:pPr>
            <w:r>
              <w:rPr>
                <w:lang w:val="en-GB"/>
              </w:rPr>
              <w:t>This reviewer has given the revised thesis a mark of E, but if the student is unable to defend her thesis at an adequate level, for example by giving satisfactory answers to the questions below and to the questions from other members of the committee, I will once again recommend that the thesis be rejected.</w:t>
            </w:r>
          </w:p>
          <w:p w14:paraId="23CC9E5A" w14:textId="77777777" w:rsidR="008F22AD" w:rsidRPr="008F22AD" w:rsidRDefault="008F22AD" w:rsidP="00BF7AB1">
            <w:pPr>
              <w:jc w:val="both"/>
              <w:rPr>
                <w:sz w:val="6"/>
                <w:szCs w:val="6"/>
                <w:lang w:val="en-GB"/>
              </w:rPr>
            </w:pPr>
          </w:p>
          <w:p w14:paraId="10102A1A" w14:textId="6BC50C51" w:rsidR="00E27B97" w:rsidRPr="00BF7AB1" w:rsidRDefault="00F7692E" w:rsidP="00BF7AB1">
            <w:pPr>
              <w:jc w:val="both"/>
              <w:rPr>
                <w:sz w:val="6"/>
                <w:szCs w:val="6"/>
                <w:lang w:val="en-GB"/>
              </w:rPr>
            </w:pPr>
            <w:r>
              <w:rPr>
                <w:lang w:val="en-GB"/>
              </w:rPr>
              <w:t xml:space="preserve"> </w:t>
            </w:r>
          </w:p>
        </w:tc>
      </w:tr>
      <w:tr w:rsidR="00E27B97" w:rsidRPr="00D72BC8" w14:paraId="235E85D5" w14:textId="77777777" w:rsidTr="005C3B55">
        <w:tc>
          <w:tcPr>
            <w:tcW w:w="10089" w:type="dxa"/>
            <w:gridSpan w:val="9"/>
          </w:tcPr>
          <w:p w14:paraId="4B34E1FB" w14:textId="77777777" w:rsidR="00E27B97" w:rsidRPr="00D72BC8" w:rsidRDefault="00E27B97" w:rsidP="00362AB0">
            <w:pPr>
              <w:rPr>
                <w:b/>
                <w:lang w:val="en-GB"/>
              </w:rPr>
            </w:pPr>
            <w:r w:rsidRPr="00D72BC8">
              <w:rPr>
                <w:b/>
                <w:lang w:val="en-GB"/>
              </w:rPr>
              <w:t>Questions to be answered by student:</w:t>
            </w:r>
          </w:p>
          <w:p w14:paraId="1E8AC8FD" w14:textId="3D208088" w:rsidR="00586197" w:rsidRDefault="00EB27FC" w:rsidP="00E1166B">
            <w:pPr>
              <w:pStyle w:val="Odstavecseseznamem"/>
              <w:numPr>
                <w:ilvl w:val="0"/>
                <w:numId w:val="1"/>
              </w:numPr>
              <w:ind w:left="433" w:hanging="287"/>
              <w:jc w:val="both"/>
              <w:rPr>
                <w:lang w:val="en-GB"/>
              </w:rPr>
            </w:pPr>
            <w:r>
              <w:rPr>
                <w:lang w:val="en-GB"/>
              </w:rPr>
              <w:t xml:space="preserve">According to the </w:t>
            </w:r>
            <w:proofErr w:type="spellStart"/>
            <w:r>
              <w:rPr>
                <w:lang w:val="en-GB"/>
              </w:rPr>
              <w:t>Turabian</w:t>
            </w:r>
            <w:proofErr w:type="spellEnd"/>
            <w:r>
              <w:rPr>
                <w:lang w:val="en-GB"/>
              </w:rPr>
              <w:t xml:space="preserve"> </w:t>
            </w:r>
            <w:r w:rsidR="00D742CD">
              <w:rPr>
                <w:lang w:val="en-GB"/>
              </w:rPr>
              <w:t>/ Chicago Manual of S</w:t>
            </w:r>
            <w:r>
              <w:rPr>
                <w:lang w:val="en-GB"/>
              </w:rPr>
              <w:t>tyle</w:t>
            </w:r>
            <w:r w:rsidR="00D742CD">
              <w:rPr>
                <w:lang w:val="en-GB"/>
              </w:rPr>
              <w:t xml:space="preserve">, how are the titles of longer works such as novels </w:t>
            </w:r>
            <w:r w:rsidR="008E1278">
              <w:rPr>
                <w:lang w:val="en-GB"/>
              </w:rPr>
              <w:t>and full-length dramas written in academic works? How are</w:t>
            </w:r>
            <w:r w:rsidR="00D742CD">
              <w:rPr>
                <w:lang w:val="en-GB"/>
              </w:rPr>
              <w:t xml:space="preserve"> </w:t>
            </w:r>
            <w:r w:rsidR="00E1166B">
              <w:rPr>
                <w:lang w:val="en-GB"/>
              </w:rPr>
              <w:t xml:space="preserve">the titles of </w:t>
            </w:r>
            <w:r w:rsidR="008E1278">
              <w:rPr>
                <w:lang w:val="en-GB"/>
              </w:rPr>
              <w:t xml:space="preserve">shorter works such as articles and </w:t>
            </w:r>
            <w:r w:rsidR="001E65D4">
              <w:rPr>
                <w:lang w:val="en-GB"/>
              </w:rPr>
              <w:t>non-epic</w:t>
            </w:r>
            <w:r w:rsidR="008E1278">
              <w:rPr>
                <w:lang w:val="en-GB"/>
              </w:rPr>
              <w:t xml:space="preserve"> poems written? Please use proper English terminology</w:t>
            </w:r>
            <w:r w:rsidR="00E1166B">
              <w:rPr>
                <w:lang w:val="en-GB"/>
              </w:rPr>
              <w:t xml:space="preserve"> in your answer</w:t>
            </w:r>
            <w:r w:rsidR="008E1278">
              <w:rPr>
                <w:lang w:val="en-GB"/>
              </w:rPr>
              <w:t>.</w:t>
            </w:r>
          </w:p>
          <w:p w14:paraId="2AAD7EA5" w14:textId="52134D6A" w:rsidR="00586197" w:rsidRPr="008E1278" w:rsidRDefault="00586197" w:rsidP="00E1166B">
            <w:pPr>
              <w:pStyle w:val="Odstavecseseznamem"/>
              <w:ind w:left="433" w:hanging="287"/>
              <w:jc w:val="both"/>
              <w:rPr>
                <w:sz w:val="10"/>
                <w:szCs w:val="10"/>
                <w:lang w:val="en-GB"/>
              </w:rPr>
            </w:pPr>
          </w:p>
          <w:p w14:paraId="6F05037B" w14:textId="02A1872A" w:rsidR="00E27B97" w:rsidRDefault="004700F5" w:rsidP="00E1166B">
            <w:pPr>
              <w:pStyle w:val="Odstavecseseznamem"/>
              <w:numPr>
                <w:ilvl w:val="0"/>
                <w:numId w:val="1"/>
              </w:numPr>
              <w:ind w:left="433" w:hanging="287"/>
              <w:jc w:val="both"/>
              <w:rPr>
                <w:lang w:val="en-GB"/>
              </w:rPr>
            </w:pPr>
            <w:r>
              <w:rPr>
                <w:lang w:val="en-GB"/>
              </w:rPr>
              <w:t xml:space="preserve">Please </w:t>
            </w:r>
            <w:r w:rsidR="00EF7DBE">
              <w:rPr>
                <w:lang w:val="en-GB"/>
              </w:rPr>
              <w:t xml:space="preserve">clearly </w:t>
            </w:r>
            <w:r>
              <w:rPr>
                <w:lang w:val="en-GB"/>
              </w:rPr>
              <w:t>define the</w:t>
            </w:r>
            <w:r w:rsidR="00EF085C" w:rsidRPr="0053726B">
              <w:rPr>
                <w:lang w:val="en-GB"/>
              </w:rPr>
              <w:t xml:space="preserve"> “conflicting views</w:t>
            </w:r>
            <w:r>
              <w:rPr>
                <w:lang w:val="en-GB"/>
              </w:rPr>
              <w:t xml:space="preserve"> on Thatcher’s polices</w:t>
            </w:r>
            <w:r w:rsidR="00EF085C" w:rsidRPr="0053726B">
              <w:rPr>
                <w:lang w:val="en-GB"/>
              </w:rPr>
              <w:t xml:space="preserve">” </w:t>
            </w:r>
            <w:r w:rsidR="00586197">
              <w:rPr>
                <w:lang w:val="en-GB"/>
              </w:rPr>
              <w:t xml:space="preserve">that the novel </w:t>
            </w:r>
            <w:r w:rsidR="00F70DF7" w:rsidRPr="00F70DF7">
              <w:rPr>
                <w:i/>
                <w:iCs/>
                <w:lang w:val="en-GB"/>
              </w:rPr>
              <w:t>Nice Work</w:t>
            </w:r>
            <w:r w:rsidR="00F70DF7">
              <w:rPr>
                <w:lang w:val="en-GB"/>
              </w:rPr>
              <w:t xml:space="preserve"> </w:t>
            </w:r>
            <w:r w:rsidR="00586197">
              <w:rPr>
                <w:lang w:val="en-GB"/>
              </w:rPr>
              <w:t>presents</w:t>
            </w:r>
            <w:r w:rsidR="0053726B" w:rsidRPr="0053726B">
              <w:rPr>
                <w:lang w:val="en-GB"/>
              </w:rPr>
              <w:t>.</w:t>
            </w:r>
            <w:r w:rsidR="00EF085C" w:rsidRPr="0053726B">
              <w:rPr>
                <w:lang w:val="en-GB"/>
              </w:rPr>
              <w:t xml:space="preserve"> </w:t>
            </w:r>
            <w:r w:rsidR="001E65D4">
              <w:rPr>
                <w:lang w:val="en-GB"/>
              </w:rPr>
              <w:t>To support your answer, p</w:t>
            </w:r>
            <w:r w:rsidR="00F70DF7">
              <w:rPr>
                <w:lang w:val="en-GB"/>
              </w:rPr>
              <w:t>lease present specific examples based on concrete events</w:t>
            </w:r>
            <w:r w:rsidR="001E65D4">
              <w:rPr>
                <w:lang w:val="en-GB"/>
              </w:rPr>
              <w:t xml:space="preserve"> </w:t>
            </w:r>
            <w:r w:rsidR="00F70DF7">
              <w:rPr>
                <w:lang w:val="en-GB"/>
              </w:rPr>
              <w:t>and / or dialogue</w:t>
            </w:r>
            <w:r w:rsidR="00110314">
              <w:rPr>
                <w:lang w:val="en-GB"/>
              </w:rPr>
              <w:t>s</w:t>
            </w:r>
            <w:r w:rsidR="00F70DF7">
              <w:rPr>
                <w:lang w:val="en-GB"/>
              </w:rPr>
              <w:t xml:space="preserve"> in the novel.</w:t>
            </w:r>
          </w:p>
          <w:p w14:paraId="7051F5F7" w14:textId="77777777" w:rsidR="00BF7AB1" w:rsidRPr="008E1278" w:rsidRDefault="00BF7AB1" w:rsidP="00E1166B">
            <w:pPr>
              <w:pStyle w:val="Odstavecseseznamem"/>
              <w:ind w:left="433" w:hanging="287"/>
              <w:jc w:val="both"/>
              <w:rPr>
                <w:sz w:val="10"/>
                <w:szCs w:val="10"/>
                <w:lang w:val="en-GB"/>
              </w:rPr>
            </w:pPr>
          </w:p>
          <w:p w14:paraId="3E565113" w14:textId="188161CD" w:rsidR="00E27B97" w:rsidRDefault="0053726B" w:rsidP="00E1166B">
            <w:pPr>
              <w:pStyle w:val="Odstavecseseznamem"/>
              <w:numPr>
                <w:ilvl w:val="0"/>
                <w:numId w:val="1"/>
              </w:numPr>
              <w:ind w:left="433" w:hanging="287"/>
              <w:jc w:val="both"/>
              <w:rPr>
                <w:lang w:val="en-GB"/>
              </w:rPr>
            </w:pPr>
            <w:r w:rsidRPr="0053726B">
              <w:rPr>
                <w:lang w:val="en-GB"/>
              </w:rPr>
              <w:t xml:space="preserve">In your opinion, what is the significance of the title of the novel </w:t>
            </w:r>
            <w:r w:rsidRPr="0053726B">
              <w:rPr>
                <w:i/>
                <w:lang w:val="en-GB"/>
              </w:rPr>
              <w:t>Nice Work</w:t>
            </w:r>
            <w:r w:rsidRPr="0053726B">
              <w:rPr>
                <w:lang w:val="en-GB"/>
              </w:rPr>
              <w:t>?</w:t>
            </w:r>
            <w:r>
              <w:rPr>
                <w:lang w:val="en-GB"/>
              </w:rPr>
              <w:t xml:space="preserve"> You can express your ideas in rhetorical terms, socio-political terms, or a combination of both.</w:t>
            </w:r>
          </w:p>
          <w:p w14:paraId="0490000C" w14:textId="7EFCABC3" w:rsidR="0053726B" w:rsidRPr="00BF7AB1" w:rsidRDefault="0053726B" w:rsidP="0053726B">
            <w:pPr>
              <w:pStyle w:val="Odstavecseseznamem"/>
              <w:rPr>
                <w:sz w:val="6"/>
                <w:szCs w:val="6"/>
                <w:lang w:val="en-GB"/>
              </w:rPr>
            </w:pPr>
          </w:p>
        </w:tc>
      </w:tr>
      <w:tr w:rsidR="00E27B97" w:rsidRPr="00D72BC8" w14:paraId="2929CCBF" w14:textId="77777777" w:rsidTr="005C3B55">
        <w:tc>
          <w:tcPr>
            <w:tcW w:w="7188" w:type="dxa"/>
            <w:gridSpan w:val="3"/>
          </w:tcPr>
          <w:p w14:paraId="7C40FC11" w14:textId="77777777" w:rsidR="00E27B97" w:rsidRPr="00D72BC8" w:rsidRDefault="00E27B97" w:rsidP="00362AB0">
            <w:pPr>
              <w:rPr>
                <w:lang w:val="en-GB"/>
              </w:rPr>
            </w:pPr>
            <w:r w:rsidRPr="00D72BC8">
              <w:rPr>
                <w:b/>
                <w:lang w:val="en-GB"/>
              </w:rPr>
              <w:t>Overall mark</w:t>
            </w:r>
            <w:r w:rsidRPr="00D72BC8">
              <w:rPr>
                <w:rStyle w:val="Znakapoznpodarou"/>
                <w:b/>
                <w:lang w:val="en-GB"/>
              </w:rPr>
              <w:footnoteReference w:customMarkFollows="1" w:id="1"/>
              <w:t>*</w:t>
            </w:r>
          </w:p>
        </w:tc>
        <w:tc>
          <w:tcPr>
            <w:tcW w:w="504" w:type="dxa"/>
          </w:tcPr>
          <w:p w14:paraId="64130126" w14:textId="5E6F3E8E" w:rsidR="00E27B97" w:rsidRPr="00D72BC8" w:rsidRDefault="00E27B97" w:rsidP="00D72BC8">
            <w:pPr>
              <w:jc w:val="center"/>
              <w:rPr>
                <w:lang w:val="en-GB"/>
              </w:rPr>
            </w:pPr>
          </w:p>
        </w:tc>
        <w:tc>
          <w:tcPr>
            <w:tcW w:w="503" w:type="dxa"/>
          </w:tcPr>
          <w:p w14:paraId="481FFB13" w14:textId="4D76B79F" w:rsidR="00E27B97" w:rsidRPr="00D72BC8" w:rsidRDefault="00E27B97" w:rsidP="00D72BC8">
            <w:pPr>
              <w:jc w:val="center"/>
              <w:rPr>
                <w:lang w:val="en-GB"/>
              </w:rPr>
            </w:pPr>
          </w:p>
        </w:tc>
        <w:tc>
          <w:tcPr>
            <w:tcW w:w="505" w:type="dxa"/>
          </w:tcPr>
          <w:p w14:paraId="0DEFF3CD" w14:textId="206B3FAE" w:rsidR="00E27B97" w:rsidRPr="00D72BC8" w:rsidRDefault="00E27B97" w:rsidP="00D72BC8">
            <w:pPr>
              <w:jc w:val="center"/>
              <w:rPr>
                <w:lang w:val="en-GB"/>
              </w:rPr>
            </w:pPr>
          </w:p>
        </w:tc>
        <w:tc>
          <w:tcPr>
            <w:tcW w:w="506" w:type="dxa"/>
          </w:tcPr>
          <w:p w14:paraId="4968C887" w14:textId="3BD19A6D" w:rsidR="00E27B97" w:rsidRPr="006E2DEB" w:rsidRDefault="00E27B97" w:rsidP="00D72BC8">
            <w:pPr>
              <w:jc w:val="center"/>
              <w:rPr>
                <w:b/>
                <w:bCs/>
                <w:lang w:val="en-GB"/>
              </w:rPr>
            </w:pPr>
          </w:p>
        </w:tc>
        <w:tc>
          <w:tcPr>
            <w:tcW w:w="506" w:type="dxa"/>
          </w:tcPr>
          <w:p w14:paraId="53E1C0B4" w14:textId="4DD692FC" w:rsidR="00E27B97" w:rsidRPr="006E2DEB" w:rsidRDefault="006E2DEB" w:rsidP="00D72BC8">
            <w:pPr>
              <w:jc w:val="center"/>
              <w:rPr>
                <w:b/>
                <w:bCs/>
                <w:lang w:val="en-GB"/>
              </w:rPr>
            </w:pPr>
            <w:r w:rsidRPr="006E2DEB">
              <w:rPr>
                <w:b/>
                <w:bCs/>
                <w:lang w:val="en-GB"/>
              </w:rPr>
              <w:t>E</w:t>
            </w:r>
          </w:p>
        </w:tc>
        <w:tc>
          <w:tcPr>
            <w:tcW w:w="377" w:type="dxa"/>
          </w:tcPr>
          <w:p w14:paraId="16AA952E" w14:textId="6CBFA7B9" w:rsidR="00E27B97" w:rsidRPr="00D72BC8" w:rsidRDefault="00E27B97" w:rsidP="00D72BC8">
            <w:pPr>
              <w:jc w:val="center"/>
              <w:rPr>
                <w:lang w:val="en-GB"/>
              </w:rPr>
            </w:pPr>
          </w:p>
        </w:tc>
      </w:tr>
      <w:tr w:rsidR="00E27B97" w:rsidRPr="00D72BC8" w14:paraId="7C091E75" w14:textId="77777777" w:rsidTr="005C3B55">
        <w:tc>
          <w:tcPr>
            <w:tcW w:w="4496" w:type="dxa"/>
            <w:gridSpan w:val="2"/>
            <w:vAlign w:val="center"/>
          </w:tcPr>
          <w:p w14:paraId="43A0765B" w14:textId="27DE3EFD" w:rsidR="00E27B97" w:rsidRPr="00D72BC8" w:rsidRDefault="00E27B97" w:rsidP="00362AB0">
            <w:pPr>
              <w:rPr>
                <w:lang w:val="en-GB"/>
              </w:rPr>
            </w:pPr>
            <w:r w:rsidRPr="00D72BC8">
              <w:rPr>
                <w:lang w:val="en-GB"/>
              </w:rPr>
              <w:t>Date:</w:t>
            </w:r>
            <w:r w:rsidR="00F7692E">
              <w:rPr>
                <w:lang w:val="en-GB"/>
              </w:rPr>
              <w:t xml:space="preserve"> 21.</w:t>
            </w:r>
            <w:r w:rsidR="004700F5">
              <w:rPr>
                <w:lang w:val="en-GB"/>
              </w:rPr>
              <w:t>8</w:t>
            </w:r>
            <w:r w:rsidR="00F7692E">
              <w:rPr>
                <w:lang w:val="en-GB"/>
              </w:rPr>
              <w:t>.2024</w:t>
            </w:r>
          </w:p>
        </w:tc>
        <w:tc>
          <w:tcPr>
            <w:tcW w:w="5593" w:type="dxa"/>
            <w:gridSpan w:val="7"/>
            <w:vAlign w:val="center"/>
          </w:tcPr>
          <w:p w14:paraId="7DE95905" w14:textId="7165A78B" w:rsidR="00E27B97" w:rsidRPr="00D72BC8" w:rsidRDefault="00E27B97" w:rsidP="00362AB0">
            <w:pPr>
              <w:rPr>
                <w:lang w:val="en-GB"/>
              </w:rPr>
            </w:pPr>
            <w:r w:rsidRPr="00D72BC8">
              <w:rPr>
                <w:lang w:val="en-GB"/>
              </w:rPr>
              <w:t>Signature:</w:t>
            </w:r>
            <w:r w:rsidR="009F7E69">
              <w:rPr>
                <w:lang w:val="en-GB"/>
              </w:rPr>
              <w:t xml:space="preserve"> </w:t>
            </w:r>
            <w:r w:rsidR="009F7E69">
              <w:rPr>
                <w:lang w:val="en-GB"/>
              </w:rPr>
              <w:t>Daniel Sampey, MFA</w:t>
            </w:r>
            <w:bookmarkStart w:id="0" w:name="_GoBack"/>
            <w:bookmarkEnd w:id="0"/>
          </w:p>
        </w:tc>
      </w:tr>
    </w:tbl>
    <w:p w14:paraId="04E26246" w14:textId="77777777" w:rsidR="006847E2" w:rsidRPr="00382E0D" w:rsidRDefault="006847E2">
      <w:pPr>
        <w:rPr>
          <w:lang w:val="en-GB"/>
        </w:rPr>
      </w:pPr>
    </w:p>
    <w:sectPr w:rsidR="006847E2" w:rsidRPr="00382E0D" w:rsidSect="005C3B55">
      <w:pgSz w:w="11906" w:h="16838"/>
      <w:pgMar w:top="851"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6C38" w14:textId="77777777" w:rsidR="00237C47" w:rsidRDefault="00237C47">
      <w:r>
        <w:separator/>
      </w:r>
    </w:p>
  </w:endnote>
  <w:endnote w:type="continuationSeparator" w:id="0">
    <w:p w14:paraId="7A0B489C" w14:textId="77777777" w:rsidR="00237C47" w:rsidRDefault="0023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91F44" w14:textId="77777777" w:rsidR="00237C47" w:rsidRDefault="00237C47">
      <w:r>
        <w:separator/>
      </w:r>
    </w:p>
  </w:footnote>
  <w:footnote w:type="continuationSeparator" w:id="0">
    <w:p w14:paraId="3164B7E3" w14:textId="77777777" w:rsidR="00237C47" w:rsidRDefault="00237C47">
      <w:r>
        <w:continuationSeparator/>
      </w:r>
    </w:p>
  </w:footnote>
  <w:footnote w:id="1">
    <w:p w14:paraId="34957504" w14:textId="77777777" w:rsidR="00E27B97" w:rsidRPr="00967103" w:rsidRDefault="00E27B97" w:rsidP="006847E2">
      <w:pPr>
        <w:pStyle w:val="Textpoznpodarou"/>
        <w:rPr>
          <w:lang w:val="en-GB"/>
        </w:rPr>
      </w:pPr>
      <w:r w:rsidRPr="00967103">
        <w:rPr>
          <w:rStyle w:val="Znakapoznpodarou"/>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F3E"/>
    <w:multiLevelType w:val="hybridMultilevel"/>
    <w:tmpl w:val="32B6E1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42477"/>
    <w:rsid w:val="00065813"/>
    <w:rsid w:val="00070373"/>
    <w:rsid w:val="00073326"/>
    <w:rsid w:val="000841C9"/>
    <w:rsid w:val="000A5134"/>
    <w:rsid w:val="00110314"/>
    <w:rsid w:val="00130773"/>
    <w:rsid w:val="00146DE3"/>
    <w:rsid w:val="001B0CC5"/>
    <w:rsid w:val="001C1CA8"/>
    <w:rsid w:val="001E65D4"/>
    <w:rsid w:val="00223E8F"/>
    <w:rsid w:val="002267CB"/>
    <w:rsid w:val="00237C47"/>
    <w:rsid w:val="00241DA6"/>
    <w:rsid w:val="00267C99"/>
    <w:rsid w:val="00290D72"/>
    <w:rsid w:val="002E0C66"/>
    <w:rsid w:val="002E5F48"/>
    <w:rsid w:val="003043DF"/>
    <w:rsid w:val="00305DA0"/>
    <w:rsid w:val="00314C3C"/>
    <w:rsid w:val="00362AB0"/>
    <w:rsid w:val="00382E0D"/>
    <w:rsid w:val="003923F7"/>
    <w:rsid w:val="003B4333"/>
    <w:rsid w:val="003E027C"/>
    <w:rsid w:val="003F5DA2"/>
    <w:rsid w:val="00401253"/>
    <w:rsid w:val="004700F5"/>
    <w:rsid w:val="00480766"/>
    <w:rsid w:val="00484905"/>
    <w:rsid w:val="004A745F"/>
    <w:rsid w:val="004C007D"/>
    <w:rsid w:val="004C2086"/>
    <w:rsid w:val="004E038A"/>
    <w:rsid w:val="004E5863"/>
    <w:rsid w:val="00526D47"/>
    <w:rsid w:val="00536266"/>
    <w:rsid w:val="0053726B"/>
    <w:rsid w:val="00546EFC"/>
    <w:rsid w:val="00556723"/>
    <w:rsid w:val="00586197"/>
    <w:rsid w:val="005A58F6"/>
    <w:rsid w:val="005B053C"/>
    <w:rsid w:val="005C0369"/>
    <w:rsid w:val="005C15AB"/>
    <w:rsid w:val="005C3B55"/>
    <w:rsid w:val="00633CE2"/>
    <w:rsid w:val="0064254F"/>
    <w:rsid w:val="00666284"/>
    <w:rsid w:val="006847E2"/>
    <w:rsid w:val="006A32C9"/>
    <w:rsid w:val="006B0899"/>
    <w:rsid w:val="006B74B8"/>
    <w:rsid w:val="006C11CA"/>
    <w:rsid w:val="006E1A66"/>
    <w:rsid w:val="006E2DEB"/>
    <w:rsid w:val="0083569C"/>
    <w:rsid w:val="00836F0C"/>
    <w:rsid w:val="008A1F92"/>
    <w:rsid w:val="008D7126"/>
    <w:rsid w:val="008E1278"/>
    <w:rsid w:val="008F22AD"/>
    <w:rsid w:val="009125CB"/>
    <w:rsid w:val="00913F8D"/>
    <w:rsid w:val="00934626"/>
    <w:rsid w:val="00967103"/>
    <w:rsid w:val="00972182"/>
    <w:rsid w:val="009759CD"/>
    <w:rsid w:val="009875B9"/>
    <w:rsid w:val="009A5501"/>
    <w:rsid w:val="009B6285"/>
    <w:rsid w:val="009D5816"/>
    <w:rsid w:val="009E1481"/>
    <w:rsid w:val="009F7E69"/>
    <w:rsid w:val="00A45C6B"/>
    <w:rsid w:val="00A55E2A"/>
    <w:rsid w:val="00AA599B"/>
    <w:rsid w:val="00AC10F0"/>
    <w:rsid w:val="00AD6957"/>
    <w:rsid w:val="00B02BED"/>
    <w:rsid w:val="00B10B4C"/>
    <w:rsid w:val="00BA3203"/>
    <w:rsid w:val="00BC13A9"/>
    <w:rsid w:val="00BF7AB1"/>
    <w:rsid w:val="00C11E00"/>
    <w:rsid w:val="00D72BC8"/>
    <w:rsid w:val="00D742CD"/>
    <w:rsid w:val="00DA7BAE"/>
    <w:rsid w:val="00DC1BF5"/>
    <w:rsid w:val="00DF20B4"/>
    <w:rsid w:val="00E04D49"/>
    <w:rsid w:val="00E0604F"/>
    <w:rsid w:val="00E061F6"/>
    <w:rsid w:val="00E1166B"/>
    <w:rsid w:val="00E27B97"/>
    <w:rsid w:val="00E468BE"/>
    <w:rsid w:val="00E844D4"/>
    <w:rsid w:val="00E971EF"/>
    <w:rsid w:val="00EB27FC"/>
    <w:rsid w:val="00EC2DDF"/>
    <w:rsid w:val="00EE598B"/>
    <w:rsid w:val="00EF085C"/>
    <w:rsid w:val="00EF7DBE"/>
    <w:rsid w:val="00F2157A"/>
    <w:rsid w:val="00F31918"/>
    <w:rsid w:val="00F35F31"/>
    <w:rsid w:val="00F4093C"/>
    <w:rsid w:val="00F5115E"/>
    <w:rsid w:val="00F70937"/>
    <w:rsid w:val="00F70DF7"/>
    <w:rsid w:val="00F76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33188"/>
  <w15:chartTrackingRefBased/>
  <w15:docId w15:val="{2D7F52D0-F7A0-4195-8550-2A3CF9AE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EF0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posudek vedoucího práce</Template>
  <TotalTime>1</TotalTime>
  <Pages>1</Pages>
  <Words>486</Words>
  <Characters>2671</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Olga Hulejová</cp:lastModifiedBy>
  <cp:revision>3</cp:revision>
  <cp:lastPrinted>2009-05-26T05:13:00Z</cp:lastPrinted>
  <dcterms:created xsi:type="dcterms:W3CDTF">2024-08-22T10:08:00Z</dcterms:created>
  <dcterms:modified xsi:type="dcterms:W3CDTF">2024-08-23T07:26:00Z</dcterms:modified>
</cp:coreProperties>
</file>