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414"/>
        <w:gridCol w:w="598"/>
        <w:gridCol w:w="507"/>
        <w:gridCol w:w="506"/>
        <w:gridCol w:w="505"/>
      </w:tblGrid>
      <w:tr w:rsidR="00250F40">
        <w:tc>
          <w:tcPr>
            <w:tcW w:w="9828" w:type="dxa"/>
            <w:gridSpan w:val="9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250F40">
        <w:tc>
          <w:tcPr>
            <w:tcW w:w="2808" w:type="dxa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</w:rPr>
              <w:t xml:space="preserve">Bc. </w:t>
            </w:r>
            <w:proofErr w:type="spellStart"/>
            <w:r>
              <w:rPr>
                <w:rFonts w:eastAsia="SimSun"/>
                <w:lang w:val="sk-SK"/>
              </w:rPr>
              <w:t>Mikuláškova</w:t>
            </w:r>
            <w:proofErr w:type="spellEnd"/>
            <w:r>
              <w:rPr>
                <w:rFonts w:eastAsia="SimSun"/>
                <w:lang w:val="sk-SK"/>
              </w:rPr>
              <w:t xml:space="preserve"> Lucie</w:t>
            </w:r>
          </w:p>
        </w:tc>
      </w:tr>
      <w:tr w:rsidR="00250F40">
        <w:tc>
          <w:tcPr>
            <w:tcW w:w="2808" w:type="dxa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Postoj pedagogických pracovníků základních škol k supervizi jako nástroji profesního rozvoje.</w:t>
            </w:r>
          </w:p>
        </w:tc>
      </w:tr>
      <w:tr w:rsidR="00250F40">
        <w:tc>
          <w:tcPr>
            <w:tcW w:w="2808" w:type="dxa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Haburajová Ilavská, PhD.</w:t>
            </w:r>
          </w:p>
        </w:tc>
      </w:tr>
      <w:tr w:rsidR="00250F40">
        <w:tc>
          <w:tcPr>
            <w:tcW w:w="2808" w:type="dxa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50F40" w:rsidRDefault="00A92CEE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250F40">
        <w:tc>
          <w:tcPr>
            <w:tcW w:w="2808" w:type="dxa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prezenční</w:t>
            </w:r>
          </w:p>
        </w:tc>
      </w:tr>
      <w:tr w:rsidR="00250F40">
        <w:tc>
          <w:tcPr>
            <w:tcW w:w="2808" w:type="dxa"/>
            <w:vAlign w:val="center"/>
          </w:tcPr>
          <w:p w:rsidR="00250F40" w:rsidRDefault="00A92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50F40" w:rsidRDefault="00A92CE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250F40" w:rsidRDefault="00A92CE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250F40">
        <w:tc>
          <w:tcPr>
            <w:tcW w:w="9828" w:type="dxa"/>
            <w:gridSpan w:val="9"/>
            <w:shd w:val="clear" w:color="auto" w:fill="A6A6A6"/>
          </w:tcPr>
          <w:p w:rsidR="00250F40" w:rsidRDefault="00A92CEE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 xml:space="preserve">a </w:t>
            </w:r>
            <w:r>
              <w:rPr>
                <w:sz w:val="22"/>
                <w:szCs w:val="22"/>
              </w:rPr>
              <w:t>stylistická správnost)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9828" w:type="dxa"/>
            <w:gridSpan w:val="9"/>
            <w:shd w:val="clear" w:color="auto" w:fill="A6A6A6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9828" w:type="dxa"/>
            <w:gridSpan w:val="9"/>
            <w:shd w:val="clear" w:color="auto" w:fill="A6A6A6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</w:t>
            </w:r>
            <w:r>
              <w:rPr>
                <w:sz w:val="22"/>
                <w:szCs w:val="22"/>
              </w:rPr>
              <w:t xml:space="preserve"> použité metody a techniky zpracování)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9828" w:type="dxa"/>
            <w:gridSpan w:val="9"/>
            <w:shd w:val="clear" w:color="auto" w:fill="A6A6A6"/>
          </w:tcPr>
          <w:p w:rsidR="00250F40" w:rsidRDefault="00A92CE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  <w:vAlign w:val="center"/>
          </w:tcPr>
          <w:p w:rsidR="00250F40" w:rsidRDefault="00A92CE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9828" w:type="dxa"/>
            <w:gridSpan w:val="9"/>
          </w:tcPr>
          <w:p w:rsidR="00250F40" w:rsidRDefault="00A92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50F40" w:rsidRDefault="00A92CEE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Silné stránky: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vhodne zvolená  téma v rámci sociálnej pedagogiky korešpondujúca</w:t>
            </w:r>
            <w:r>
              <w:rPr>
                <w:sz w:val="22"/>
                <w:szCs w:val="22"/>
                <w:lang w:val="sk-SK"/>
              </w:rPr>
              <w:t xml:space="preserve"> so študijným programom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práca sa orientuje na oblasti supervízia, ďalšie vzdelávanie pracovníkov, nástroje profesijného rozvoja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citačnú normu dodržiava solídne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kvalitná rešerš literatúry, dostatočný počet cudzojazyčnej literatúry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solídne spracovani</w:t>
            </w:r>
            <w:r>
              <w:rPr>
                <w:sz w:val="22"/>
                <w:szCs w:val="22"/>
                <w:lang w:val="sk-SK"/>
              </w:rPr>
              <w:t>e teoretickej časti práce s premostením na praktickú časť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dizajn výskumnej časti (vhodne zvolený dizajn výskumu - kvantitatívny)</w:t>
            </w:r>
          </w:p>
          <w:p w:rsidR="00250F40" w:rsidRDefault="00250F40">
            <w:pPr>
              <w:rPr>
                <w:sz w:val="22"/>
                <w:szCs w:val="22"/>
                <w:lang w:val="sk-SK"/>
              </w:rPr>
            </w:pPr>
          </w:p>
          <w:p w:rsidR="00250F40" w:rsidRDefault="00A92CEE">
            <w:pPr>
              <w:rPr>
                <w:sz w:val="22"/>
                <w:szCs w:val="22"/>
                <w:u w:val="single"/>
                <w:lang w:val="sk-SK"/>
              </w:rPr>
            </w:pPr>
            <w:r>
              <w:rPr>
                <w:sz w:val="22"/>
                <w:szCs w:val="22"/>
                <w:u w:val="single"/>
                <w:lang w:val="sk-SK"/>
              </w:rPr>
              <w:t>Slabé stránky: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absentuje sociálna pedagogika, sociálny pedagóg a jeho pôsobenie, kompetencie vo vzťahu k vybranej cieľovej</w:t>
            </w:r>
            <w:r>
              <w:rPr>
                <w:sz w:val="22"/>
                <w:szCs w:val="22"/>
                <w:lang w:val="sk-SK"/>
              </w:rPr>
              <w:t xml:space="preserve"> skupine</w:t>
            </w:r>
          </w:p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absentuje jasne vymedzený cieľ výskumu</w:t>
            </w:r>
          </w:p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- časť diskusia je strohá,  </w:t>
            </w:r>
            <w:proofErr w:type="spellStart"/>
            <w:r>
              <w:rPr>
                <w:sz w:val="22"/>
                <w:szCs w:val="22"/>
                <w:lang w:val="sk-SK"/>
              </w:rPr>
              <w:t>postrádam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 komparáciu výsledkov z inými výskumami.</w:t>
            </w:r>
          </w:p>
          <w:p w:rsidR="00250F40" w:rsidRDefault="00250F40">
            <w:pPr>
              <w:rPr>
                <w:sz w:val="22"/>
                <w:szCs w:val="22"/>
              </w:rPr>
            </w:pPr>
          </w:p>
        </w:tc>
      </w:tr>
      <w:tr w:rsidR="00250F40">
        <w:tc>
          <w:tcPr>
            <w:tcW w:w="9828" w:type="dxa"/>
            <w:gridSpan w:val="9"/>
          </w:tcPr>
          <w:p w:rsidR="00250F40" w:rsidRDefault="00A92C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250F40" w:rsidRDefault="00A92C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Ako ste zabezpečila GDPR participantov vo výskume?</w:t>
            </w:r>
          </w:p>
          <w:p w:rsidR="00250F40" w:rsidRDefault="00A92C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SimSun"/>
              </w:rPr>
              <w:t>Supervize představuje koncept poradenství</w:t>
            </w:r>
            <w:r>
              <w:rPr>
                <w:rFonts w:eastAsia="SimSun"/>
                <w:lang w:val="sk-SK"/>
              </w:rPr>
              <w:t xml:space="preserve"> skutočne s týmto tvrdením </w:t>
            </w:r>
            <w:proofErr w:type="spellStart"/>
            <w:r>
              <w:rPr>
                <w:rFonts w:eastAsia="SimSun"/>
                <w:lang w:val="sk-SK"/>
              </w:rPr>
              <w:t>súhlasite</w:t>
            </w:r>
            <w:proofErr w:type="spellEnd"/>
            <w:r>
              <w:rPr>
                <w:rFonts w:eastAsia="SimSun"/>
                <w:lang w:val="sk-SK"/>
              </w:rPr>
              <w:t>?</w:t>
            </w:r>
          </w:p>
          <w:p w:rsidR="00250F40" w:rsidRDefault="00250F40">
            <w:pPr>
              <w:rPr>
                <w:sz w:val="22"/>
                <w:szCs w:val="22"/>
              </w:rPr>
            </w:pPr>
          </w:p>
        </w:tc>
      </w:tr>
      <w:tr w:rsidR="00250F40">
        <w:tc>
          <w:tcPr>
            <w:tcW w:w="6791" w:type="dxa"/>
            <w:gridSpan w:val="3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414" w:type="dxa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98" w:type="dxa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250F40" w:rsidRDefault="00A92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50F40">
        <w:tc>
          <w:tcPr>
            <w:tcW w:w="4068" w:type="dxa"/>
            <w:gridSpan w:val="2"/>
            <w:vAlign w:val="center"/>
          </w:tcPr>
          <w:p w:rsidR="00250F40" w:rsidRDefault="00A92CE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lastRenderedPageBreak/>
              <w:t>Datum:</w:t>
            </w:r>
            <w:proofErr w:type="gramStart"/>
            <w:r>
              <w:rPr>
                <w:sz w:val="22"/>
                <w:szCs w:val="22"/>
                <w:lang w:val="sk-SK"/>
              </w:rPr>
              <w:t>27.4.2024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250F40" w:rsidRDefault="00A92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noProof/>
              </w:rPr>
              <w:t xml:space="preserve"> doc. PhDr. Lenka Haburajová Ilavská, PhD.</w:t>
            </w:r>
            <w:bookmarkStart w:id="0" w:name="_GoBack"/>
            <w:bookmarkEnd w:id="0"/>
          </w:p>
        </w:tc>
      </w:tr>
    </w:tbl>
    <w:p w:rsidR="00250F40" w:rsidRDefault="00250F40"/>
    <w:sectPr w:rsidR="00250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2CEE">
      <w:r>
        <w:separator/>
      </w:r>
    </w:p>
  </w:endnote>
  <w:endnote w:type="continuationSeparator" w:id="0">
    <w:p w:rsidR="00000000" w:rsidRDefault="00A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40" w:rsidRDefault="00A92CEE">
      <w:r>
        <w:separator/>
      </w:r>
    </w:p>
  </w:footnote>
  <w:footnote w:type="continuationSeparator" w:id="0">
    <w:p w:rsidR="00250F40" w:rsidRDefault="00A92CEE">
      <w:r>
        <w:continuationSeparator/>
      </w:r>
    </w:p>
  </w:footnote>
  <w:footnote w:id="1">
    <w:p w:rsidR="00250F40" w:rsidRDefault="00A92C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DCFA"/>
    <w:multiLevelType w:val="singleLevel"/>
    <w:tmpl w:val="4D64DCF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04325"/>
    <w:rsid w:val="00250F40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72E5D"/>
    <w:rsid w:val="00A92CEE"/>
    <w:rsid w:val="00B411DB"/>
    <w:rsid w:val="00BA3203"/>
    <w:rsid w:val="00C50B27"/>
    <w:rsid w:val="00CC557C"/>
    <w:rsid w:val="00DC1BF5"/>
    <w:rsid w:val="00E709EA"/>
    <w:rsid w:val="00E83040"/>
    <w:rsid w:val="0C3962A1"/>
    <w:rsid w:val="33004325"/>
    <w:rsid w:val="39EE0F5D"/>
    <w:rsid w:val="5B3D09A4"/>
    <w:rsid w:val="7E21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45F2C"/>
  <w15:docId w15:val="{279C9321-E206-47E5-BC84-4C7F946F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qFormat/>
    <w:rPr>
      <w:sz w:val="20"/>
      <w:szCs w:val="2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VEDOUC&#205;HO%20DIPLOMOV&#201;%20PR&#193;CE_2022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(4)</Template>
  <TotalTime>0</TotalTime>
  <Pages>1</Pages>
  <Words>368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2</cp:revision>
  <dcterms:created xsi:type="dcterms:W3CDTF">2024-05-02T15:51:00Z</dcterms:created>
  <dcterms:modified xsi:type="dcterms:W3CDTF">2024-05-02T15:51:00Z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C9F7B58D3B4F4550B6180BDEC315BE76_13</vt:lpwstr>
  </property>
  <property fmtid="{D5CDD505-2E9C-101B-9397-08002B2CF9AE}" pid="3" name="KSOProductBuildVer">
    <vt:lpwstr>1033-12.2.0.16909</vt:lpwstr>
  </property>
</Properties>
</file>