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05A672A" w14:textId="77777777" w:rsidTr="00C50B27">
        <w:tc>
          <w:tcPr>
            <w:tcW w:w="9828" w:type="dxa"/>
            <w:gridSpan w:val="9"/>
          </w:tcPr>
          <w:p w14:paraId="65B51E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CC79586" w14:textId="77777777" w:rsidTr="00C50B27">
        <w:tc>
          <w:tcPr>
            <w:tcW w:w="2808" w:type="dxa"/>
          </w:tcPr>
          <w:p w14:paraId="5734BB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17954E" w14:textId="73E354A6" w:rsidR="006847E2" w:rsidRPr="0071081D" w:rsidRDefault="0071081D" w:rsidP="00362AB0">
            <w:pPr>
              <w:rPr>
                <w:sz w:val="22"/>
                <w:szCs w:val="22"/>
              </w:rPr>
            </w:pPr>
            <w:r w:rsidRPr="0071081D">
              <w:rPr>
                <w:sz w:val="22"/>
                <w:szCs w:val="22"/>
              </w:rPr>
              <w:t>Sára Cimingová, DiS.</w:t>
            </w:r>
          </w:p>
        </w:tc>
      </w:tr>
      <w:tr w:rsidR="006847E2" w:rsidRPr="00C50B27" w14:paraId="2CBF30E2" w14:textId="77777777" w:rsidTr="00C50B27">
        <w:tc>
          <w:tcPr>
            <w:tcW w:w="2808" w:type="dxa"/>
          </w:tcPr>
          <w:p w14:paraId="7FBFF4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20FA1CF" w14:textId="211467C7" w:rsidR="006847E2" w:rsidRPr="0071081D" w:rsidRDefault="0071081D" w:rsidP="0071081D">
            <w:pPr>
              <w:rPr>
                <w:sz w:val="22"/>
                <w:szCs w:val="22"/>
              </w:rPr>
            </w:pPr>
            <w:r w:rsidRPr="0071081D">
              <w:rPr>
                <w:sz w:val="22"/>
                <w:szCs w:val="22"/>
              </w:rPr>
              <w:t>Komunikace a spolupráce rodiny s mateřskou školou</w:t>
            </w:r>
          </w:p>
        </w:tc>
      </w:tr>
      <w:tr w:rsidR="006847E2" w:rsidRPr="00C50B27" w14:paraId="21CDDB4D" w14:textId="77777777" w:rsidTr="00C50B27">
        <w:tc>
          <w:tcPr>
            <w:tcW w:w="2808" w:type="dxa"/>
          </w:tcPr>
          <w:p w14:paraId="3DC307C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E0F08B4" w14:textId="44979E01" w:rsidR="006847E2" w:rsidRPr="0071081D" w:rsidRDefault="00E07C2E" w:rsidP="00362AB0">
            <w:pPr>
              <w:rPr>
                <w:sz w:val="22"/>
                <w:szCs w:val="22"/>
              </w:rPr>
            </w:pPr>
            <w:r w:rsidRPr="0071081D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0F57C94" w14:textId="77777777" w:rsidTr="00C50B27">
        <w:tc>
          <w:tcPr>
            <w:tcW w:w="2808" w:type="dxa"/>
          </w:tcPr>
          <w:p w14:paraId="7162E0D4" w14:textId="77667EAE" w:rsidR="006847E2" w:rsidRPr="00C50B27" w:rsidRDefault="001B1F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79580645" w14:textId="04F2F0B4" w:rsidR="006847E2" w:rsidRPr="0071081D" w:rsidRDefault="00E07C2E" w:rsidP="00362AB0">
            <w:pPr>
              <w:rPr>
                <w:sz w:val="22"/>
                <w:szCs w:val="22"/>
              </w:rPr>
            </w:pPr>
            <w:r w:rsidRPr="0071081D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EA7D051" w14:textId="77777777" w:rsidTr="00C50B27">
        <w:tc>
          <w:tcPr>
            <w:tcW w:w="2808" w:type="dxa"/>
          </w:tcPr>
          <w:p w14:paraId="24B908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994059A" w14:textId="5BD89D83" w:rsidR="006847E2" w:rsidRPr="0071081D" w:rsidRDefault="00DD7874" w:rsidP="00DD7874">
            <w:pPr>
              <w:rPr>
                <w:sz w:val="22"/>
                <w:szCs w:val="22"/>
              </w:rPr>
            </w:pPr>
            <w:r w:rsidRPr="0071081D"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9AECC25" w14:textId="77777777" w:rsidTr="00C50B27">
        <w:tc>
          <w:tcPr>
            <w:tcW w:w="2808" w:type="dxa"/>
            <w:vAlign w:val="center"/>
          </w:tcPr>
          <w:p w14:paraId="36EF986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0B7881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ED4CF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09C9E05" w14:textId="77777777" w:rsidTr="00C50B27">
        <w:tc>
          <w:tcPr>
            <w:tcW w:w="9828" w:type="dxa"/>
            <w:gridSpan w:val="9"/>
            <w:shd w:val="clear" w:color="auto" w:fill="A6A6A6"/>
          </w:tcPr>
          <w:p w14:paraId="61DA593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E51E27D" w14:textId="77777777" w:rsidTr="00C50B27">
        <w:tc>
          <w:tcPr>
            <w:tcW w:w="6791" w:type="dxa"/>
            <w:gridSpan w:val="3"/>
          </w:tcPr>
          <w:p w14:paraId="6366EA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E4E6586" w14:textId="60FDB4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99BC12" w14:textId="1FEEBE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D0B1B7" w14:textId="7BCF0B54" w:rsidR="006847E2" w:rsidRPr="00C50B27" w:rsidRDefault="00A66B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53E95A5" w14:textId="2D3F84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FF9E74" w14:textId="0C769C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6E94DF" w14:textId="0E9DB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18AD0A" w14:textId="77777777" w:rsidTr="00C50B27">
        <w:tc>
          <w:tcPr>
            <w:tcW w:w="6791" w:type="dxa"/>
            <w:gridSpan w:val="3"/>
          </w:tcPr>
          <w:p w14:paraId="366AA7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498AA05" w14:textId="4DB74A0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BF500A" w14:textId="05E02059" w:rsidR="006847E2" w:rsidRPr="00C50B27" w:rsidRDefault="00A66B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96E81C0" w14:textId="1F05B1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746EBB" w14:textId="676EC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C8B674" w14:textId="0E0EC3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0C54A9" w14:textId="3D67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562327" w14:textId="77777777" w:rsidTr="00C50B27">
        <w:tc>
          <w:tcPr>
            <w:tcW w:w="6791" w:type="dxa"/>
            <w:gridSpan w:val="3"/>
          </w:tcPr>
          <w:p w14:paraId="78B323B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B6DD71C" w14:textId="72E6C3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E2067F" w14:textId="62AAD9C4" w:rsidR="006847E2" w:rsidRPr="00C50B27" w:rsidRDefault="00A66B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D1FE7E3" w14:textId="2890DA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0FE0AE" w14:textId="24A6A8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2B5EBD" w14:textId="05302F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E1EF4" w14:textId="517CAB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61639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8F3E99" w14:textId="755928AB" w:rsidR="006847E2" w:rsidRPr="00C50B27" w:rsidRDefault="00055152" w:rsidP="00C50B27">
            <w:pPr>
              <w:jc w:val="center"/>
              <w:rPr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05854982" w14:textId="77777777" w:rsidTr="00C50B27">
        <w:tc>
          <w:tcPr>
            <w:tcW w:w="6791" w:type="dxa"/>
            <w:gridSpan w:val="3"/>
          </w:tcPr>
          <w:p w14:paraId="2E36D3A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8618250" w14:textId="6ADB6F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0DABB" w14:textId="49D089B2" w:rsidR="006847E2" w:rsidRPr="00C50B27" w:rsidRDefault="00A66B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A63FD18" w14:textId="6391A7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F14E4B" w14:textId="3005A4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558583" w14:textId="041BE5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EFCC81" w14:textId="60FDF1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CAC42DD" w14:textId="77777777" w:rsidTr="00C50B27">
        <w:tc>
          <w:tcPr>
            <w:tcW w:w="6791" w:type="dxa"/>
            <w:gridSpan w:val="3"/>
          </w:tcPr>
          <w:p w14:paraId="6561AF2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F8879F3" w14:textId="3BCC2C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BB4DDF" w14:textId="1B5325E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741BF" w14:textId="723DE36D" w:rsidR="006847E2" w:rsidRPr="00C50B27" w:rsidRDefault="002A4B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0921F24" w14:textId="072293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C1915B" w14:textId="0A5558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F20B66" w14:textId="3D4214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42B127" w14:textId="77777777" w:rsidTr="00C50B27">
        <w:tc>
          <w:tcPr>
            <w:tcW w:w="6791" w:type="dxa"/>
            <w:gridSpan w:val="3"/>
          </w:tcPr>
          <w:p w14:paraId="178DE70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9E51A70" w14:textId="14410CD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34102F" w14:textId="7953D26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5D9837" w14:textId="4D84B7F3" w:rsidR="005C219A" w:rsidRPr="00C50B27" w:rsidRDefault="002A4B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6A55835" w14:textId="1698051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35EE7A" w14:textId="3BEC0CE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0A96A8" w14:textId="2B067D00" w:rsidR="005C219A" w:rsidRPr="00C50B27" w:rsidRDefault="005C219A" w:rsidP="00B514D5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1CB81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930467" w14:textId="0DE2BC84" w:rsidR="005C219A" w:rsidRPr="00DD7874" w:rsidRDefault="00055152" w:rsidP="00C50B27">
            <w:pPr>
              <w:jc w:val="center"/>
              <w:rPr>
                <w:b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9B58AE1" w14:textId="77777777" w:rsidTr="00C50B27">
        <w:tc>
          <w:tcPr>
            <w:tcW w:w="6791" w:type="dxa"/>
            <w:gridSpan w:val="3"/>
          </w:tcPr>
          <w:p w14:paraId="25CF079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262553E" w14:textId="2F12B7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CDFE6" w14:textId="514DFE5B" w:rsidR="0055255D" w:rsidRPr="00C50B27" w:rsidRDefault="0055255D" w:rsidP="002A4B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D6531F" w14:textId="13E2EDC3" w:rsidR="0055255D" w:rsidRPr="00C50B27" w:rsidRDefault="002A4B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13F9A90" w14:textId="614481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195909" w14:textId="3A6164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97621" w14:textId="6DEA29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825847" w14:textId="77777777" w:rsidTr="00C50B27">
        <w:tc>
          <w:tcPr>
            <w:tcW w:w="6791" w:type="dxa"/>
            <w:gridSpan w:val="3"/>
          </w:tcPr>
          <w:p w14:paraId="449DD11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6B938E" w14:textId="7C0E09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08A8DF" w14:textId="5CEF657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433745" w14:textId="24CC1FFB" w:rsidR="0055255D" w:rsidRPr="00C50B27" w:rsidRDefault="002A4B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BAC3E1C" w14:textId="76DF4D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D7B587" w14:textId="4551C64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5BD189" w14:textId="6C0AE9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BFE77D2" w14:textId="77777777" w:rsidTr="00C50B27">
        <w:tc>
          <w:tcPr>
            <w:tcW w:w="6791" w:type="dxa"/>
            <w:gridSpan w:val="3"/>
          </w:tcPr>
          <w:p w14:paraId="378157A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80CCD40" w14:textId="34581B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0ECE" w14:textId="418653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E3C6BB" w14:textId="4E77098A" w:rsidR="0055255D" w:rsidRPr="00C50B27" w:rsidRDefault="002A4B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14BE23A" w14:textId="2F40AD5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32B34C" w14:textId="6CA273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5377D" w14:textId="6D303F4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00E8953" w14:textId="77777777" w:rsidTr="00C50B27">
        <w:tc>
          <w:tcPr>
            <w:tcW w:w="6791" w:type="dxa"/>
            <w:gridSpan w:val="3"/>
          </w:tcPr>
          <w:p w14:paraId="4C47A31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34836C4" w14:textId="390859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9EAC0" w14:textId="594A31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F90CE" w14:textId="402194DA" w:rsidR="0055255D" w:rsidRPr="00C50B27" w:rsidRDefault="002A4B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3430C80" w14:textId="214F1E9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33FED" w14:textId="121095C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F82E21" w14:textId="6EF844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BF5D65" w14:textId="77777777" w:rsidTr="00B411DB">
        <w:tc>
          <w:tcPr>
            <w:tcW w:w="9828" w:type="dxa"/>
            <w:gridSpan w:val="9"/>
            <w:shd w:val="clear" w:color="auto" w:fill="A6A6A6"/>
          </w:tcPr>
          <w:p w14:paraId="48B6E6C1" w14:textId="6ACA4703" w:rsidR="00B411DB" w:rsidRPr="00B411DB" w:rsidRDefault="00055152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6E67B68" w14:textId="77777777" w:rsidTr="00C50B27">
        <w:tc>
          <w:tcPr>
            <w:tcW w:w="6791" w:type="dxa"/>
            <w:gridSpan w:val="3"/>
          </w:tcPr>
          <w:p w14:paraId="676EC6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FC7E224" w14:textId="5FE3A17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B4104" w14:textId="5C97F63A" w:rsidR="00B411DB" w:rsidRPr="00C50B27" w:rsidRDefault="002A4B7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63A0A4C" w14:textId="3EF4350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A9E944" w14:textId="2143BE9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669F83" w14:textId="3AF6987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214D7" w14:textId="4558C9F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67107F" w14:textId="77777777" w:rsidTr="00C50B27">
        <w:tc>
          <w:tcPr>
            <w:tcW w:w="6791" w:type="dxa"/>
            <w:gridSpan w:val="3"/>
          </w:tcPr>
          <w:p w14:paraId="0319446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B614A53" w14:textId="4561F1A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6D537B" w14:textId="4231C941" w:rsidR="00B411DB" w:rsidRPr="00C50B27" w:rsidRDefault="002A4B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32873DF" w14:textId="1EBFED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F1F1D9" w14:textId="5BC7E59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D808BF" w14:textId="6F70F73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D444FB" w14:textId="7A482D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8B32DDD" w14:textId="77777777" w:rsidTr="00C50B27">
        <w:tc>
          <w:tcPr>
            <w:tcW w:w="9828" w:type="dxa"/>
            <w:gridSpan w:val="9"/>
          </w:tcPr>
          <w:p w14:paraId="55F0C4A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B455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BD3A64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7CE66594" w14:textId="301206A0" w:rsidR="0071081D" w:rsidRDefault="003051C8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Kvituji originální </w:t>
            </w:r>
            <w:r w:rsidR="0071081D">
              <w:rPr>
                <w:sz w:val="22"/>
                <w:szCs w:val="22"/>
              </w:rPr>
              <w:t xml:space="preserve">téma. </w:t>
            </w:r>
          </w:p>
          <w:p w14:paraId="119425E8" w14:textId="3E9504A9" w:rsidR="00A66B92" w:rsidRDefault="0071081D" w:rsidP="00A66B9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1081D">
              <w:rPr>
                <w:sz w:val="22"/>
                <w:szCs w:val="22"/>
              </w:rPr>
              <w:t>Velmi zajímavě rozpracovaná některá témata vztažná především ke komunikaci – např. komunikační typy rodičů</w:t>
            </w:r>
            <w:r w:rsidR="00A66B92">
              <w:rPr>
                <w:sz w:val="22"/>
                <w:szCs w:val="22"/>
              </w:rPr>
              <w:t xml:space="preserve"> nebo z</w:t>
            </w:r>
            <w:r w:rsidR="00A66B92" w:rsidRPr="00A66B92">
              <w:rPr>
                <w:sz w:val="22"/>
                <w:szCs w:val="22"/>
              </w:rPr>
              <w:t>ásady komunikace mezi rodičem a učitelem</w:t>
            </w:r>
            <w:r w:rsidR="00A66B92">
              <w:rPr>
                <w:sz w:val="22"/>
                <w:szCs w:val="22"/>
              </w:rPr>
              <w:t>.</w:t>
            </w:r>
          </w:p>
          <w:p w14:paraId="676B7860" w14:textId="4D31C3C1" w:rsidR="00E07C2E" w:rsidRDefault="00A66B92" w:rsidP="00A66B9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reflexi tématu a rešerši výzkumu v některých zahraničních zemích (p</w:t>
            </w:r>
            <w:r w:rsidR="003051C8">
              <w:rPr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 xml:space="preserve">kap. </w:t>
            </w:r>
            <w:r w:rsidRPr="003051C8">
              <w:rPr>
                <w:i/>
                <w:sz w:val="22"/>
                <w:szCs w:val="22"/>
              </w:rPr>
              <w:t>Komunikace a spolupráce rodiny s mateřskou školou v zahraničí</w:t>
            </w:r>
            <w:r>
              <w:rPr>
                <w:sz w:val="22"/>
                <w:szCs w:val="22"/>
              </w:rPr>
              <w:t>)</w:t>
            </w:r>
            <w:r w:rsidR="003051C8">
              <w:rPr>
                <w:sz w:val="22"/>
                <w:szCs w:val="22"/>
              </w:rPr>
              <w:t>.</w:t>
            </w:r>
          </w:p>
          <w:p w14:paraId="720C5359" w14:textId="14E6E504" w:rsidR="00B10262" w:rsidRPr="00B10262" w:rsidRDefault="00B10262" w:rsidP="00AF2F9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10262">
              <w:rPr>
                <w:sz w:val="22"/>
                <w:szCs w:val="22"/>
              </w:rPr>
              <w:t xml:space="preserve">Pozitivně </w:t>
            </w:r>
            <w:r w:rsidR="003051C8">
              <w:rPr>
                <w:sz w:val="22"/>
                <w:szCs w:val="22"/>
              </w:rPr>
              <w:t>hodnotím</w:t>
            </w:r>
            <w:r w:rsidRPr="00B10262">
              <w:rPr>
                <w:sz w:val="22"/>
                <w:szCs w:val="22"/>
              </w:rPr>
              <w:t xml:space="preserve"> zaslání výzkumných zjištění</w:t>
            </w:r>
            <w:r>
              <w:rPr>
                <w:sz w:val="22"/>
                <w:szCs w:val="22"/>
              </w:rPr>
              <w:t xml:space="preserve"> ředitelům oslo</w:t>
            </w:r>
            <w:r w:rsidRPr="00B10262">
              <w:rPr>
                <w:sz w:val="22"/>
                <w:szCs w:val="22"/>
              </w:rPr>
              <w:t>vených mateřských škol</w:t>
            </w:r>
            <w:r>
              <w:rPr>
                <w:sz w:val="22"/>
                <w:szCs w:val="22"/>
              </w:rPr>
              <w:t>.</w:t>
            </w:r>
          </w:p>
          <w:p w14:paraId="0C5CD6F6" w14:textId="7FB92D89" w:rsidR="0071081D" w:rsidRDefault="00B10262" w:rsidP="00B102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o diskuzi dat i konkrétní doporučení do praxe.</w:t>
            </w:r>
          </w:p>
          <w:p w14:paraId="2AE612E9" w14:textId="363E0C11" w:rsidR="0071081D" w:rsidRDefault="0071081D" w:rsidP="0071081D">
            <w:pPr>
              <w:rPr>
                <w:sz w:val="22"/>
                <w:szCs w:val="22"/>
              </w:rPr>
            </w:pPr>
          </w:p>
          <w:p w14:paraId="0561B0B6" w14:textId="77777777" w:rsidR="0071081D" w:rsidRPr="0071081D" w:rsidRDefault="0071081D" w:rsidP="0071081D">
            <w:pPr>
              <w:rPr>
                <w:sz w:val="22"/>
                <w:szCs w:val="22"/>
              </w:rPr>
            </w:pPr>
          </w:p>
          <w:p w14:paraId="20F5FAD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5975D8B9" w14:textId="2580B0A9" w:rsidR="00B10262" w:rsidRPr="00B10262" w:rsidRDefault="0071081D" w:rsidP="00885DCC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</w:t>
            </w:r>
            <w:r w:rsidR="009754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logičtější strukturu skládání témat.</w:t>
            </w:r>
            <w:r w:rsidR="00A66B92">
              <w:rPr>
                <w:sz w:val="22"/>
                <w:szCs w:val="22"/>
              </w:rPr>
              <w:t xml:space="preserve"> </w:t>
            </w:r>
            <w:r w:rsidR="002A4B7F">
              <w:rPr>
                <w:sz w:val="22"/>
                <w:szCs w:val="22"/>
              </w:rPr>
              <w:t>Druhou</w:t>
            </w:r>
            <w:r w:rsidR="00A66B92">
              <w:rPr>
                <w:sz w:val="22"/>
                <w:szCs w:val="22"/>
              </w:rPr>
              <w:t> kapitol</w:t>
            </w:r>
            <w:r w:rsidR="002A4B7F">
              <w:rPr>
                <w:sz w:val="22"/>
                <w:szCs w:val="22"/>
              </w:rPr>
              <w:t>u</w:t>
            </w:r>
            <w:r w:rsidR="00A66B92">
              <w:rPr>
                <w:sz w:val="22"/>
                <w:szCs w:val="22"/>
              </w:rPr>
              <w:t xml:space="preserve"> pokládám za nadbytečn</w:t>
            </w:r>
            <w:r w:rsidR="002A4B7F">
              <w:rPr>
                <w:sz w:val="22"/>
                <w:szCs w:val="22"/>
              </w:rPr>
              <w:t>ou</w:t>
            </w:r>
            <w:r w:rsidR="00A66B92">
              <w:rPr>
                <w:sz w:val="22"/>
                <w:szCs w:val="22"/>
              </w:rPr>
              <w:t>.</w:t>
            </w:r>
          </w:p>
          <w:p w14:paraId="4951E618" w14:textId="22D7E3FE" w:rsidR="00B10262" w:rsidRPr="00B10262" w:rsidRDefault="00B10262" w:rsidP="00885DCC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čtvrté VO vidím </w:t>
            </w:r>
            <w:r w:rsidR="002A4B7F">
              <w:rPr>
                <w:sz w:val="22"/>
                <w:szCs w:val="22"/>
              </w:rPr>
              <w:t>mírný</w:t>
            </w:r>
            <w:r>
              <w:rPr>
                <w:sz w:val="22"/>
                <w:szCs w:val="22"/>
              </w:rPr>
              <w:t xml:space="preserve"> odklon od proměnné - </w:t>
            </w:r>
            <w:r w:rsidR="002A4B7F">
              <w:rPr>
                <w:sz w:val="22"/>
                <w:szCs w:val="22"/>
              </w:rPr>
              <w:t xml:space="preserve">zkoumání </w:t>
            </w:r>
            <w:r>
              <w:rPr>
                <w:sz w:val="22"/>
                <w:szCs w:val="22"/>
              </w:rPr>
              <w:t>komunikace</w:t>
            </w:r>
            <w:r w:rsidR="002A4B7F">
              <w:rPr>
                <w:sz w:val="22"/>
                <w:szCs w:val="22"/>
              </w:rPr>
              <w:t xml:space="preserve"> a spolupráce.</w:t>
            </w:r>
          </w:p>
          <w:p w14:paraId="2EEC1857" w14:textId="77777777" w:rsidR="003051C8" w:rsidRPr="003051C8" w:rsidRDefault="00B10262" w:rsidP="00885DCC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bližší popis výzkumného nástroje</w:t>
            </w:r>
            <w:r w:rsidR="003051C8">
              <w:rPr>
                <w:sz w:val="22"/>
                <w:szCs w:val="22"/>
              </w:rPr>
              <w:t>.</w:t>
            </w:r>
          </w:p>
          <w:p w14:paraId="69A565F9" w14:textId="4571FEE4" w:rsidR="00975429" w:rsidRPr="00B10262" w:rsidRDefault="003051C8" w:rsidP="00885DCC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2A4B7F">
              <w:rPr>
                <w:sz w:val="22"/>
                <w:szCs w:val="22"/>
              </w:rPr>
              <w:t>esrovnalosti v popisu výběru respondentů do výzkumného souboru.</w:t>
            </w:r>
          </w:p>
          <w:p w14:paraId="65D3316F" w14:textId="02AE7C7B" w:rsidR="00B10262" w:rsidRPr="00B10262" w:rsidRDefault="00B10262" w:rsidP="00885DCC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analýzu dotazníkových položek </w:t>
            </w:r>
            <w:r w:rsidR="003051C8">
              <w:rPr>
                <w:sz w:val="22"/>
                <w:szCs w:val="22"/>
              </w:rPr>
              <w:t>uspořádanou</w:t>
            </w:r>
            <w:r>
              <w:rPr>
                <w:sz w:val="22"/>
                <w:szCs w:val="22"/>
              </w:rPr>
              <w:t xml:space="preserve"> k</w:t>
            </w:r>
            <w:r w:rsidR="003051C8">
              <w:rPr>
                <w:sz w:val="22"/>
                <w:szCs w:val="22"/>
              </w:rPr>
              <w:t xml:space="preserve"> nastaveným </w:t>
            </w:r>
            <w:r>
              <w:rPr>
                <w:sz w:val="22"/>
                <w:szCs w:val="22"/>
              </w:rPr>
              <w:t xml:space="preserve">dílčím VO. </w:t>
            </w:r>
          </w:p>
          <w:p w14:paraId="63E246C1" w14:textId="33C12051" w:rsidR="00B10262" w:rsidRPr="00975429" w:rsidRDefault="00B10262" w:rsidP="00885DCC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pasáži interpretace dat a odpovědí na VO bych preferovala uvádění relativních četností namísto </w:t>
            </w:r>
            <w:r w:rsidR="002A4B7F">
              <w:rPr>
                <w:sz w:val="22"/>
                <w:szCs w:val="22"/>
              </w:rPr>
              <w:t xml:space="preserve">těch </w:t>
            </w:r>
            <w:r>
              <w:rPr>
                <w:sz w:val="22"/>
                <w:szCs w:val="22"/>
              </w:rPr>
              <w:t xml:space="preserve">pozorovaných. </w:t>
            </w:r>
          </w:p>
          <w:p w14:paraId="7D014532" w14:textId="66B3C975" w:rsidR="00950E05" w:rsidRPr="00892070" w:rsidRDefault="00950E05" w:rsidP="00892070">
            <w:pPr>
              <w:rPr>
                <w:sz w:val="22"/>
                <w:szCs w:val="22"/>
              </w:rPr>
            </w:pPr>
          </w:p>
          <w:p w14:paraId="39C8CFE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E5EDF8E" w14:textId="1CDAA6C1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A00D560" w14:textId="77777777" w:rsidTr="00C50B27">
        <w:tc>
          <w:tcPr>
            <w:tcW w:w="9828" w:type="dxa"/>
            <w:gridSpan w:val="9"/>
          </w:tcPr>
          <w:p w14:paraId="6CF36AF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15BBDA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4A4E0A1" w14:textId="6DD5B193" w:rsidR="002A4B7F" w:rsidRDefault="002A4B7F" w:rsidP="002A4B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Opravdu jste respondenty do výzkumného souboru vybírala záměrně (s. 48)?</w:t>
            </w:r>
          </w:p>
          <w:p w14:paraId="3A0A5415" w14:textId="77777777" w:rsidR="003051C8" w:rsidRDefault="003051C8" w:rsidP="002A4B7F">
            <w:pPr>
              <w:rPr>
                <w:sz w:val="22"/>
                <w:szCs w:val="22"/>
              </w:rPr>
            </w:pPr>
          </w:p>
          <w:p w14:paraId="16CA3F9B" w14:textId="3FAE4180" w:rsidR="00B411DB" w:rsidRDefault="002A4B7F" w:rsidP="002A4B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V doporučení akcentujete potřebu p</w:t>
            </w:r>
            <w:r w:rsidRPr="002A4B7F">
              <w:rPr>
                <w:sz w:val="22"/>
                <w:szCs w:val="22"/>
              </w:rPr>
              <w:t>ravidelnost</w:t>
            </w:r>
            <w:r>
              <w:rPr>
                <w:sz w:val="22"/>
                <w:szCs w:val="22"/>
              </w:rPr>
              <w:t>i</w:t>
            </w:r>
            <w:r w:rsidRPr="002A4B7F">
              <w:rPr>
                <w:sz w:val="22"/>
                <w:szCs w:val="22"/>
              </w:rPr>
              <w:t xml:space="preserve"> a častost</w:t>
            </w:r>
            <w:r>
              <w:rPr>
                <w:sz w:val="22"/>
                <w:szCs w:val="22"/>
              </w:rPr>
              <w:t>i</w:t>
            </w:r>
            <w:r w:rsidRPr="002A4B7F">
              <w:rPr>
                <w:sz w:val="22"/>
                <w:szCs w:val="22"/>
              </w:rPr>
              <w:t xml:space="preserve"> informací</w:t>
            </w:r>
            <w:r>
              <w:rPr>
                <w:sz w:val="22"/>
                <w:szCs w:val="22"/>
              </w:rPr>
              <w:t xml:space="preserve"> </w:t>
            </w:r>
            <w:r w:rsidRPr="003051C8">
              <w:rPr>
                <w:i/>
                <w:sz w:val="22"/>
                <w:szCs w:val="22"/>
              </w:rPr>
              <w:t>(„rodiče musí být pravidelně informování o pokrocích svých dětí ve všech oblastech“</w:t>
            </w:r>
            <w:r>
              <w:rPr>
                <w:sz w:val="22"/>
                <w:szCs w:val="22"/>
              </w:rPr>
              <w:t>). Můžete blíže nastínit, jak byste si tento bod představovala realizovaný v praxi?</w:t>
            </w:r>
            <w:bookmarkStart w:id="0" w:name="_GoBack"/>
            <w:bookmarkEnd w:id="0"/>
          </w:p>
          <w:p w14:paraId="6BBE2E3D" w14:textId="3F436018" w:rsidR="002A4B7F" w:rsidRPr="00C50B27" w:rsidRDefault="002A4B7F" w:rsidP="002A4B7F">
            <w:pPr>
              <w:rPr>
                <w:sz w:val="22"/>
                <w:szCs w:val="22"/>
              </w:rPr>
            </w:pPr>
          </w:p>
        </w:tc>
      </w:tr>
      <w:tr w:rsidR="00B411DB" w:rsidRPr="00C50B27" w14:paraId="65B222E5" w14:textId="77777777" w:rsidTr="00C50B27">
        <w:tc>
          <w:tcPr>
            <w:tcW w:w="6791" w:type="dxa"/>
            <w:gridSpan w:val="3"/>
          </w:tcPr>
          <w:p w14:paraId="0D06CC2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8D3770B" w14:textId="62414A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38AD0A4" w14:textId="1A448996" w:rsidR="00B411DB" w:rsidRPr="00C7341D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F72EFC8" w14:textId="7DEF518E" w:rsidR="00B411DB" w:rsidRPr="002A4B7F" w:rsidRDefault="002A4B7F" w:rsidP="00C50B27">
            <w:pPr>
              <w:jc w:val="center"/>
              <w:rPr>
                <w:b/>
                <w:sz w:val="22"/>
                <w:szCs w:val="22"/>
              </w:rPr>
            </w:pPr>
            <w:r w:rsidRPr="002A4B7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37659B15" w14:textId="171C500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FFB3CC9" w14:textId="5DDA34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457C1C9" w14:textId="130198B2" w:rsidR="00B411DB" w:rsidRPr="0089207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14:paraId="74347611" w14:textId="77777777" w:rsidTr="00C50B27">
        <w:tc>
          <w:tcPr>
            <w:tcW w:w="4068" w:type="dxa"/>
            <w:gridSpan w:val="2"/>
            <w:vAlign w:val="center"/>
          </w:tcPr>
          <w:p w14:paraId="7DF1942A" w14:textId="2636D7AF" w:rsidR="00B411DB" w:rsidRPr="00C50B27" w:rsidRDefault="00B411DB" w:rsidP="00DD78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341D">
              <w:rPr>
                <w:sz w:val="22"/>
                <w:szCs w:val="22"/>
              </w:rPr>
              <w:t xml:space="preserve"> </w:t>
            </w:r>
            <w:r w:rsidR="00DD7874">
              <w:rPr>
                <w:sz w:val="22"/>
                <w:szCs w:val="22"/>
              </w:rPr>
              <w:t>29</w:t>
            </w:r>
            <w:r w:rsidR="00C7341D">
              <w:rPr>
                <w:sz w:val="22"/>
                <w:szCs w:val="22"/>
              </w:rPr>
              <w:t xml:space="preserve">. </w:t>
            </w:r>
            <w:r w:rsidR="00DD7874">
              <w:rPr>
                <w:sz w:val="22"/>
                <w:szCs w:val="22"/>
              </w:rPr>
              <w:t>4</w:t>
            </w:r>
            <w:r w:rsidR="00C7341D">
              <w:rPr>
                <w:sz w:val="22"/>
                <w:szCs w:val="22"/>
              </w:rPr>
              <w:t>. 202</w:t>
            </w:r>
            <w:r w:rsidR="00DD7874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37CDFB75" w14:textId="7957964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341D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1BA25DB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B7EAF" w14:textId="77777777" w:rsidR="00B83377" w:rsidRDefault="00B83377">
      <w:r>
        <w:separator/>
      </w:r>
    </w:p>
  </w:endnote>
  <w:endnote w:type="continuationSeparator" w:id="0">
    <w:p w14:paraId="7D60A845" w14:textId="77777777" w:rsidR="00B83377" w:rsidRDefault="00B8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429AF" w14:textId="77777777" w:rsidR="00B83377" w:rsidRDefault="00B83377">
      <w:r>
        <w:separator/>
      </w:r>
    </w:p>
  </w:footnote>
  <w:footnote w:type="continuationSeparator" w:id="0">
    <w:p w14:paraId="0908A3AA" w14:textId="77777777" w:rsidR="00B83377" w:rsidRDefault="00B83377">
      <w:r>
        <w:continuationSeparator/>
      </w:r>
    </w:p>
  </w:footnote>
  <w:footnote w:id="1">
    <w:p w14:paraId="02C719C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6"/>
    <w:rsid w:val="00055152"/>
    <w:rsid w:val="00154F27"/>
    <w:rsid w:val="001B1F0B"/>
    <w:rsid w:val="002A4B7F"/>
    <w:rsid w:val="003051C8"/>
    <w:rsid w:val="00331AC4"/>
    <w:rsid w:val="003619CA"/>
    <w:rsid w:val="00362AB0"/>
    <w:rsid w:val="003F5DA2"/>
    <w:rsid w:val="00512982"/>
    <w:rsid w:val="00526D47"/>
    <w:rsid w:val="0055255D"/>
    <w:rsid w:val="005C219A"/>
    <w:rsid w:val="006847E2"/>
    <w:rsid w:val="0071081D"/>
    <w:rsid w:val="007553A2"/>
    <w:rsid w:val="00791FE3"/>
    <w:rsid w:val="007F1CEF"/>
    <w:rsid w:val="008614B3"/>
    <w:rsid w:val="00892070"/>
    <w:rsid w:val="00950E05"/>
    <w:rsid w:val="00975429"/>
    <w:rsid w:val="009A27D5"/>
    <w:rsid w:val="009E2935"/>
    <w:rsid w:val="00A66B92"/>
    <w:rsid w:val="00B10262"/>
    <w:rsid w:val="00B411DB"/>
    <w:rsid w:val="00B514D5"/>
    <w:rsid w:val="00B83377"/>
    <w:rsid w:val="00BA3203"/>
    <w:rsid w:val="00C47BD6"/>
    <w:rsid w:val="00C50B27"/>
    <w:rsid w:val="00C726F0"/>
    <w:rsid w:val="00C7341D"/>
    <w:rsid w:val="00CA7D64"/>
    <w:rsid w:val="00CD0E89"/>
    <w:rsid w:val="00D05C79"/>
    <w:rsid w:val="00DC1BF5"/>
    <w:rsid w:val="00DD7874"/>
    <w:rsid w:val="00E07C2E"/>
    <w:rsid w:val="00E709EA"/>
    <w:rsid w:val="00EB159C"/>
    <w:rsid w:val="00ED2FBE"/>
    <w:rsid w:val="00F1326B"/>
    <w:rsid w:val="00F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60D5"/>
  <w15:chartTrackingRefBased/>
  <w15:docId w15:val="{9408F484-59B1-47B4-8959-19B1DCE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15%5b2460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A7E65-E282-4C08-B7AA-66540DAEEC5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B6CCB2-A528-4C10-83F2-382BCE91B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2A7D5-65B7-4262-AFD3-84E05DAD6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PRÁCE_2015[24602]</Template>
  <TotalTime>37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2024-04-29T10:28:00Z</dcterms:created>
  <dcterms:modified xsi:type="dcterms:W3CDTF">2024-05-07T06:16:00Z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