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B25A8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Markéta </w:t>
            </w:r>
            <w:proofErr w:type="spellStart"/>
            <w:r>
              <w:rPr>
                <w:sz w:val="22"/>
                <w:szCs w:val="22"/>
              </w:rPr>
              <w:t>Robičková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B25A88" w:rsidP="00362AB0">
            <w:pPr>
              <w:rPr>
                <w:sz w:val="22"/>
                <w:szCs w:val="22"/>
              </w:rPr>
            </w:pPr>
            <w:r w:rsidRPr="00B25A88">
              <w:rPr>
                <w:sz w:val="22"/>
              </w:rPr>
              <w:t xml:space="preserve">Resocializace vězňů z hlediska pracovníků </w:t>
            </w:r>
            <w:proofErr w:type="spellStart"/>
            <w:r w:rsidRPr="00B25A88">
              <w:rPr>
                <w:sz w:val="22"/>
              </w:rPr>
              <w:t>penitenciární</w:t>
            </w:r>
            <w:proofErr w:type="spellEnd"/>
            <w:r w:rsidRPr="00B25A88">
              <w:rPr>
                <w:sz w:val="22"/>
              </w:rPr>
              <w:t xml:space="preserve"> a </w:t>
            </w:r>
            <w:proofErr w:type="spellStart"/>
            <w:r w:rsidRPr="00B25A88">
              <w:rPr>
                <w:sz w:val="22"/>
              </w:rPr>
              <w:t>postpenitenciární</w:t>
            </w:r>
            <w:proofErr w:type="spellEnd"/>
            <w:r w:rsidRPr="00B25A88">
              <w:rPr>
                <w:sz w:val="22"/>
              </w:rPr>
              <w:t xml:space="preserve"> péče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B25A8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PhDr. Mgr. Jaroslav Balvín, CSc.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A72E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  <w:bookmarkStart w:id="0" w:name="_GoBack"/>
            <w:bookmarkEnd w:id="0"/>
          </w:p>
        </w:tc>
        <w:tc>
          <w:tcPr>
            <w:tcW w:w="7020" w:type="dxa"/>
            <w:gridSpan w:val="8"/>
          </w:tcPr>
          <w:p w:rsidR="006847E2" w:rsidRPr="00C50B27" w:rsidRDefault="00B25A8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B25A8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73268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73268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89480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73268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F81DB1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0E32B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 kladným stránkám diplomové práce patří:</w:t>
            </w:r>
          </w:p>
          <w:p w:rsidR="000E32B0" w:rsidRDefault="000E32B0" w:rsidP="000E32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dobrá orientace</w:t>
            </w:r>
            <w:r w:rsidRPr="000E32B0">
              <w:rPr>
                <w:sz w:val="22"/>
                <w:szCs w:val="22"/>
              </w:rPr>
              <w:t xml:space="preserve"> v problematice, </w:t>
            </w:r>
          </w:p>
          <w:p w:rsidR="000E32B0" w:rsidRDefault="000E32B0" w:rsidP="000E32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teoretické zpracování a obsahová stránka</w:t>
            </w:r>
            <w:r w:rsidR="00F81DB1">
              <w:rPr>
                <w:sz w:val="22"/>
                <w:szCs w:val="22"/>
              </w:rPr>
              <w:t>,</w:t>
            </w:r>
          </w:p>
          <w:p w:rsidR="000E32B0" w:rsidRPr="00F5663D" w:rsidRDefault="000E32B0" w:rsidP="000E32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F5663D">
              <w:rPr>
                <w:sz w:val="22"/>
                <w:szCs w:val="22"/>
              </w:rPr>
              <w:t>aktuálno</w:t>
            </w:r>
            <w:r w:rsidR="00D75EDE">
              <w:rPr>
                <w:sz w:val="22"/>
                <w:szCs w:val="22"/>
              </w:rPr>
              <w:t xml:space="preserve">st tématu, práce s relevantními a aktuálními </w:t>
            </w:r>
            <w:r w:rsidRPr="00F5663D">
              <w:rPr>
                <w:sz w:val="22"/>
                <w:szCs w:val="22"/>
              </w:rPr>
              <w:t>zdroji</w:t>
            </w:r>
            <w:r w:rsidR="00F81DB1" w:rsidRPr="00F5663D">
              <w:rPr>
                <w:sz w:val="22"/>
                <w:szCs w:val="22"/>
              </w:rPr>
              <w:t>,</w:t>
            </w:r>
          </w:p>
          <w:p w:rsidR="000E32B0" w:rsidRDefault="00F5663D" w:rsidP="000E32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interpretace dat </w:t>
            </w:r>
            <w:r w:rsidR="000E32B0">
              <w:rPr>
                <w:sz w:val="22"/>
                <w:szCs w:val="22"/>
              </w:rPr>
              <w:t>a doporučení pro praxi.</w:t>
            </w:r>
          </w:p>
          <w:p w:rsidR="00F5663D" w:rsidRPr="00F5663D" w:rsidRDefault="00F5663D" w:rsidP="00F5663D">
            <w:pPr>
              <w:pStyle w:val="Odstavecseseznamem"/>
              <w:rPr>
                <w:sz w:val="8"/>
                <w:szCs w:val="22"/>
              </w:rPr>
            </w:pPr>
          </w:p>
          <w:p w:rsidR="00B411DB" w:rsidRDefault="000E32B0" w:rsidP="00F5663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 významné považujeme volbu specialistů, kteří mají nejenom teoretické, ale i praktické zkušenosti s prací ve </w:t>
            </w:r>
            <w:r w:rsidR="00F5663D">
              <w:rPr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 xml:space="preserve">ězeňské službě ČR. Takovým specialistou je především doc. Miloš </w:t>
            </w:r>
            <w:proofErr w:type="spellStart"/>
            <w:r>
              <w:rPr>
                <w:sz w:val="22"/>
                <w:szCs w:val="22"/>
              </w:rPr>
              <w:t>Jůzl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r w:rsidR="00F81DB1">
              <w:rPr>
                <w:sz w:val="22"/>
                <w:szCs w:val="22"/>
              </w:rPr>
              <w:t>Za důležité považujeme také dlouhodobost zpracování a osobní přístup k analýze metod resocializace a přínosu programů zacházení. Jako pozitivní příklad tohoto přístupu uvádíme analýzu pracovních metod s</w:t>
            </w:r>
            <w:r w:rsidR="00F5663D">
              <w:rPr>
                <w:sz w:val="22"/>
                <w:szCs w:val="22"/>
              </w:rPr>
              <w:t> </w:t>
            </w:r>
            <w:r w:rsidR="00F81DB1">
              <w:rPr>
                <w:sz w:val="22"/>
                <w:szCs w:val="22"/>
              </w:rPr>
              <w:t>vězni</w:t>
            </w:r>
            <w:r w:rsidR="00F5663D">
              <w:rPr>
                <w:sz w:val="22"/>
                <w:szCs w:val="22"/>
              </w:rPr>
              <w:t xml:space="preserve"> v konkrétních věznicích, jako kupř.</w:t>
            </w:r>
            <w:r w:rsidR="00F81DB1">
              <w:rPr>
                <w:sz w:val="22"/>
                <w:szCs w:val="22"/>
              </w:rPr>
              <w:t xml:space="preserve"> ve </w:t>
            </w:r>
            <w:r w:rsidR="00F5663D">
              <w:rPr>
                <w:sz w:val="22"/>
                <w:szCs w:val="22"/>
              </w:rPr>
              <w:t xml:space="preserve">věznici ve Stráži pod </w:t>
            </w:r>
            <w:proofErr w:type="spellStart"/>
            <w:r w:rsidR="00F5663D">
              <w:rPr>
                <w:sz w:val="22"/>
                <w:szCs w:val="22"/>
              </w:rPr>
              <w:t>Ralskem</w:t>
            </w:r>
            <w:proofErr w:type="spellEnd"/>
            <w:r w:rsidR="00F5663D">
              <w:rPr>
                <w:sz w:val="22"/>
                <w:szCs w:val="22"/>
              </w:rPr>
              <w:t xml:space="preserve">, kde se nachází také Akademie Vězeňské služby ČR. </w:t>
            </w:r>
          </w:p>
          <w:p w:rsidR="00B411DB" w:rsidRPr="00C50B27" w:rsidRDefault="00F5663D" w:rsidP="00F5663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 určitý nedostatek považujeme, že výsledky výzkumu byly vřazeny až do závěru práce. </w:t>
            </w:r>
            <w:r w:rsidR="00F81DB1">
              <w:rPr>
                <w:sz w:val="22"/>
                <w:szCs w:val="22"/>
              </w:rPr>
              <w:t xml:space="preserve">I přes drobné formální nedostatky lze tuto práci považovat za přínosnou pro veřejnost a </w:t>
            </w:r>
            <w:r w:rsidR="00F81DB1" w:rsidRPr="00F5663D">
              <w:rPr>
                <w:b/>
                <w:sz w:val="22"/>
                <w:szCs w:val="22"/>
              </w:rPr>
              <w:t>doporučuji jí k obhajobě.</w:t>
            </w:r>
            <w:r w:rsidR="00F81DB1">
              <w:rPr>
                <w:sz w:val="22"/>
                <w:szCs w:val="22"/>
              </w:rPr>
              <w:t xml:space="preserve">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732684" w:rsidRDefault="0073268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Představte cíl Vaší práce a odůvodněte výběr tématu. Z jakých zdrojů jste čerpala při tvorbě práce?</w:t>
            </w:r>
          </w:p>
          <w:p w:rsidR="00732684" w:rsidRDefault="0073268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Můžete charakterizovat situaci v</w:t>
            </w:r>
            <w:r w:rsidR="000E32B0">
              <w:rPr>
                <w:sz w:val="22"/>
                <w:szCs w:val="22"/>
              </w:rPr>
              <w:t xml:space="preserve">e věznici ve Stráži pod </w:t>
            </w:r>
            <w:proofErr w:type="spellStart"/>
            <w:r w:rsidR="000E32B0">
              <w:rPr>
                <w:sz w:val="22"/>
                <w:szCs w:val="22"/>
              </w:rPr>
              <w:t>Ralskem</w:t>
            </w:r>
            <w:proofErr w:type="spellEnd"/>
            <w:r w:rsidR="000E32B0">
              <w:rPr>
                <w:sz w:val="22"/>
                <w:szCs w:val="22"/>
              </w:rPr>
              <w:t xml:space="preserve"> v oblasti programů zacházení a resocializace?</w:t>
            </w:r>
            <w:r w:rsidR="00F81DB1">
              <w:rPr>
                <w:sz w:val="22"/>
                <w:szCs w:val="22"/>
              </w:rPr>
              <w:t xml:space="preserve"> Jaké programy zacházení se v praxi osvědčili ve věznicích na území ČR a v zahraničí?</w:t>
            </w:r>
          </w:p>
          <w:p w:rsidR="000E32B0" w:rsidRDefault="000E32B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Představte stručně cíl, metody, výzkumný soubor svého výzkumu v praktické </w:t>
            </w:r>
            <w:r w:rsidR="00F81DB1">
              <w:rPr>
                <w:sz w:val="22"/>
                <w:szCs w:val="22"/>
              </w:rPr>
              <w:t xml:space="preserve">části a </w:t>
            </w:r>
            <w:r>
              <w:rPr>
                <w:sz w:val="22"/>
                <w:szCs w:val="22"/>
              </w:rPr>
              <w:t xml:space="preserve">jeho </w:t>
            </w:r>
            <w:r w:rsidRPr="00F81DB1">
              <w:rPr>
                <w:sz w:val="22"/>
                <w:szCs w:val="22"/>
              </w:rPr>
              <w:t>výsledky.</w:t>
            </w:r>
            <w:r>
              <w:rPr>
                <w:sz w:val="22"/>
                <w:szCs w:val="22"/>
              </w:rPr>
              <w:t xml:space="preserve"> </w:t>
            </w:r>
          </w:p>
          <w:p w:rsidR="00B411DB" w:rsidRPr="00C50B27" w:rsidRDefault="000E32B0" w:rsidP="000E32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Jaká doporučení pro praxi můžete uvést v oblasti </w:t>
            </w:r>
            <w:r w:rsidR="00F81DB1">
              <w:rPr>
                <w:sz w:val="22"/>
                <w:szCs w:val="22"/>
              </w:rPr>
              <w:t xml:space="preserve">úspěšné resocializace </w:t>
            </w:r>
            <w:r>
              <w:rPr>
                <w:sz w:val="22"/>
                <w:szCs w:val="22"/>
              </w:rPr>
              <w:t xml:space="preserve">vězňů? 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25A88">
              <w:rPr>
                <w:sz w:val="22"/>
                <w:szCs w:val="22"/>
              </w:rPr>
              <w:t xml:space="preserve"> 30. 04. 2024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B25A88">
              <w:rPr>
                <w:sz w:val="22"/>
                <w:szCs w:val="22"/>
              </w:rPr>
              <w:t xml:space="preserve"> Jaroslav Balvín v. r.</w:t>
            </w:r>
          </w:p>
        </w:tc>
      </w:tr>
    </w:tbl>
    <w:p w:rsidR="00B25A88" w:rsidRDefault="00B25A88"/>
    <w:sectPr w:rsidR="00B25A88" w:rsidSect="00D730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2884" w:rsidRDefault="00422884">
      <w:r>
        <w:separator/>
      </w:r>
    </w:p>
  </w:endnote>
  <w:endnote w:type="continuationSeparator" w:id="0">
    <w:p w:rsidR="00422884" w:rsidRDefault="004228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2884" w:rsidRDefault="00422884">
      <w:r>
        <w:separator/>
      </w:r>
    </w:p>
  </w:footnote>
  <w:footnote w:type="continuationSeparator" w:id="0">
    <w:p w:rsidR="00422884" w:rsidRDefault="00422884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70453"/>
    <w:multiLevelType w:val="hybridMultilevel"/>
    <w:tmpl w:val="6A140E2E"/>
    <w:lvl w:ilvl="0" w:tplc="7D68997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2684"/>
    <w:rsid w:val="000E32B0"/>
    <w:rsid w:val="00324059"/>
    <w:rsid w:val="00362AB0"/>
    <w:rsid w:val="003F5DA2"/>
    <w:rsid w:val="00422884"/>
    <w:rsid w:val="00512982"/>
    <w:rsid w:val="00514664"/>
    <w:rsid w:val="00526D47"/>
    <w:rsid w:val="0055255D"/>
    <w:rsid w:val="005C219A"/>
    <w:rsid w:val="006847E2"/>
    <w:rsid w:val="0070056B"/>
    <w:rsid w:val="00732684"/>
    <w:rsid w:val="0089480A"/>
    <w:rsid w:val="00A72E5D"/>
    <w:rsid w:val="00B25A88"/>
    <w:rsid w:val="00B411DB"/>
    <w:rsid w:val="00BA3203"/>
    <w:rsid w:val="00C50B27"/>
    <w:rsid w:val="00CC557C"/>
    <w:rsid w:val="00D730C6"/>
    <w:rsid w:val="00D75EDE"/>
    <w:rsid w:val="00DC1BF5"/>
    <w:rsid w:val="00E709EA"/>
    <w:rsid w:val="00E83040"/>
    <w:rsid w:val="00F5663D"/>
    <w:rsid w:val="00F81DB1"/>
    <w:rsid w:val="00FC4B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E32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osudky%202024%20(3)\POSUDEK%20VEDOUC&#205;HO%20DIPLOMOV&#201;%20PR&#193;CE_2022%20(1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PRÁCE_2022 (1).dotx</Template>
  <TotalTime>53</TotalTime>
  <Pages>1</Pages>
  <Words>413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user</dc:creator>
  <cp:lastModifiedBy>user</cp:lastModifiedBy>
  <cp:revision>2</cp:revision>
  <cp:lastPrinted>2012-04-25T08:21:00Z</cp:lastPrinted>
  <dcterms:created xsi:type="dcterms:W3CDTF">2024-04-30T21:10:00Z</dcterms:created>
  <dcterms:modified xsi:type="dcterms:W3CDTF">2024-04-30T22:03:00Z</dcterms:modified>
</cp:coreProperties>
</file>