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543C28">
              <w:rPr>
                <w:b/>
                <w:sz w:val="22"/>
                <w:szCs w:val="22"/>
              </w:rPr>
              <w:t>D</w:t>
            </w:r>
            <w:r w:rsidR="00543C28">
              <w:rPr>
                <w:b/>
                <w:caps/>
                <w:sz w:val="22"/>
                <w:szCs w:val="22"/>
              </w:rPr>
              <w:t>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Robičková</w:t>
            </w:r>
            <w:proofErr w:type="spellEnd"/>
            <w:r>
              <w:rPr>
                <w:sz w:val="22"/>
                <w:szCs w:val="22"/>
              </w:rPr>
              <w:t xml:space="preserve"> Markéta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53A2" w:rsidP="00362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Resocializace  vězňů</w:t>
            </w:r>
            <w:proofErr w:type="gramEnd"/>
            <w:r>
              <w:rPr>
                <w:sz w:val="22"/>
                <w:szCs w:val="22"/>
              </w:rPr>
              <w:t xml:space="preserve"> z hlediska pracovníků 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aktuální.</w:t>
            </w:r>
          </w:p>
          <w:p w:rsidR="007B53A2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teoretické části:</w:t>
            </w:r>
          </w:p>
          <w:p w:rsidR="007B53A2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Ani jedna z kapitol není věnována resocializaci vězňů. V teoretické části jsou popsány péče 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>, v které jsou nakonec uvedeny resocializační programy. Stěžejní kapitola dle tématu práce – resocializace – chybí. Tím je analýza a syntéza problému nedostatečná.</w:t>
            </w:r>
          </w:p>
          <w:p w:rsidR="007B53A2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části:</w:t>
            </w:r>
          </w:p>
          <w:p w:rsidR="007B53A2" w:rsidRDefault="007B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dotazník vlastní konstrukce, není jasné, proč se ptá na pohlaví, věk, vzdělání a místo výkonu, když s tím </w:t>
            </w:r>
            <w:r w:rsidR="005A0457">
              <w:rPr>
                <w:sz w:val="22"/>
                <w:szCs w:val="22"/>
              </w:rPr>
              <w:t xml:space="preserve">dál nepracuje – neprovádí porovnání. V práci chybí diskuse. </w:t>
            </w:r>
          </w:p>
          <w:p w:rsidR="005A0457" w:rsidRDefault="005A0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práce klouže po povrchu problému, nejde do hloubky.</w:t>
            </w:r>
          </w:p>
          <w:p w:rsidR="00B411DB" w:rsidRDefault="005A0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dublované odkazy, chyby gramatické i stylistické, v přehlednosti i členění.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A0457" w:rsidRDefault="005A0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resocializační programy probíhají ve věznicích, protože </w:t>
            </w:r>
            <w:proofErr w:type="spellStart"/>
            <w:r>
              <w:rPr>
                <w:sz w:val="22"/>
                <w:szCs w:val="22"/>
              </w:rPr>
              <w:t>téa</w:t>
            </w:r>
            <w:proofErr w:type="spellEnd"/>
            <w:r>
              <w:rPr>
                <w:sz w:val="22"/>
                <w:szCs w:val="22"/>
              </w:rPr>
              <w:t xml:space="preserve"> vaší práce je primárně resocializace vězňů a navazují na ně programy po propuštění? </w:t>
            </w:r>
          </w:p>
          <w:p w:rsidR="00B411DB" w:rsidRPr="00C50B27" w:rsidRDefault="005A0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systém opravdu komplexní péčí?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0457">
              <w:rPr>
                <w:sz w:val="22"/>
                <w:szCs w:val="22"/>
              </w:rPr>
              <w:t xml:space="preserve"> 29. dubna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A2" w:rsidRDefault="00D573A2">
      <w:r>
        <w:separator/>
      </w:r>
    </w:p>
  </w:endnote>
  <w:endnote w:type="continuationSeparator" w:id="0">
    <w:p w:rsidR="00D573A2" w:rsidRDefault="00D5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A2" w:rsidRDefault="00D573A2">
      <w:r>
        <w:separator/>
      </w:r>
    </w:p>
  </w:footnote>
  <w:footnote w:type="continuationSeparator" w:id="0">
    <w:p w:rsidR="00D573A2" w:rsidRDefault="00D573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362AB0"/>
    <w:rsid w:val="003F5DA2"/>
    <w:rsid w:val="00512982"/>
    <w:rsid w:val="00526D47"/>
    <w:rsid w:val="00543C28"/>
    <w:rsid w:val="0055255D"/>
    <w:rsid w:val="005A0457"/>
    <w:rsid w:val="005C219A"/>
    <w:rsid w:val="006847E2"/>
    <w:rsid w:val="006D3B38"/>
    <w:rsid w:val="006E26D1"/>
    <w:rsid w:val="007553A2"/>
    <w:rsid w:val="007A3BC9"/>
    <w:rsid w:val="007B53A2"/>
    <w:rsid w:val="008614B3"/>
    <w:rsid w:val="009A27D5"/>
    <w:rsid w:val="00AE411B"/>
    <w:rsid w:val="00B411DB"/>
    <w:rsid w:val="00BA3203"/>
    <w:rsid w:val="00C50B27"/>
    <w:rsid w:val="00CA7D64"/>
    <w:rsid w:val="00D05C79"/>
    <w:rsid w:val="00D573A2"/>
    <w:rsid w:val="00DC1BF5"/>
    <w:rsid w:val="00E709EA"/>
    <w:rsid w:val="00E726A1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5925-1F05-4C68-824F-862016EE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dc:description/>
  <cp:lastModifiedBy>Helena Skarupská</cp:lastModifiedBy>
  <cp:revision>2</cp:revision>
  <cp:lastPrinted>2012-04-25T08:21:00Z</cp:lastPrinted>
  <dcterms:created xsi:type="dcterms:W3CDTF">2024-04-29T06:46:00Z</dcterms:created>
  <dcterms:modified xsi:type="dcterms:W3CDTF">2024-04-29T06:46:00Z</dcterms:modified>
</cp:coreProperties>
</file>