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72B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Julie </w:t>
            </w:r>
            <w:proofErr w:type="spellStart"/>
            <w:r>
              <w:rPr>
                <w:sz w:val="22"/>
                <w:szCs w:val="22"/>
              </w:rPr>
              <w:t>Freharová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72B65" w:rsidP="00772B65">
            <w:pPr>
              <w:rPr>
                <w:sz w:val="22"/>
                <w:szCs w:val="22"/>
              </w:rPr>
            </w:pPr>
            <w:r w:rsidRPr="00772B65">
              <w:rPr>
                <w:sz w:val="22"/>
                <w:szCs w:val="22"/>
              </w:rPr>
              <w:t>Porozumění vztah</w:t>
            </w:r>
            <w:r>
              <w:rPr>
                <w:sz w:val="22"/>
                <w:szCs w:val="22"/>
              </w:rPr>
              <w:t xml:space="preserve">u vychovatelů k dětem v dětském </w:t>
            </w:r>
            <w:r w:rsidRPr="00772B65">
              <w:rPr>
                <w:sz w:val="22"/>
                <w:szCs w:val="22"/>
              </w:rPr>
              <w:t>domově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772B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772B65" w:rsidRPr="00C50B27" w:rsidRDefault="00772B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72B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772B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076E42" w:rsidRDefault="00772B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076E42">
              <w:rPr>
                <w:sz w:val="22"/>
                <w:szCs w:val="22"/>
              </w:rPr>
              <w:t>Zajímavé téma, které zasluhuje výzkumnou pozornost.</w:t>
            </w:r>
          </w:p>
          <w:p w:rsidR="00B411DB" w:rsidRDefault="00076E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772B65">
              <w:rPr>
                <w:sz w:val="22"/>
                <w:szCs w:val="22"/>
              </w:rPr>
              <w:t>Teoretická část má logickou strukturu, tematicky se drží výzkumného problému.</w:t>
            </w:r>
          </w:p>
          <w:p w:rsidR="00076E42" w:rsidRPr="00C50B27" w:rsidRDefault="00076E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Metoda je vhodně zvolena.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72B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6F6A6B" w:rsidRDefault="00772B65" w:rsidP="00772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76E42">
              <w:rPr>
                <w:sz w:val="22"/>
                <w:szCs w:val="22"/>
              </w:rPr>
              <w:t xml:space="preserve"> Výzkumné cíle mohly být přesnější, např. „proces cesty“ není nejpřesnější formulace. </w:t>
            </w:r>
          </w:p>
          <w:p w:rsidR="006F6A6B" w:rsidRDefault="006F6A6B" w:rsidP="00772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 prezentaci výsledků postrádám důraz na popis procesu získávání vztahu, autorka spíše popisu</w:t>
            </w:r>
            <w:r w:rsidR="00B20227">
              <w:rPr>
                <w:sz w:val="22"/>
                <w:szCs w:val="22"/>
              </w:rPr>
              <w:t>je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významné faktory.</w:t>
            </w:r>
          </w:p>
          <w:p w:rsidR="00B411DB" w:rsidRPr="00C50B27" w:rsidRDefault="00076E42" w:rsidP="00772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rámci selektivního kódování bych očekával souvislý popis teorie, ve kterém by autorka implicitně odpověděla na výzkumné otázky.</w:t>
            </w:r>
            <w:r w:rsidR="00772B65"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6F6A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6F6A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v souvislosti s výzkumnými cíli zvolit i jiný kvalitativní přístup?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F6A6B">
              <w:rPr>
                <w:sz w:val="22"/>
                <w:szCs w:val="22"/>
              </w:rPr>
              <w:t xml:space="preserve"> 28. 4. 2024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F6A6B">
              <w:rPr>
                <w:sz w:val="22"/>
                <w:szCs w:val="22"/>
              </w:rPr>
              <w:t xml:space="preserve"> Jakub Hladík </w:t>
            </w:r>
            <w:proofErr w:type="gramStart"/>
            <w:r w:rsidR="006F6A6B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09F" w:rsidRDefault="0066209F">
      <w:r>
        <w:separator/>
      </w:r>
    </w:p>
  </w:endnote>
  <w:endnote w:type="continuationSeparator" w:id="0">
    <w:p w:rsidR="0066209F" w:rsidRDefault="0066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09F" w:rsidRDefault="0066209F">
      <w:r>
        <w:separator/>
      </w:r>
    </w:p>
  </w:footnote>
  <w:footnote w:type="continuationSeparator" w:id="0">
    <w:p w:rsidR="0066209F" w:rsidRDefault="0066209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65"/>
    <w:rsid w:val="00076E42"/>
    <w:rsid w:val="00154F27"/>
    <w:rsid w:val="0021256F"/>
    <w:rsid w:val="00362AB0"/>
    <w:rsid w:val="003F5DA2"/>
    <w:rsid w:val="00512982"/>
    <w:rsid w:val="00526D47"/>
    <w:rsid w:val="0055255D"/>
    <w:rsid w:val="005C219A"/>
    <w:rsid w:val="0066209F"/>
    <w:rsid w:val="006847E2"/>
    <w:rsid w:val="006F6A6B"/>
    <w:rsid w:val="007553A2"/>
    <w:rsid w:val="00772B65"/>
    <w:rsid w:val="008614B3"/>
    <w:rsid w:val="009A27D5"/>
    <w:rsid w:val="00B20227"/>
    <w:rsid w:val="00B411DB"/>
    <w:rsid w:val="00BA3203"/>
    <w:rsid w:val="00C50B27"/>
    <w:rsid w:val="00CA7D64"/>
    <w:rsid w:val="00D05C79"/>
    <w:rsid w:val="00DC1BF5"/>
    <w:rsid w:val="00E709EA"/>
    <w:rsid w:val="00EB1808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389B8"/>
  <w15:chartTrackingRefBased/>
  <w15:docId w15:val="{7DB5B665-4AAE-499F-8AB4-90513B86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33</TotalTime>
  <Pages>1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2</cp:revision>
  <cp:lastPrinted>2012-04-25T08:21:00Z</cp:lastPrinted>
  <dcterms:created xsi:type="dcterms:W3CDTF">2024-04-28T15:06:00Z</dcterms:created>
  <dcterms:modified xsi:type="dcterms:W3CDTF">2024-05-06T05:14:00Z</dcterms:modified>
</cp:coreProperties>
</file>