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3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Šlampa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3C25" w:rsidP="00362AB0">
            <w:pPr>
              <w:rPr>
                <w:sz w:val="22"/>
                <w:szCs w:val="22"/>
              </w:rPr>
            </w:pPr>
            <w:r w:rsidRPr="00433C25">
              <w:rPr>
                <w:sz w:val="22"/>
                <w:szCs w:val="22"/>
              </w:rPr>
              <w:t>Motivace seniorů ke vzdělávání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3C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8102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612CDB" w:rsidRDefault="00B218BF" w:rsidP="008067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Vzhledem k tomu, že bakalářská práce je označena jako pla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giát, je hodnocena stupněm „F“.</w:t>
            </w: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612CDB" w:rsidRDefault="00612CDB" w:rsidP="008067DA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B411DB" w:rsidRPr="00C50B27" w:rsidRDefault="00B411DB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433C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3C25">
              <w:rPr>
                <w:sz w:val="22"/>
                <w:szCs w:val="22"/>
              </w:rPr>
              <w:t xml:space="preserve"> </w:t>
            </w:r>
            <w:proofErr w:type="gramStart"/>
            <w:r w:rsidR="00433C2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A6" w:rsidRDefault="008352A6">
      <w:r>
        <w:separator/>
      </w:r>
    </w:p>
  </w:endnote>
  <w:endnote w:type="continuationSeparator" w:id="0">
    <w:p w:rsidR="008352A6" w:rsidRDefault="008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A6" w:rsidRDefault="008352A6">
      <w:r>
        <w:separator/>
      </w:r>
    </w:p>
  </w:footnote>
  <w:footnote w:type="continuationSeparator" w:id="0">
    <w:p w:rsidR="008352A6" w:rsidRDefault="008352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362AB0"/>
    <w:rsid w:val="00381AC5"/>
    <w:rsid w:val="003F5DA2"/>
    <w:rsid w:val="00433C25"/>
    <w:rsid w:val="004C6594"/>
    <w:rsid w:val="004F729E"/>
    <w:rsid w:val="00512982"/>
    <w:rsid w:val="00514664"/>
    <w:rsid w:val="00526D47"/>
    <w:rsid w:val="0055255D"/>
    <w:rsid w:val="005C219A"/>
    <w:rsid w:val="00612CDB"/>
    <w:rsid w:val="006847E2"/>
    <w:rsid w:val="00730C1A"/>
    <w:rsid w:val="008067DA"/>
    <w:rsid w:val="008352A6"/>
    <w:rsid w:val="00844219"/>
    <w:rsid w:val="00895A36"/>
    <w:rsid w:val="008D26A9"/>
    <w:rsid w:val="00A26187"/>
    <w:rsid w:val="00B218BF"/>
    <w:rsid w:val="00B40EEC"/>
    <w:rsid w:val="00B411DB"/>
    <w:rsid w:val="00BA3203"/>
    <w:rsid w:val="00C03D7D"/>
    <w:rsid w:val="00C50B27"/>
    <w:rsid w:val="00D62416"/>
    <w:rsid w:val="00DC1BF5"/>
    <w:rsid w:val="00DD5C40"/>
    <w:rsid w:val="00E709EA"/>
    <w:rsid w:val="00EB5BEE"/>
    <w:rsid w:val="00F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948BF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46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10</cp:revision>
  <cp:lastPrinted>2012-04-25T08:21:00Z</cp:lastPrinted>
  <dcterms:created xsi:type="dcterms:W3CDTF">2022-05-02T08:37:00Z</dcterms:created>
  <dcterms:modified xsi:type="dcterms:W3CDTF">2024-04-29T09:36:00Z</dcterms:modified>
</cp:coreProperties>
</file>