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7A621505" w14:textId="77777777" w:rsidTr="00C50B27">
        <w:tc>
          <w:tcPr>
            <w:tcW w:w="9828" w:type="dxa"/>
            <w:gridSpan w:val="9"/>
          </w:tcPr>
          <w:p w14:paraId="7497B0AF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8BD6FF8" w14:textId="77777777" w:rsidTr="00C50B27">
        <w:tc>
          <w:tcPr>
            <w:tcW w:w="2808" w:type="dxa"/>
          </w:tcPr>
          <w:p w14:paraId="1FCD4CF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220D713A" w14:textId="77777777" w:rsidR="006847E2" w:rsidRPr="00F147D9" w:rsidRDefault="0000434E" w:rsidP="003322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 Lysoněk</w:t>
            </w:r>
          </w:p>
        </w:tc>
      </w:tr>
      <w:tr w:rsidR="006847E2" w:rsidRPr="00C50B27" w14:paraId="13BA1EF3" w14:textId="77777777" w:rsidTr="00C50B27">
        <w:tc>
          <w:tcPr>
            <w:tcW w:w="2808" w:type="dxa"/>
          </w:tcPr>
          <w:p w14:paraId="167D7C4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6714602A" w14:textId="77777777" w:rsidR="006847E2" w:rsidRPr="00F147D9" w:rsidRDefault="0000434E" w:rsidP="00224BCA">
            <w:pPr>
              <w:rPr>
                <w:sz w:val="22"/>
                <w:szCs w:val="22"/>
              </w:rPr>
            </w:pPr>
            <w:r w:rsidRPr="0000434E">
              <w:rPr>
                <w:sz w:val="22"/>
                <w:szCs w:val="22"/>
              </w:rPr>
              <w:t>Angažovanost žáků středních škol budoucích pomáhajících profesí v procesu učení se</w:t>
            </w:r>
          </w:p>
        </w:tc>
      </w:tr>
      <w:tr w:rsidR="006847E2" w:rsidRPr="00C50B27" w14:paraId="5E3DF30B" w14:textId="77777777" w:rsidTr="00C50B27">
        <w:tc>
          <w:tcPr>
            <w:tcW w:w="2808" w:type="dxa"/>
          </w:tcPr>
          <w:p w14:paraId="6642152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1031B6C9" w14:textId="77777777" w:rsidR="006847E2" w:rsidRPr="00F147D9" w:rsidRDefault="00224BCA" w:rsidP="00362AB0">
            <w:pPr>
              <w:rPr>
                <w:sz w:val="22"/>
                <w:szCs w:val="22"/>
              </w:rPr>
            </w:pPr>
            <w:r w:rsidRPr="00F147D9"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14:paraId="2E15CCFA" w14:textId="77777777" w:rsidTr="00C50B27">
        <w:tc>
          <w:tcPr>
            <w:tcW w:w="2808" w:type="dxa"/>
          </w:tcPr>
          <w:p w14:paraId="09A1C56A" w14:textId="77777777"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1E1F33E0" w14:textId="77777777" w:rsidR="006847E2" w:rsidRPr="00F147D9" w:rsidRDefault="00224BCA" w:rsidP="00362AB0">
            <w:pPr>
              <w:rPr>
                <w:sz w:val="22"/>
                <w:szCs w:val="22"/>
              </w:rPr>
            </w:pPr>
            <w:r w:rsidRPr="00F147D9"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320339E7" w14:textId="77777777" w:rsidTr="00C50B27">
        <w:tc>
          <w:tcPr>
            <w:tcW w:w="2808" w:type="dxa"/>
          </w:tcPr>
          <w:p w14:paraId="156559E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C37C165" w14:textId="77777777" w:rsidR="006847E2" w:rsidRPr="00F147D9" w:rsidRDefault="00683F2C" w:rsidP="00683F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1BD99E57" w14:textId="77777777" w:rsidTr="00C50B27">
        <w:tc>
          <w:tcPr>
            <w:tcW w:w="2808" w:type="dxa"/>
            <w:vAlign w:val="center"/>
          </w:tcPr>
          <w:p w14:paraId="40D11049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2F6A914B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2654BCBE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31F18C29" w14:textId="77777777" w:rsidTr="00C50B27">
        <w:tc>
          <w:tcPr>
            <w:tcW w:w="9828" w:type="dxa"/>
            <w:gridSpan w:val="9"/>
            <w:shd w:val="clear" w:color="auto" w:fill="A6A6A6"/>
          </w:tcPr>
          <w:p w14:paraId="069C36DE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4C83555" w14:textId="77777777" w:rsidTr="00C50B27">
        <w:tc>
          <w:tcPr>
            <w:tcW w:w="6791" w:type="dxa"/>
            <w:gridSpan w:val="3"/>
          </w:tcPr>
          <w:p w14:paraId="1A9ACC8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3FA4088A" w14:textId="3E4C4CF0" w:rsidR="006847E2" w:rsidRPr="00C50B27" w:rsidRDefault="002956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2E87F43" w14:textId="1AA1206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66DABE" w14:textId="4B47C01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0E2AE14" w14:textId="2E7B4D0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33CDCE7" w14:textId="2885C24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0F36721" w14:textId="6F6FA12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2AA2BCC" w14:textId="77777777" w:rsidTr="00C50B27">
        <w:tc>
          <w:tcPr>
            <w:tcW w:w="6791" w:type="dxa"/>
            <w:gridSpan w:val="3"/>
          </w:tcPr>
          <w:p w14:paraId="0FB2B74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562DD783" w14:textId="10305F78" w:rsidR="006847E2" w:rsidRPr="00C50B27" w:rsidRDefault="002956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7B1A9B0" w14:textId="3390588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C78A66" w14:textId="09EF11F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3152D24" w14:textId="7256E07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719FDD" w14:textId="3016B62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80E9657" w14:textId="68D78BA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83985E1" w14:textId="77777777" w:rsidTr="00C50B27">
        <w:tc>
          <w:tcPr>
            <w:tcW w:w="6791" w:type="dxa"/>
            <w:gridSpan w:val="3"/>
          </w:tcPr>
          <w:p w14:paraId="455F00AF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68AA0FAA" w14:textId="2ACB2EA0" w:rsidR="006847E2" w:rsidRPr="00C50B27" w:rsidRDefault="002956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F27E1A5" w14:textId="6DD6A88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085E92" w14:textId="164B9D1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420C289" w14:textId="33E9401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D3BDC9" w14:textId="56847E2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124B4D1" w14:textId="767DE34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517883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1D1B4F1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7CAC1656" w14:textId="77777777" w:rsidTr="00C50B27">
        <w:tc>
          <w:tcPr>
            <w:tcW w:w="6791" w:type="dxa"/>
            <w:gridSpan w:val="3"/>
          </w:tcPr>
          <w:p w14:paraId="42D0CFBD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5FBE5CE0" w14:textId="4FC87429" w:rsidR="006847E2" w:rsidRPr="00C50B27" w:rsidRDefault="002956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4FDE7B3" w14:textId="47BEE7E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AE8E34" w14:textId="555F655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2922201" w14:textId="517A216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2F5449" w14:textId="7ECB1F3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1C138C7" w14:textId="495FE46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B3131BD" w14:textId="77777777" w:rsidTr="00C50B27">
        <w:tc>
          <w:tcPr>
            <w:tcW w:w="6791" w:type="dxa"/>
            <w:gridSpan w:val="3"/>
          </w:tcPr>
          <w:p w14:paraId="70E1DE98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24256914" w14:textId="581D2009" w:rsidR="006847E2" w:rsidRPr="00C50B27" w:rsidRDefault="002956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A3CE17B" w14:textId="3E5C7EC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CA314E3" w14:textId="05B6516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764FCD7" w14:textId="1EC4F9F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8449CAC" w14:textId="6F54AED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B3B40C9" w14:textId="0B73AA3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910A025" w14:textId="77777777" w:rsidTr="00C50B27">
        <w:tc>
          <w:tcPr>
            <w:tcW w:w="6791" w:type="dxa"/>
            <w:gridSpan w:val="3"/>
          </w:tcPr>
          <w:p w14:paraId="594E0DE1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22775212" w14:textId="7062DC9F" w:rsidR="005C219A" w:rsidRPr="00C50B27" w:rsidRDefault="002956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6945481" w14:textId="0F65329E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7ABC25" w14:textId="6A45B608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690A4C4" w14:textId="36A16FAB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60DDE6D" w14:textId="0698FFFE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D1AD2A9" w14:textId="14CFE536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FBE2F29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4DDC83E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73C8D68E" w14:textId="77777777" w:rsidTr="00C50B27">
        <w:tc>
          <w:tcPr>
            <w:tcW w:w="6791" w:type="dxa"/>
            <w:gridSpan w:val="3"/>
          </w:tcPr>
          <w:p w14:paraId="5E23E85F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2296725C" w14:textId="3BE5612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ADF1D7" w14:textId="1BB6BA6C" w:rsidR="0055255D" w:rsidRPr="00C50B27" w:rsidRDefault="002956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C238459" w14:textId="2BF114D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999097F" w14:textId="66F04E1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F0E3733" w14:textId="05BE0C7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F686A74" w14:textId="0095969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5A7B667" w14:textId="77777777" w:rsidTr="00C50B27">
        <w:tc>
          <w:tcPr>
            <w:tcW w:w="6791" w:type="dxa"/>
            <w:gridSpan w:val="3"/>
          </w:tcPr>
          <w:p w14:paraId="7ADBED6F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6230B23C" w14:textId="4C1A820C" w:rsidR="0055255D" w:rsidRPr="00C50B27" w:rsidRDefault="002956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1328BD5" w14:textId="5CB7BD8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B2B0A4D" w14:textId="6C92F46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D36EDFD" w14:textId="2725B4B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54C2DD" w14:textId="5980395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1C4601B" w14:textId="69CC30F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8A79F81" w14:textId="77777777" w:rsidTr="00C50B27">
        <w:tc>
          <w:tcPr>
            <w:tcW w:w="6791" w:type="dxa"/>
            <w:gridSpan w:val="3"/>
          </w:tcPr>
          <w:p w14:paraId="2E0D4D42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4F59AD86" w14:textId="2FFBE4C5" w:rsidR="0055255D" w:rsidRPr="00C50B27" w:rsidRDefault="002956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E62D1A2" w14:textId="1537701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111987" w14:textId="4AED85E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B0D3C8A" w14:textId="6250A59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5D85493" w14:textId="737ECB7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7314817" w14:textId="0185579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9958BF1" w14:textId="77777777" w:rsidTr="00C50B27">
        <w:tc>
          <w:tcPr>
            <w:tcW w:w="6791" w:type="dxa"/>
            <w:gridSpan w:val="3"/>
          </w:tcPr>
          <w:p w14:paraId="119EE92A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1863A6CF" w14:textId="6D842E4F" w:rsidR="0055255D" w:rsidRPr="00C50B27" w:rsidRDefault="002956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2030FAB" w14:textId="3E145C2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A7CDD01" w14:textId="765BE2A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3372695" w14:textId="770ADA0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5D01D50" w14:textId="61A44C2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C015137" w14:textId="66FF0D0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E182B5E" w14:textId="77777777" w:rsidTr="00B411DB">
        <w:tc>
          <w:tcPr>
            <w:tcW w:w="9828" w:type="dxa"/>
            <w:gridSpan w:val="9"/>
            <w:shd w:val="clear" w:color="auto" w:fill="A6A6A6"/>
          </w:tcPr>
          <w:p w14:paraId="192651AD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49DCF118" w14:textId="77777777" w:rsidTr="00C50B27">
        <w:tc>
          <w:tcPr>
            <w:tcW w:w="6791" w:type="dxa"/>
            <w:gridSpan w:val="3"/>
          </w:tcPr>
          <w:p w14:paraId="3044A6F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54C62846" w14:textId="6A59ED94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03D767" w14:textId="02F17740" w:rsidR="00B411DB" w:rsidRPr="00C50B27" w:rsidRDefault="00295664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B6B5952" w14:textId="20CCAD60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04E5C89" w14:textId="19A66DBD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9409AA8" w14:textId="0AE8A248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E7A034A" w14:textId="41FFBC53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94AA0D4" w14:textId="77777777" w:rsidTr="00C50B27">
        <w:tc>
          <w:tcPr>
            <w:tcW w:w="6791" w:type="dxa"/>
            <w:gridSpan w:val="3"/>
          </w:tcPr>
          <w:p w14:paraId="3C19FCF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4C094726" w14:textId="0478911E" w:rsidR="00B411DB" w:rsidRPr="00C50B27" w:rsidRDefault="002956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AFB4CFB" w14:textId="11F75FA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C4FA4C" w14:textId="0BB0A00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0C30987" w14:textId="4858A4A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516AAB" w14:textId="64A9276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F75E7CF" w14:textId="16FC35D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31D3CB4" w14:textId="77777777" w:rsidTr="00C50B27">
        <w:tc>
          <w:tcPr>
            <w:tcW w:w="6791" w:type="dxa"/>
            <w:gridSpan w:val="3"/>
          </w:tcPr>
          <w:p w14:paraId="7F08BA6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0CE510DD" w14:textId="2063EE97" w:rsidR="00B411DB" w:rsidRPr="00C50B27" w:rsidRDefault="002956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AC4AE59" w14:textId="1BCB302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66171C8" w14:textId="1C7A52E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357039D" w14:textId="27B316B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C325E8D" w14:textId="2582D85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36209C3" w14:textId="4967931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4298FD5" w14:textId="77777777" w:rsidTr="00C50B27">
        <w:tc>
          <w:tcPr>
            <w:tcW w:w="9828" w:type="dxa"/>
            <w:gridSpan w:val="9"/>
          </w:tcPr>
          <w:p w14:paraId="73AEAE70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0F66F1DB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7FC2C321" w14:textId="77777777" w:rsidR="00C34B99" w:rsidRPr="002E4F8D" w:rsidRDefault="00C34B99" w:rsidP="00C34B99">
            <w:pPr>
              <w:rPr>
                <w:sz w:val="22"/>
                <w:szCs w:val="22"/>
              </w:rPr>
            </w:pPr>
            <w:r w:rsidRPr="002E4F8D">
              <w:rPr>
                <w:sz w:val="22"/>
                <w:szCs w:val="22"/>
              </w:rPr>
              <w:t>Silné stránky:</w:t>
            </w:r>
          </w:p>
          <w:p w14:paraId="6DC4B4BC" w14:textId="0B131769" w:rsidR="00C34B99" w:rsidRPr="00295664" w:rsidRDefault="00C34B99" w:rsidP="00C34B99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295664">
              <w:rPr>
                <w:b/>
                <w:sz w:val="22"/>
                <w:szCs w:val="22"/>
              </w:rPr>
              <w:t xml:space="preserve">Oceňuji </w:t>
            </w:r>
            <w:r w:rsidR="00846CA0">
              <w:rPr>
                <w:b/>
                <w:sz w:val="22"/>
                <w:szCs w:val="22"/>
              </w:rPr>
              <w:t xml:space="preserve">vysokou </w:t>
            </w:r>
            <w:r w:rsidRPr="00295664">
              <w:rPr>
                <w:b/>
                <w:sz w:val="22"/>
                <w:szCs w:val="22"/>
              </w:rPr>
              <w:t xml:space="preserve">úroveň odborného psaní, práci s textem i široké portfolio zahraniční studií </w:t>
            </w:r>
            <w:r w:rsidR="00295664">
              <w:rPr>
                <w:b/>
                <w:sz w:val="22"/>
                <w:szCs w:val="22"/>
              </w:rPr>
              <w:t xml:space="preserve">- </w:t>
            </w:r>
            <w:r w:rsidRPr="00295664">
              <w:rPr>
                <w:b/>
                <w:sz w:val="22"/>
                <w:szCs w:val="22"/>
              </w:rPr>
              <w:t>coby odborných zdrojů.</w:t>
            </w:r>
            <w:r w:rsidR="00295664" w:rsidRPr="00295664">
              <w:rPr>
                <w:b/>
                <w:sz w:val="22"/>
                <w:szCs w:val="22"/>
              </w:rPr>
              <w:t xml:space="preserve"> </w:t>
            </w:r>
          </w:p>
          <w:p w14:paraId="1ABEE2D6" w14:textId="77777777" w:rsidR="00295664" w:rsidRPr="00295664" w:rsidRDefault="00295664" w:rsidP="00C34B9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95664">
              <w:rPr>
                <w:sz w:val="22"/>
                <w:szCs w:val="22"/>
              </w:rPr>
              <w:t>Velmi precizní popis výzkumného šetření (výzkumný soubor, výzkumný nástroj apod.)</w:t>
            </w:r>
          </w:p>
          <w:p w14:paraId="17A8C19E" w14:textId="5A11846B" w:rsidR="00295664" w:rsidRPr="00295664" w:rsidRDefault="00295664" w:rsidP="00C34B9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95664">
              <w:rPr>
                <w:sz w:val="22"/>
                <w:szCs w:val="22"/>
              </w:rPr>
              <w:t>Pečlivá a přehled</w:t>
            </w:r>
            <w:r>
              <w:rPr>
                <w:sz w:val="22"/>
                <w:szCs w:val="22"/>
              </w:rPr>
              <w:t>ná analýza dat, jasně formulované závěry.</w:t>
            </w:r>
          </w:p>
          <w:p w14:paraId="24E8A544" w14:textId="77777777" w:rsidR="00C34B99" w:rsidRPr="00C34B99" w:rsidRDefault="00C34B99" w:rsidP="00295664">
            <w:pPr>
              <w:rPr>
                <w:color w:val="FF0000"/>
                <w:sz w:val="22"/>
                <w:szCs w:val="22"/>
              </w:rPr>
            </w:pPr>
          </w:p>
          <w:p w14:paraId="0C18D8DB" w14:textId="77777777" w:rsidR="00C34B99" w:rsidRPr="00C34B99" w:rsidRDefault="00C34B99" w:rsidP="00C34B99">
            <w:pPr>
              <w:rPr>
                <w:sz w:val="22"/>
                <w:szCs w:val="22"/>
              </w:rPr>
            </w:pPr>
            <w:r w:rsidRPr="00C34B99">
              <w:rPr>
                <w:sz w:val="22"/>
                <w:szCs w:val="22"/>
              </w:rPr>
              <w:t>Slabé stránky:</w:t>
            </w:r>
          </w:p>
          <w:p w14:paraId="50F0F5D0" w14:textId="34C4D44A" w:rsidR="00C34B99" w:rsidRPr="00295664" w:rsidRDefault="00C34B99" w:rsidP="00C34B99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C34B99">
              <w:rPr>
                <w:sz w:val="22"/>
                <w:szCs w:val="22"/>
              </w:rPr>
              <w:t>Mezi nadpisem kapitoly a první podkapitolou bych uvítala krátký úvod.</w:t>
            </w:r>
          </w:p>
          <w:p w14:paraId="7E10E35F" w14:textId="57DA2DB4" w:rsidR="00295664" w:rsidRPr="00C34B99" w:rsidRDefault="00295664" w:rsidP="00C34B99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Kvitovala bych ambicióznější výzkumný záměr.</w:t>
            </w:r>
          </w:p>
          <w:p w14:paraId="66F086C6" w14:textId="77777777" w:rsidR="00295664" w:rsidRDefault="00295664" w:rsidP="00C34B99">
            <w:pPr>
              <w:rPr>
                <w:sz w:val="22"/>
                <w:szCs w:val="22"/>
              </w:rPr>
            </w:pPr>
          </w:p>
          <w:p w14:paraId="7F54014D" w14:textId="54B60BD3" w:rsidR="00C34B99" w:rsidRPr="00C50B27" w:rsidRDefault="00C34B99" w:rsidP="00C3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</w:t>
            </w:r>
          </w:p>
          <w:p w14:paraId="76841514" w14:textId="6BBBA19E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099CA12C" w14:textId="77777777" w:rsidTr="00C50B27">
        <w:tc>
          <w:tcPr>
            <w:tcW w:w="9828" w:type="dxa"/>
            <w:gridSpan w:val="9"/>
          </w:tcPr>
          <w:p w14:paraId="097FCA0E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06772F3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14:paraId="255BFAD3" w14:textId="10BEDCC5" w:rsidR="00B411DB" w:rsidRPr="00C50B27" w:rsidRDefault="002956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V doporučeních vhodně navrhujete „</w:t>
            </w:r>
            <w:r w:rsidRPr="00295664">
              <w:rPr>
                <w:sz w:val="22"/>
                <w:szCs w:val="22"/>
              </w:rPr>
              <w:t>podporovat potřebu autonomie žáků</w:t>
            </w:r>
            <w:r>
              <w:rPr>
                <w:sz w:val="22"/>
                <w:szCs w:val="22"/>
              </w:rPr>
              <w:t>“, „</w:t>
            </w:r>
            <w:r w:rsidRPr="00295664">
              <w:rPr>
                <w:sz w:val="22"/>
                <w:szCs w:val="22"/>
              </w:rPr>
              <w:t>klást důraz na aktivní učení žáků</w:t>
            </w:r>
            <w:r>
              <w:rPr>
                <w:sz w:val="22"/>
                <w:szCs w:val="22"/>
              </w:rPr>
              <w:t>“ atd. Mohl by nějak konkrétně pomoci sociální pedagog ve škole? Jak?</w:t>
            </w:r>
          </w:p>
          <w:p w14:paraId="24A28387" w14:textId="3076748F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422F7006" w14:textId="77777777" w:rsidTr="00C50B27">
        <w:tc>
          <w:tcPr>
            <w:tcW w:w="6791" w:type="dxa"/>
            <w:gridSpan w:val="3"/>
          </w:tcPr>
          <w:p w14:paraId="58DFC14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BCC4270" w14:textId="77777777" w:rsidR="00B411DB" w:rsidRPr="00295664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295664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161DAD9D" w14:textId="087561C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B9A1B4F" w14:textId="6933EF6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32164CD0" w14:textId="5520DFB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1C8D9A5C" w14:textId="32E02AD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7F678A3E" w14:textId="41E96BF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2BDDE0D" w14:textId="77777777" w:rsidTr="00C50B27">
        <w:tc>
          <w:tcPr>
            <w:tcW w:w="4068" w:type="dxa"/>
            <w:gridSpan w:val="2"/>
            <w:vAlign w:val="center"/>
          </w:tcPr>
          <w:p w14:paraId="30E967A1" w14:textId="254E8D6F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34B99">
              <w:rPr>
                <w:sz w:val="22"/>
                <w:szCs w:val="22"/>
              </w:rPr>
              <w:t xml:space="preserve">  6. 5. 2024</w:t>
            </w:r>
          </w:p>
        </w:tc>
        <w:tc>
          <w:tcPr>
            <w:tcW w:w="5760" w:type="dxa"/>
            <w:gridSpan w:val="7"/>
            <w:vAlign w:val="center"/>
          </w:tcPr>
          <w:p w14:paraId="05394FFA" w14:textId="5D612B34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34B99">
              <w:rPr>
                <w:sz w:val="22"/>
                <w:szCs w:val="22"/>
              </w:rPr>
              <w:t xml:space="preserve"> </w:t>
            </w:r>
            <w:r w:rsidR="00C34B99" w:rsidRPr="00F147D9">
              <w:rPr>
                <w:sz w:val="22"/>
                <w:szCs w:val="22"/>
              </w:rPr>
              <w:t>PhDr. Iva Staňková, Ph.D.</w:t>
            </w:r>
          </w:p>
        </w:tc>
      </w:tr>
    </w:tbl>
    <w:p w14:paraId="48FC3CFD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CCEC1" w14:textId="77777777" w:rsidR="006A08CB" w:rsidRDefault="006A08CB">
      <w:r>
        <w:separator/>
      </w:r>
    </w:p>
  </w:endnote>
  <w:endnote w:type="continuationSeparator" w:id="0">
    <w:p w14:paraId="157482A1" w14:textId="77777777" w:rsidR="006A08CB" w:rsidRDefault="006A0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26D93" w14:textId="77777777" w:rsidR="006A08CB" w:rsidRDefault="006A08CB">
      <w:r>
        <w:separator/>
      </w:r>
    </w:p>
  </w:footnote>
  <w:footnote w:type="continuationSeparator" w:id="0">
    <w:p w14:paraId="49D26FD3" w14:textId="77777777" w:rsidR="006A08CB" w:rsidRDefault="006A08CB">
      <w:r>
        <w:continuationSeparator/>
      </w:r>
    </w:p>
  </w:footnote>
  <w:footnote w:id="1">
    <w:p w14:paraId="2918E02C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72621"/>
    <w:multiLevelType w:val="hybridMultilevel"/>
    <w:tmpl w:val="1BAE6316"/>
    <w:lvl w:ilvl="0" w:tplc="404650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CA"/>
    <w:rsid w:val="0000434E"/>
    <w:rsid w:val="000E2C47"/>
    <w:rsid w:val="00224BCA"/>
    <w:rsid w:val="00295664"/>
    <w:rsid w:val="00314A51"/>
    <w:rsid w:val="003322F6"/>
    <w:rsid w:val="00362AB0"/>
    <w:rsid w:val="003F5DA2"/>
    <w:rsid w:val="00512982"/>
    <w:rsid w:val="00514664"/>
    <w:rsid w:val="00526D47"/>
    <w:rsid w:val="0055255D"/>
    <w:rsid w:val="005C219A"/>
    <w:rsid w:val="00683F2C"/>
    <w:rsid w:val="006847E2"/>
    <w:rsid w:val="006A08CB"/>
    <w:rsid w:val="00730C1A"/>
    <w:rsid w:val="00834807"/>
    <w:rsid w:val="00846CA0"/>
    <w:rsid w:val="00906BB8"/>
    <w:rsid w:val="00A23E07"/>
    <w:rsid w:val="00B411DB"/>
    <w:rsid w:val="00BA3203"/>
    <w:rsid w:val="00C03D7D"/>
    <w:rsid w:val="00C34B99"/>
    <w:rsid w:val="00C50B27"/>
    <w:rsid w:val="00C92CA6"/>
    <w:rsid w:val="00D62416"/>
    <w:rsid w:val="00DC1BF5"/>
    <w:rsid w:val="00E709EA"/>
    <w:rsid w:val="00E87FCF"/>
    <w:rsid w:val="00F147D9"/>
    <w:rsid w:val="00F2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6C333"/>
  <w15:chartTrackingRefBased/>
  <w15:docId w15:val="{CC2E6B2C-0B60-4D40-BF96-D8DE37A1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34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%20Sta&#328;kov&#225;\Downloads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24</TotalTime>
  <Pages>1</Pages>
  <Words>294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4</cp:revision>
  <cp:lastPrinted>2012-04-25T08:21:00Z</cp:lastPrinted>
  <dcterms:created xsi:type="dcterms:W3CDTF">2024-05-02T04:13:00Z</dcterms:created>
  <dcterms:modified xsi:type="dcterms:W3CDTF">2024-05-07T07:50:00Z</dcterms:modified>
</cp:coreProperties>
</file>