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312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Kamila </w:t>
            </w:r>
            <w:proofErr w:type="spellStart"/>
            <w:r>
              <w:rPr>
                <w:sz w:val="22"/>
                <w:szCs w:val="22"/>
              </w:rPr>
              <w:t>Halešová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312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Psychosociální zátěž osob pečujících o seniory v 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312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312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312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312AB" w:rsidRDefault="002312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2312AB" w:rsidRDefault="002312AB" w:rsidP="002312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narůstajícímu přetížení domovů pro seniory a dostupnosti této služby se studentka věnuje velmi aktuálnímu a důležitému tématu, </w:t>
            </w:r>
          </w:p>
          <w:p w:rsidR="002312AB" w:rsidRDefault="002312AB" w:rsidP="002312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obsahuje kapitoly, které se úzce vztahují k řešenému tématu, </w:t>
            </w:r>
          </w:p>
          <w:p w:rsidR="002312AB" w:rsidRDefault="002312AB" w:rsidP="002312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výzkumného souboru s jasně stanovenými kritérii výběru, </w:t>
            </w:r>
          </w:p>
          <w:p w:rsidR="00B94CAA" w:rsidRDefault="00B94CAA" w:rsidP="002312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kapitolu Etika výzkumu</w:t>
            </w:r>
            <w:r w:rsidR="00FE6888">
              <w:rPr>
                <w:sz w:val="22"/>
                <w:szCs w:val="22"/>
              </w:rPr>
              <w:t>,</w:t>
            </w:r>
          </w:p>
          <w:p w:rsidR="002312AB" w:rsidRDefault="00B94CAA" w:rsidP="002312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dobrý popis jednotlivých kategorií, </w:t>
            </w:r>
          </w:p>
          <w:p w:rsidR="00B94CAA" w:rsidRDefault="00B94CAA" w:rsidP="002312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Vytvoření paradigmatického modelu a jeho adekvátní popis, </w:t>
            </w:r>
          </w:p>
          <w:p w:rsidR="00B94CAA" w:rsidRDefault="00B94CAA" w:rsidP="002312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množství odborných zdrojů využitých v závěrečné práci (57 zdrojů), </w:t>
            </w:r>
          </w:p>
          <w:p w:rsidR="00B94CAA" w:rsidRDefault="00B94CAA" w:rsidP="002312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interpretace dat obsahující teoretickou </w:t>
            </w:r>
            <w:proofErr w:type="spellStart"/>
            <w:r>
              <w:rPr>
                <w:sz w:val="22"/>
                <w:szCs w:val="22"/>
              </w:rPr>
              <w:t>transferabilitu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2312AB" w:rsidRDefault="002312AB" w:rsidP="002312AB">
            <w:pPr>
              <w:rPr>
                <w:sz w:val="22"/>
                <w:szCs w:val="22"/>
              </w:rPr>
            </w:pPr>
          </w:p>
          <w:p w:rsidR="002312AB" w:rsidRDefault="002312AB" w:rsidP="00231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411DB" w:rsidRDefault="002312A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postrádám obecný cíl diplomové práce, </w:t>
            </w:r>
          </w:p>
          <w:p w:rsidR="002312AB" w:rsidRDefault="002312A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větší provázanost odstavců v jednotlivých kapitolách. Tím by studentka zvýšila logickou souslednost textu, </w:t>
            </w:r>
          </w:p>
          <w:p w:rsidR="002312AB" w:rsidRDefault="002312A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zasluhuje preciznější práci s citační normou (např. str. 14, str. 15). </w:t>
            </w:r>
          </w:p>
          <w:p w:rsidR="002312AB" w:rsidRDefault="002312A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Stylistické zpracování (</w:t>
            </w:r>
            <w:proofErr w:type="gramStart"/>
            <w:r>
              <w:rPr>
                <w:sz w:val="22"/>
                <w:szCs w:val="22"/>
              </w:rPr>
              <w:t>např. ,,Na</w:t>
            </w:r>
            <w:proofErr w:type="gramEnd"/>
            <w:r>
              <w:rPr>
                <w:sz w:val="22"/>
                <w:szCs w:val="22"/>
              </w:rPr>
              <w:t xml:space="preserve"> tento nedostatek upozorňuje také (</w:t>
            </w:r>
            <w:proofErr w:type="spellStart"/>
            <w:r>
              <w:rPr>
                <w:sz w:val="22"/>
                <w:szCs w:val="22"/>
              </w:rPr>
              <w:t>Geissler</w:t>
            </w:r>
            <w:proofErr w:type="spellEnd"/>
            <w:r>
              <w:rPr>
                <w:sz w:val="22"/>
                <w:szCs w:val="22"/>
              </w:rPr>
              <w:t xml:space="preserve"> a kol., 2015)“).</w:t>
            </w:r>
          </w:p>
          <w:p w:rsidR="00B411DB" w:rsidRDefault="002312A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Kapitoly by neměly končit citací nebo parafrází. </w:t>
            </w:r>
          </w:p>
          <w:p w:rsidR="00B94CAA" w:rsidRDefault="00B94CA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uvádí krátký medailonek o zúčastněných respondent</w:t>
            </w:r>
            <w:r w:rsidR="00FE6888">
              <w:rPr>
                <w:sz w:val="22"/>
                <w:szCs w:val="22"/>
              </w:rPr>
              <w:t>k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ách v popisu realizace výzkumu – vhodnější by bylo uvést dané ve vymezení výzkumného souboru, </w:t>
            </w:r>
          </w:p>
          <w:p w:rsidR="00B94CAA" w:rsidRDefault="00B94CA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literatury, </w:t>
            </w:r>
          </w:p>
          <w:p w:rsidR="00B411DB" w:rsidRPr="00B94CAA" w:rsidRDefault="00B94CAA" w:rsidP="008D15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94CAA">
              <w:rPr>
                <w:sz w:val="22"/>
                <w:szCs w:val="22"/>
              </w:rPr>
              <w:t xml:space="preserve">Editace textu (např. u každého obrázku je </w:t>
            </w:r>
            <w:proofErr w:type="gramStart"/>
            <w:r w:rsidRPr="00B94CAA">
              <w:rPr>
                <w:sz w:val="22"/>
                <w:szCs w:val="22"/>
              </w:rPr>
              <w:t>uvedeno ,,chyba</w:t>
            </w:r>
            <w:proofErr w:type="gramEnd"/>
            <w:r w:rsidRPr="00B94CAA">
              <w:rPr>
                <w:sz w:val="22"/>
                <w:szCs w:val="22"/>
              </w:rPr>
              <w:t>! V dokumentu není žádný text v zadaném stylu.“.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94C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konkrétní doporučení vyplývají z Vaší závěrečné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94CAA">
              <w:rPr>
                <w:sz w:val="22"/>
                <w:szCs w:val="22"/>
              </w:rPr>
              <w:t xml:space="preserve"> 23. 4. 2024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94CAA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97" w:rsidRDefault="00762597">
      <w:r>
        <w:separator/>
      </w:r>
    </w:p>
  </w:endnote>
  <w:endnote w:type="continuationSeparator" w:id="0">
    <w:p w:rsidR="00762597" w:rsidRDefault="0076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97" w:rsidRDefault="00762597">
      <w:r>
        <w:separator/>
      </w:r>
    </w:p>
  </w:footnote>
  <w:footnote w:type="continuationSeparator" w:id="0">
    <w:p w:rsidR="00762597" w:rsidRDefault="0076259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650B"/>
    <w:multiLevelType w:val="hybridMultilevel"/>
    <w:tmpl w:val="0F1E43AA"/>
    <w:lvl w:ilvl="0" w:tplc="7C1CA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AB"/>
    <w:rsid w:val="001A7A01"/>
    <w:rsid w:val="002312AB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62597"/>
    <w:rsid w:val="00A72E5D"/>
    <w:rsid w:val="00B411DB"/>
    <w:rsid w:val="00B94CAA"/>
    <w:rsid w:val="00BA3203"/>
    <w:rsid w:val="00C50B27"/>
    <w:rsid w:val="00CC557C"/>
    <w:rsid w:val="00DC1BF5"/>
    <w:rsid w:val="00E709EA"/>
    <w:rsid w:val="00E83040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F93D1"/>
  <w15:chartTrackingRefBased/>
  <w15:docId w15:val="{C07E9D2C-B553-41FD-A6AE-5B818196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1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21</TotalTime>
  <Pages>1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3</cp:revision>
  <cp:lastPrinted>2012-04-25T08:21:00Z</cp:lastPrinted>
  <dcterms:created xsi:type="dcterms:W3CDTF">2024-04-23T14:18:00Z</dcterms:created>
  <dcterms:modified xsi:type="dcterms:W3CDTF">2024-04-30T11:45:00Z</dcterms:modified>
</cp:coreProperties>
</file>