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11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Silvie Maňásková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11D9" w:rsidP="00362AB0">
            <w:pPr>
              <w:rPr>
                <w:sz w:val="22"/>
                <w:szCs w:val="22"/>
              </w:rPr>
            </w:pPr>
            <w:r w:rsidRPr="00EC11D9">
              <w:rPr>
                <w:sz w:val="22"/>
                <w:szCs w:val="22"/>
              </w:rPr>
              <w:t>Poptávka pečujících rodičů o děti s hendikepem po odlehčovacích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11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B4C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B4C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B4C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B4C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B4C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B4C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4C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4C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4C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B4C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B4CE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B4C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17277" w:rsidRPr="000E6D8D" w:rsidRDefault="00317277" w:rsidP="000E6D8D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E6D8D">
              <w:rPr>
                <w:sz w:val="22"/>
                <w:szCs w:val="22"/>
              </w:rPr>
              <w:t>Bakalářská práce pí. Silvie Maňákové pojednává o</w:t>
            </w:r>
            <w:r w:rsidR="00AB4CE0" w:rsidRPr="000E6D8D">
              <w:rPr>
                <w:sz w:val="22"/>
                <w:szCs w:val="22"/>
              </w:rPr>
              <w:t xml:space="preserve"> odlehčovacích službách pro rodiče pečující o hendikepované dítě. Autorka se zaměřuje na poptávku po takových službách. Škoda, že cíl práce není vymezen v Úvodu. </w:t>
            </w:r>
          </w:p>
          <w:p w:rsidR="00AB4CE0" w:rsidRPr="000E6D8D" w:rsidRDefault="00317277" w:rsidP="000E6D8D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E6D8D">
              <w:rPr>
                <w:sz w:val="22"/>
                <w:szCs w:val="22"/>
              </w:rPr>
              <w:t>Tyto kapitoly by jistě zasluhovaly poněkud podrobnější rozpracování, neboť jde o dlouhodobou obtížnou situaci v rodině, která zasahuje všechny členy.</w:t>
            </w:r>
          </w:p>
          <w:p w:rsidR="00AB4CE0" w:rsidRPr="000E6D8D" w:rsidRDefault="00AB4CE0" w:rsidP="000E6D8D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E6D8D">
              <w:rPr>
                <w:sz w:val="22"/>
                <w:szCs w:val="22"/>
              </w:rPr>
              <w:t xml:space="preserve">V teorii absentuje kritická reflexe, místy je text jen encyklopedicky navrstven. </w:t>
            </w:r>
          </w:p>
          <w:p w:rsidR="006F0C55" w:rsidRPr="000E6D8D" w:rsidRDefault="00317277" w:rsidP="000E6D8D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E6D8D">
              <w:rPr>
                <w:sz w:val="22"/>
                <w:szCs w:val="22"/>
              </w:rPr>
              <w:t>Výzkumné cíle a výzkumné otázky nejsou v souladu.</w:t>
            </w:r>
          </w:p>
          <w:p w:rsidR="006F0C55" w:rsidRPr="000E6D8D" w:rsidRDefault="00317277" w:rsidP="000E6D8D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E6D8D">
              <w:rPr>
                <w:sz w:val="22"/>
                <w:szCs w:val="22"/>
              </w:rPr>
              <w:t>Stanovené cíl</w:t>
            </w:r>
            <w:r w:rsidRPr="000E6D8D">
              <w:rPr>
                <w:sz w:val="22"/>
                <w:szCs w:val="22"/>
              </w:rPr>
              <w:t xml:space="preserve">e jsou sice </w:t>
            </w:r>
            <w:r w:rsidR="00AB4CE0" w:rsidRPr="000E6D8D">
              <w:rPr>
                <w:sz w:val="22"/>
                <w:szCs w:val="22"/>
              </w:rPr>
              <w:t xml:space="preserve">prohlášeny za </w:t>
            </w:r>
            <w:r w:rsidRPr="000E6D8D">
              <w:rPr>
                <w:sz w:val="22"/>
                <w:szCs w:val="22"/>
              </w:rPr>
              <w:t xml:space="preserve">splněné, ale způsob </w:t>
            </w:r>
            <w:r w:rsidRPr="000E6D8D">
              <w:rPr>
                <w:sz w:val="22"/>
                <w:szCs w:val="22"/>
              </w:rPr>
              <w:t>vyhodnocování dotazníku je poměrně nezdařilý a vybízí k zamýšlení, zdali prezentovaná data jsou důvěryhodná.</w:t>
            </w:r>
          </w:p>
          <w:p w:rsidR="00AB4CE0" w:rsidRPr="000E6D8D" w:rsidRDefault="00AB4CE0" w:rsidP="000E6D8D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E6D8D">
              <w:rPr>
                <w:sz w:val="22"/>
                <w:szCs w:val="22"/>
              </w:rPr>
              <w:t>Interpretace</w:t>
            </w:r>
            <w:r w:rsidR="000E6D8D" w:rsidRPr="000E6D8D">
              <w:rPr>
                <w:sz w:val="22"/>
                <w:szCs w:val="22"/>
              </w:rPr>
              <w:t xml:space="preserve"> dat je místy nesmyslná a odtržená od vlastního výzkumu. </w:t>
            </w:r>
          </w:p>
          <w:p w:rsidR="006F0C55" w:rsidRPr="000E6D8D" w:rsidRDefault="00317277" w:rsidP="000E6D8D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0E6D8D">
              <w:rPr>
                <w:sz w:val="22"/>
                <w:szCs w:val="22"/>
              </w:rPr>
              <w:t>V textu je dominantní autorský singulár.</w:t>
            </w:r>
          </w:p>
          <w:p w:rsidR="000E6D8D" w:rsidRDefault="000E6D8D" w:rsidP="000E6D8D">
            <w:pPr>
              <w:jc w:val="both"/>
              <w:rPr>
                <w:sz w:val="22"/>
                <w:szCs w:val="22"/>
              </w:rPr>
            </w:pPr>
          </w:p>
          <w:p w:rsidR="000E6D8D" w:rsidRDefault="000E6D8D" w:rsidP="000E6D8D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B4586" w:rsidRPr="000E6D8D" w:rsidRDefault="00BB4586" w:rsidP="000E6D8D">
            <w:pPr>
              <w:jc w:val="both"/>
              <w:rPr>
                <w:sz w:val="22"/>
                <w:szCs w:val="22"/>
              </w:rPr>
            </w:pPr>
            <w:r w:rsidRPr="000E6D8D">
              <w:rPr>
                <w:sz w:val="22"/>
                <w:szCs w:val="22"/>
              </w:rPr>
              <w:t xml:space="preserve">Bakalářská práce je doporučena k obhajobě. </w:t>
            </w:r>
          </w:p>
          <w:p w:rsidR="00B17899" w:rsidRPr="00C50B27" w:rsidRDefault="00B1789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E6D8D" w:rsidP="000E6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Znáte i jiné formy odlehčovacích služeb pro rodiče s dětmi s hendikepem?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B4C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F0C5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17899">
              <w:rPr>
                <w:sz w:val="22"/>
                <w:szCs w:val="22"/>
              </w:rPr>
              <w:t xml:space="preserve"> </w:t>
            </w:r>
            <w:proofErr w:type="gramStart"/>
            <w:r w:rsidR="006F0C55">
              <w:rPr>
                <w:sz w:val="22"/>
                <w:szCs w:val="22"/>
              </w:rPr>
              <w:t>7.5. 2024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C3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24C34">
              <w:rPr>
                <w:sz w:val="22"/>
                <w:szCs w:val="22"/>
              </w:rPr>
              <w:t>v.r.</w:t>
            </w:r>
            <w:proofErr w:type="gramEnd"/>
            <w:r w:rsidR="00824C3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32A" w:rsidRDefault="00B2332A">
      <w:r>
        <w:separator/>
      </w:r>
    </w:p>
  </w:endnote>
  <w:endnote w:type="continuationSeparator" w:id="0">
    <w:p w:rsidR="00B2332A" w:rsidRDefault="00B2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32A" w:rsidRDefault="00B2332A">
      <w:r>
        <w:separator/>
      </w:r>
    </w:p>
  </w:footnote>
  <w:footnote w:type="continuationSeparator" w:id="0">
    <w:p w:rsidR="00B2332A" w:rsidRDefault="00B2332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399B"/>
    <w:multiLevelType w:val="hybridMultilevel"/>
    <w:tmpl w:val="5498A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B300C"/>
    <w:multiLevelType w:val="hybridMultilevel"/>
    <w:tmpl w:val="F460C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04879"/>
    <w:multiLevelType w:val="hybridMultilevel"/>
    <w:tmpl w:val="14AA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F"/>
    <w:rsid w:val="00037891"/>
    <w:rsid w:val="000E6D8D"/>
    <w:rsid w:val="0011144F"/>
    <w:rsid w:val="00154F27"/>
    <w:rsid w:val="0021256F"/>
    <w:rsid w:val="00257739"/>
    <w:rsid w:val="00317277"/>
    <w:rsid w:val="00362AB0"/>
    <w:rsid w:val="00396B01"/>
    <w:rsid w:val="003F5DA2"/>
    <w:rsid w:val="004840DC"/>
    <w:rsid w:val="005052CB"/>
    <w:rsid w:val="00512982"/>
    <w:rsid w:val="00526D47"/>
    <w:rsid w:val="0055255D"/>
    <w:rsid w:val="005B2B1B"/>
    <w:rsid w:val="005C219A"/>
    <w:rsid w:val="005C52E7"/>
    <w:rsid w:val="005E05A1"/>
    <w:rsid w:val="005F32D6"/>
    <w:rsid w:val="006555EF"/>
    <w:rsid w:val="006847E2"/>
    <w:rsid w:val="006F0C55"/>
    <w:rsid w:val="00743DB4"/>
    <w:rsid w:val="007553A2"/>
    <w:rsid w:val="007956AD"/>
    <w:rsid w:val="00824C34"/>
    <w:rsid w:val="008614B3"/>
    <w:rsid w:val="00895646"/>
    <w:rsid w:val="008E1256"/>
    <w:rsid w:val="0092135D"/>
    <w:rsid w:val="009676DD"/>
    <w:rsid w:val="009A27D5"/>
    <w:rsid w:val="00AB4CE0"/>
    <w:rsid w:val="00B17899"/>
    <w:rsid w:val="00B2332A"/>
    <w:rsid w:val="00B34F0F"/>
    <w:rsid w:val="00B411DB"/>
    <w:rsid w:val="00B5721B"/>
    <w:rsid w:val="00BA3203"/>
    <w:rsid w:val="00BB4586"/>
    <w:rsid w:val="00C37A21"/>
    <w:rsid w:val="00C50B27"/>
    <w:rsid w:val="00CA7D64"/>
    <w:rsid w:val="00CF3D31"/>
    <w:rsid w:val="00D05C79"/>
    <w:rsid w:val="00DC1BF5"/>
    <w:rsid w:val="00E709EA"/>
    <w:rsid w:val="00E72F10"/>
    <w:rsid w:val="00EA2A55"/>
    <w:rsid w:val="00EC11D9"/>
    <w:rsid w:val="00EC6EBB"/>
    <w:rsid w:val="00ED2D6F"/>
    <w:rsid w:val="00ED2FBE"/>
    <w:rsid w:val="00F1326B"/>
    <w:rsid w:val="00F7312C"/>
    <w:rsid w:val="00FA3BCC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9F74B"/>
  <w15:chartTrackingRefBased/>
  <w15:docId w15:val="{08BFA5D1-9857-4922-A2A3-DF5DB3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achout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Lachout_O</Template>
  <TotalTime>139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15</cp:revision>
  <cp:lastPrinted>2012-04-25T08:21:00Z</cp:lastPrinted>
  <dcterms:created xsi:type="dcterms:W3CDTF">2022-05-02T11:12:00Z</dcterms:created>
  <dcterms:modified xsi:type="dcterms:W3CDTF">2024-05-06T09:18:00Z</dcterms:modified>
</cp:coreProperties>
</file>