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7A11965F" w:rsidR="006847E2" w:rsidRPr="00C50B27" w:rsidRDefault="00E70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Stanislava Janská,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74A16B46" w:rsidR="006847E2" w:rsidRPr="00C50B27" w:rsidRDefault="00E704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Možnosti využití </w:t>
            </w:r>
            <w:proofErr w:type="spellStart"/>
            <w:r>
              <w:rPr>
                <w:sz w:val="22"/>
                <w:szCs w:val="22"/>
              </w:rPr>
              <w:t>Feuersteinova</w:t>
            </w:r>
            <w:proofErr w:type="spellEnd"/>
            <w:r>
              <w:rPr>
                <w:sz w:val="22"/>
                <w:szCs w:val="22"/>
              </w:rPr>
              <w:t xml:space="preserve"> instrumentálního obohacování u seniorů v pozdním </w:t>
            </w:r>
            <w:proofErr w:type="spellStart"/>
            <w:r>
              <w:rPr>
                <w:sz w:val="22"/>
                <w:szCs w:val="22"/>
              </w:rPr>
              <w:t>séniu</w:t>
            </w:r>
            <w:proofErr w:type="spellEnd"/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2EAC5F7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6735BE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198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7DBA24" w14:textId="0BDC2C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667E06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538669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7BBB17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13CF97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147DFE" w14:textId="76B65C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251D6" w14:textId="4D171955" w:rsidR="006847E2" w:rsidRPr="00C50B27" w:rsidRDefault="008406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7A7368" w14:textId="1C55E5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A2F80" w14:textId="6E53B5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18B18B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1DE8817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8C64B" w14:textId="508E74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C16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D6D0A9" w14:textId="6C895F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FBFC8" w14:textId="471786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040822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38CED8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52EC9" w14:textId="4A2998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D0CC3B" w14:textId="7265E027" w:rsidR="006847E2" w:rsidRPr="00C50B27" w:rsidRDefault="008406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37CCE5" w14:textId="3440E9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66465B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49553E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6CCEA8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53350" w14:textId="01852A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E3D88" w14:textId="394E07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DB70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17621A0" w14:textId="00CDF3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4F3008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16517E9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981CB" w14:textId="13F0C20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780C890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9328C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8F2CFC" w14:textId="07EAAA2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4F72F33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4493F3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F7FA0" w14:textId="3858DF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FF6D1" w14:textId="6ED339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2C73AA" w14:textId="4CBC4C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DFC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19A6604" w14:textId="1489F7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30D91F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64ED2" w14:textId="30470D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B22C" w14:textId="6DBABF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61FA54" w14:textId="7AF6EB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D59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EE1476B" w14:textId="0BF2E8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62D8B9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6AAD0" w14:textId="097EDC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3A216" w14:textId="201CBC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E0C7F" w14:textId="323115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22A31" w14:textId="6D2EA9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3C16AB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39EE26" w14:textId="53BE06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6A1571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51537" w14:textId="1C32F6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2F4C46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62A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197917D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A5399" w14:textId="008C17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55CD74" w14:textId="5181ED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B7AFD0" w14:textId="00C2F01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07BC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3F96A7F" w14:textId="40062D8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58B973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EDA1A" w14:textId="1D2613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1DF4D" w14:textId="796119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806E3B" w14:textId="0A339E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19E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1F7C95D" w14:textId="480E06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1DB9380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A7C34E" w14:textId="526D24C3" w:rsidR="00B411DB" w:rsidRDefault="0031532C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Námět práce je zajímav</w:t>
            </w:r>
            <w:r w:rsidR="00CC247F">
              <w:rPr>
                <w:sz w:val="22"/>
                <w:szCs w:val="22"/>
              </w:rPr>
              <w:t xml:space="preserve">ý, </w:t>
            </w:r>
            <w:proofErr w:type="gramStart"/>
            <w:r w:rsidR="00CC247F">
              <w:rPr>
                <w:sz w:val="22"/>
                <w:szCs w:val="22"/>
              </w:rPr>
              <w:t>specifický</w:t>
            </w:r>
            <w:proofErr w:type="gramEnd"/>
            <w:r w:rsidR="00CC247F">
              <w:rPr>
                <w:sz w:val="22"/>
                <w:szCs w:val="22"/>
              </w:rPr>
              <w:t xml:space="preserve"> a přitom odpovídající studijnímu programu. </w:t>
            </w:r>
          </w:p>
          <w:p w14:paraId="4028251B" w14:textId="21D600C2" w:rsidR="00CC247F" w:rsidRDefault="00CC247F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přistoupila k řešenému problému originálně – absolvovala vzdělávání v metodě, aby mohla pro účely práce aplikovat.</w:t>
            </w:r>
          </w:p>
          <w:p w14:paraId="29E7D876" w14:textId="714DC93F" w:rsidR="00CC247F" w:rsidRDefault="00CC247F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základu struktura práce odpovídající, na sebe navazující. </w:t>
            </w:r>
            <w:r w:rsidR="008406ED">
              <w:rPr>
                <w:sz w:val="22"/>
                <w:szCs w:val="22"/>
              </w:rPr>
              <w:t xml:space="preserve">Autorka se neodchyluje od tématu. </w:t>
            </w:r>
          </w:p>
          <w:p w14:paraId="2FC8C1F6" w14:textId="43C5BF4D" w:rsidR="001E5360" w:rsidRDefault="001E5360" w:rsidP="00C15D3B">
            <w:pPr>
              <w:jc w:val="both"/>
              <w:rPr>
                <w:sz w:val="22"/>
                <w:szCs w:val="22"/>
              </w:rPr>
            </w:pPr>
          </w:p>
          <w:p w14:paraId="5732B524" w14:textId="1553BF34" w:rsidR="00CC247F" w:rsidRDefault="001E5360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vykazuje po formální stránce nedostatky (odsazování odstavců, práce s písmem, nevhodná práce s citacemi z internetových </w:t>
            </w:r>
            <w:proofErr w:type="gramStart"/>
            <w:r>
              <w:rPr>
                <w:sz w:val="22"/>
                <w:szCs w:val="22"/>
              </w:rPr>
              <w:t>zdrojů,…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48DAEB42" w14:textId="366C01A4" w:rsidR="00C15D3B" w:rsidRDefault="00C15D3B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i závěr velmi stručný. </w:t>
            </w:r>
          </w:p>
          <w:p w14:paraId="1B30011C" w14:textId="1F6EBF87" w:rsidR="00CC247F" w:rsidRDefault="00CC247F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významnou část věnující se kognitivním funkcím v </w:t>
            </w:r>
            <w:proofErr w:type="spellStart"/>
            <w:r>
              <w:rPr>
                <w:sz w:val="22"/>
                <w:szCs w:val="22"/>
              </w:rPr>
              <w:t>séniu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406ED">
              <w:rPr>
                <w:sz w:val="22"/>
                <w:szCs w:val="22"/>
              </w:rPr>
              <w:t xml:space="preserve"> Spojení metody se specifiky ve sledovaném obdobím.</w:t>
            </w:r>
          </w:p>
          <w:p w14:paraId="02150263" w14:textId="27743975" w:rsidR="00CC247F" w:rsidRDefault="00CC247F" w:rsidP="00C15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pro oblast stáří čerpá významně ze zdroje z roku 1999 (</w:t>
            </w:r>
            <w:proofErr w:type="spellStart"/>
            <w:r>
              <w:rPr>
                <w:sz w:val="22"/>
                <w:szCs w:val="22"/>
              </w:rPr>
              <w:t>Hamilton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1E5360">
              <w:rPr>
                <w:sz w:val="22"/>
                <w:szCs w:val="22"/>
              </w:rPr>
              <w:t xml:space="preserve"> Celkově počet zdrojů omezený.</w:t>
            </w:r>
          </w:p>
          <w:p w14:paraId="4B399EE0" w14:textId="77777777" w:rsidR="00C15D3B" w:rsidRDefault="00C15D3B" w:rsidP="00362AB0">
            <w:pPr>
              <w:rPr>
                <w:sz w:val="22"/>
                <w:szCs w:val="22"/>
              </w:rPr>
            </w:pPr>
          </w:p>
          <w:p w14:paraId="57855CD9" w14:textId="32F36F6B" w:rsidR="00F1326B" w:rsidRPr="00C50B27" w:rsidRDefault="00C15D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Největší slabinou práce je její </w:t>
            </w:r>
            <w:r w:rsidRPr="00C15D3B">
              <w:rPr>
                <w:sz w:val="22"/>
                <w:szCs w:val="22"/>
                <w:u w:val="single"/>
              </w:rPr>
              <w:t>praktická část</w:t>
            </w:r>
            <w:r>
              <w:rPr>
                <w:sz w:val="22"/>
                <w:szCs w:val="22"/>
              </w:rPr>
              <w:t xml:space="preserve">. Cíle formulovány nevhodně. Následně zvolena a popsána nějaká metoda, ale autorka vlastně zjišťovala něco úplně jiného. Ačkoli se v závěrech snaží odpovědět na stanovené výzkumné cíle a VO, reálně doloženým realizovaným výzkumem nemohla naplnit. Deklarovaná zjištění </w:t>
            </w:r>
            <w:r w:rsidR="00223EB3">
              <w:rPr>
                <w:sz w:val="22"/>
                <w:szCs w:val="22"/>
              </w:rPr>
              <w:t xml:space="preserve">(v interpretaci a prezentaci výsledků výzkumu) </w:t>
            </w:r>
            <w:r>
              <w:rPr>
                <w:sz w:val="22"/>
                <w:szCs w:val="22"/>
              </w:rPr>
              <w:t xml:space="preserve">zcestná. I kdyby chtěla stavět na rozhovorech, tak ani rozhovory a jejich následná analýza nebyly provedeny adekvátně. V metodologii výzkumu se dle popsaného jeví autorka neuspořádaně. </w:t>
            </w:r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0B084E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8AC4CBF" w14:textId="4ECB2A02" w:rsidR="00B411DB" w:rsidRPr="00C50B27" w:rsidRDefault="00D00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požadavky jsou kladeny na využití metody pozorování?</w:t>
            </w:r>
          </w:p>
          <w:p w14:paraId="7BC8E578" w14:textId="2AF0A83B" w:rsidR="00C15D3B" w:rsidRPr="00C50B27" w:rsidRDefault="008406ED" w:rsidP="00C15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výzkumu?</w:t>
            </w: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628A6B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BB68AF" w14:textId="1EA95E1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ABCF0D" w14:textId="0A2DEB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232F885" w14:textId="729646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74D5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0521A338" w14:textId="68A27E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2DAD896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0500">
              <w:rPr>
                <w:sz w:val="22"/>
                <w:szCs w:val="22"/>
              </w:rPr>
              <w:t xml:space="preserve"> 3.5.2024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B05D" w14:textId="77777777" w:rsidR="005000ED" w:rsidRDefault="005000ED">
      <w:r>
        <w:separator/>
      </w:r>
    </w:p>
  </w:endnote>
  <w:endnote w:type="continuationSeparator" w:id="0">
    <w:p w14:paraId="11BAECF9" w14:textId="77777777" w:rsidR="005000ED" w:rsidRDefault="005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408A" w14:textId="77777777" w:rsidR="005000ED" w:rsidRDefault="005000ED">
      <w:r>
        <w:separator/>
      </w:r>
    </w:p>
  </w:footnote>
  <w:footnote w:type="continuationSeparator" w:id="0">
    <w:p w14:paraId="70FE3EB3" w14:textId="77777777" w:rsidR="005000ED" w:rsidRDefault="005000ED">
      <w:r>
        <w:continuationSeparator/>
      </w:r>
    </w:p>
  </w:footnote>
  <w:footnote w:id="1">
    <w:p w14:paraId="66EDB5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154F27"/>
    <w:rsid w:val="00170DC4"/>
    <w:rsid w:val="001E5360"/>
    <w:rsid w:val="0021256F"/>
    <w:rsid w:val="00223EB3"/>
    <w:rsid w:val="0031532C"/>
    <w:rsid w:val="00327713"/>
    <w:rsid w:val="00362AB0"/>
    <w:rsid w:val="003F5DA2"/>
    <w:rsid w:val="005000ED"/>
    <w:rsid w:val="00512982"/>
    <w:rsid w:val="00526D47"/>
    <w:rsid w:val="0055255D"/>
    <w:rsid w:val="005C219A"/>
    <w:rsid w:val="006847E2"/>
    <w:rsid w:val="007553A2"/>
    <w:rsid w:val="008406ED"/>
    <w:rsid w:val="008614B3"/>
    <w:rsid w:val="009A27D5"/>
    <w:rsid w:val="00A416D3"/>
    <w:rsid w:val="00B411DB"/>
    <w:rsid w:val="00BA3203"/>
    <w:rsid w:val="00C15D3B"/>
    <w:rsid w:val="00C50B27"/>
    <w:rsid w:val="00CA7D64"/>
    <w:rsid w:val="00CC247F"/>
    <w:rsid w:val="00D00500"/>
    <w:rsid w:val="00D05C79"/>
    <w:rsid w:val="00DC1BF5"/>
    <w:rsid w:val="00E7045E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EBD2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8D11-FE2B-47A5-BA59-FBC35DECCA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ab4446-0c7f-4ece-836c-d13be2bc0f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130</TotalTime>
  <Pages>2</Pages>
  <Words>355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7</cp:revision>
  <cp:lastPrinted>2012-04-25T08:21:00Z</cp:lastPrinted>
  <dcterms:created xsi:type="dcterms:W3CDTF">2024-05-03T16:18:00Z</dcterms:created>
  <dcterms:modified xsi:type="dcterms:W3CDTF">2024-05-03T19:12:00Z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