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120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Kristýna Michalíková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20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firemních benefitů za životní standard zaměstnanců ve vybraných společnostech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20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573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847E2" w:rsidRPr="00C50B27" w:rsidRDefault="006120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20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120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práce vysvětluje autorka, jak její téma souvisí se sociální pedagogikou, tedy se studovaným oborem. </w:t>
            </w:r>
          </w:p>
          <w:p w:rsidR="00B411DB" w:rsidRPr="00C50B27" w:rsidRDefault="006120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využila autorka velké množství zahraničních zdrojů, což je pozitivní. Praktická část je ve formě kvantitativního šetření, které je zaměřeno na konkrétní organizaci a která využije výsledků pro další zlepšení svého fungování v oblasti péče o zaměstnance. V práci chybí diskuse, což lze omluvit její specifičností.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120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Byly výsledky ve vámi zvolené firmě zahrnuty do péče o zaměstnance?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D45D6">
              <w:rPr>
                <w:sz w:val="22"/>
                <w:szCs w:val="22"/>
              </w:rPr>
              <w:t xml:space="preserve"> 12. dubna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150" w:rsidRDefault="00061150">
      <w:r>
        <w:separator/>
      </w:r>
    </w:p>
  </w:endnote>
  <w:endnote w:type="continuationSeparator" w:id="0">
    <w:p w:rsidR="00061150" w:rsidRDefault="0006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150" w:rsidRDefault="00061150">
      <w:r>
        <w:separator/>
      </w:r>
    </w:p>
  </w:footnote>
  <w:footnote w:type="continuationSeparator" w:id="0">
    <w:p w:rsidR="00061150" w:rsidRDefault="0006115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D8"/>
    <w:rsid w:val="00061150"/>
    <w:rsid w:val="00362AB0"/>
    <w:rsid w:val="003F5DA2"/>
    <w:rsid w:val="00512982"/>
    <w:rsid w:val="00514664"/>
    <w:rsid w:val="00526D47"/>
    <w:rsid w:val="0055255D"/>
    <w:rsid w:val="005C219A"/>
    <w:rsid w:val="005D45D6"/>
    <w:rsid w:val="0061204B"/>
    <w:rsid w:val="006847E2"/>
    <w:rsid w:val="0070056B"/>
    <w:rsid w:val="008573CC"/>
    <w:rsid w:val="00A74AC5"/>
    <w:rsid w:val="00B411DB"/>
    <w:rsid w:val="00BA3203"/>
    <w:rsid w:val="00BF6DD8"/>
    <w:rsid w:val="00C25BFC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C644C-86E7-4574-A7FF-1EB0FB5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(2).dot</Template>
  <TotalTime>1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4</cp:revision>
  <cp:lastPrinted>2012-04-25T08:21:00Z</cp:lastPrinted>
  <dcterms:created xsi:type="dcterms:W3CDTF">2024-04-18T08:40:00Z</dcterms:created>
  <dcterms:modified xsi:type="dcterms:W3CDTF">2024-04-19T08:00:00Z</dcterms:modified>
</cp:coreProperties>
</file>