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A363C7" w:rsidRDefault="00A363C7" w:rsidP="001A0075">
            <w:pPr>
              <w:rPr>
                <w:b/>
                <w:sz w:val="22"/>
                <w:szCs w:val="22"/>
              </w:rPr>
            </w:pPr>
            <w:r w:rsidRPr="00A363C7">
              <w:rPr>
                <w:b/>
                <w:sz w:val="22"/>
                <w:szCs w:val="22"/>
              </w:rPr>
              <w:t xml:space="preserve">Bc. </w:t>
            </w:r>
            <w:r w:rsidR="001A0075">
              <w:rPr>
                <w:b/>
                <w:sz w:val="22"/>
                <w:szCs w:val="22"/>
              </w:rPr>
              <w:t xml:space="preserve">Tereza </w:t>
            </w:r>
            <w:proofErr w:type="spellStart"/>
            <w:r w:rsidR="001A0075">
              <w:rPr>
                <w:b/>
                <w:sz w:val="22"/>
                <w:szCs w:val="22"/>
              </w:rPr>
              <w:t>Tihlaříková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82D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Riziková hra pohledem rodičů dětí předškolního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33F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B33F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33F47" w:rsidP="00482D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225D52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482DAF" w:rsidP="00225D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se věnuje originálnímu tématu rizikové hry dětí. Volbu tématu velmi oceňuji, neboť v českém prostředí je téma dosud zcela nepropracováno, není mu věnována pozornost ani teoreticky, natož výzkumně.</w:t>
            </w:r>
          </w:p>
          <w:p w:rsidR="00B411DB" w:rsidRDefault="00482DAF" w:rsidP="00225D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je </w:t>
            </w:r>
            <w:r w:rsidR="00C90447">
              <w:rPr>
                <w:sz w:val="22"/>
                <w:szCs w:val="22"/>
              </w:rPr>
              <w:t>výborně</w:t>
            </w:r>
            <w:r>
              <w:rPr>
                <w:sz w:val="22"/>
                <w:szCs w:val="22"/>
              </w:rPr>
              <w:t xml:space="preserve"> zpracovaná. Východisko tvoří role hry v životě dítěte jako taková, na což autorka strukturovaně navazuje ústředním tématem rizikové hry. Kapitolu 2 považuji za vysoce přínosnou a pro české prostředí ji doporučuji </w:t>
            </w:r>
            <w:r w:rsidR="00027C15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publikovat – autorka zde předkládá konceptualizaci rizikové hry, seznamuje s druhy rizikové hry, jejím významem a možnostmi její podpory.</w:t>
            </w:r>
            <w:r w:rsidR="00225D52">
              <w:rPr>
                <w:sz w:val="22"/>
                <w:szCs w:val="22"/>
              </w:rPr>
              <w:t xml:space="preserve"> Autorka čerpá převážně ze zahraniční literatury, což je velmi cenné (</w:t>
            </w:r>
            <w:r w:rsidR="00C90447">
              <w:rPr>
                <w:sz w:val="22"/>
                <w:szCs w:val="22"/>
              </w:rPr>
              <w:t xml:space="preserve">celkem </w:t>
            </w:r>
            <w:r w:rsidR="00225D52">
              <w:rPr>
                <w:sz w:val="22"/>
                <w:szCs w:val="22"/>
              </w:rPr>
              <w:t xml:space="preserve">69 </w:t>
            </w:r>
            <w:r w:rsidR="00C90447">
              <w:rPr>
                <w:sz w:val="22"/>
                <w:szCs w:val="22"/>
              </w:rPr>
              <w:t xml:space="preserve">použitých </w:t>
            </w:r>
            <w:r w:rsidR="00225D52">
              <w:rPr>
                <w:sz w:val="22"/>
                <w:szCs w:val="22"/>
              </w:rPr>
              <w:t>odborných zdrojů, z toho 40 zahraničních).</w:t>
            </w:r>
          </w:p>
          <w:p w:rsidR="00B411DB" w:rsidRDefault="00482DAF" w:rsidP="00225D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předkládá výzkum mapující vnímání rizikové hry dětí předškolního věku z pohledu rodičů. Výzkumný problém vychází z předložených teoretických východisek. Výzkumné otázky jsou nosné, logicky strukturované</w:t>
            </w:r>
            <w:r w:rsidR="007E0430">
              <w:rPr>
                <w:sz w:val="22"/>
                <w:szCs w:val="22"/>
              </w:rPr>
              <w:t>, autorka se zaměřuje na vnímání míry</w:t>
            </w:r>
            <w:r w:rsidR="00027C15">
              <w:rPr>
                <w:sz w:val="22"/>
                <w:szCs w:val="22"/>
              </w:rPr>
              <w:t xml:space="preserve"> rizika v </w:t>
            </w:r>
            <w:r w:rsidR="007E0430">
              <w:rPr>
                <w:sz w:val="22"/>
                <w:szCs w:val="22"/>
              </w:rPr>
              <w:t>jednotlivých kategorií</w:t>
            </w:r>
            <w:r w:rsidR="00027C15">
              <w:rPr>
                <w:sz w:val="22"/>
                <w:szCs w:val="22"/>
              </w:rPr>
              <w:t xml:space="preserve">ch </w:t>
            </w:r>
            <w:r w:rsidR="007E0430">
              <w:rPr>
                <w:sz w:val="22"/>
                <w:szCs w:val="22"/>
              </w:rPr>
              <w:t>rizikových situací, míst pro hru, zjišťuje přínosy rizikové hry z pohledu rodičů a míru kontroly ze strany</w:t>
            </w:r>
            <w:r w:rsidR="00241993">
              <w:rPr>
                <w:sz w:val="22"/>
                <w:szCs w:val="22"/>
              </w:rPr>
              <w:t xml:space="preserve"> rodičů. Výzkum je kvantitativně orientovaný</w:t>
            </w:r>
            <w:r w:rsidR="007E0430">
              <w:rPr>
                <w:sz w:val="22"/>
                <w:szCs w:val="22"/>
              </w:rPr>
              <w:t xml:space="preserve">, oceňuji </w:t>
            </w:r>
            <w:r w:rsidR="00241993">
              <w:rPr>
                <w:sz w:val="22"/>
                <w:szCs w:val="22"/>
              </w:rPr>
              <w:t>zkonstruovaný</w:t>
            </w:r>
            <w:r w:rsidR="00241993">
              <w:rPr>
                <w:sz w:val="22"/>
                <w:szCs w:val="22"/>
              </w:rPr>
              <w:t xml:space="preserve"> </w:t>
            </w:r>
            <w:r w:rsidR="007E0430">
              <w:rPr>
                <w:sz w:val="22"/>
                <w:szCs w:val="22"/>
              </w:rPr>
              <w:t>dotazník</w:t>
            </w:r>
            <w:r w:rsidR="007E0430">
              <w:rPr>
                <w:sz w:val="22"/>
                <w:szCs w:val="22"/>
              </w:rPr>
              <w:t xml:space="preserve"> </w:t>
            </w:r>
            <w:r w:rsidR="00241993">
              <w:rPr>
                <w:sz w:val="22"/>
                <w:szCs w:val="22"/>
              </w:rPr>
              <w:t xml:space="preserve">vycházející z </w:t>
            </w:r>
            <w:r w:rsidR="007E0430">
              <w:rPr>
                <w:sz w:val="22"/>
                <w:szCs w:val="22"/>
              </w:rPr>
              <w:t xml:space="preserve">několika </w:t>
            </w:r>
            <w:r w:rsidR="00241993">
              <w:rPr>
                <w:sz w:val="22"/>
                <w:szCs w:val="22"/>
              </w:rPr>
              <w:t xml:space="preserve">významných standardizovaných </w:t>
            </w:r>
            <w:r w:rsidR="007E0430">
              <w:rPr>
                <w:sz w:val="22"/>
                <w:szCs w:val="22"/>
              </w:rPr>
              <w:t xml:space="preserve">zahraničních </w:t>
            </w:r>
            <w:r w:rsidR="00241993">
              <w:rPr>
                <w:sz w:val="22"/>
                <w:szCs w:val="22"/>
              </w:rPr>
              <w:t>dotazníků. Autorka položky dotazníku přehledně vztahuje k výzkumným otázkám. Data jsou zpracována popisně</w:t>
            </w:r>
            <w:r w:rsidR="00C90447">
              <w:rPr>
                <w:sz w:val="22"/>
                <w:szCs w:val="22"/>
              </w:rPr>
              <w:t>, což je vzhledem k novému tématu žádoucí</w:t>
            </w:r>
            <w:r w:rsidR="00241993">
              <w:rPr>
                <w:sz w:val="22"/>
                <w:szCs w:val="22"/>
              </w:rPr>
              <w:t xml:space="preserve">. Analýza je podrobná a </w:t>
            </w:r>
            <w:r w:rsidR="00027C15">
              <w:rPr>
                <w:sz w:val="22"/>
                <w:szCs w:val="22"/>
              </w:rPr>
              <w:t>přehledná. Interpretace dat je výstiž</w:t>
            </w:r>
            <w:r w:rsidR="00225D52">
              <w:rPr>
                <w:sz w:val="22"/>
                <w:szCs w:val="22"/>
              </w:rPr>
              <w:t>ná, autorka prokazuje schopnost velmi dobré analýzy i syntézy zjištěných skutečností, odborně a výstižně popisuje vztahy mezi dílčími výsledky. Velmi také oceňuji diskuzi, která mj. poukazuje na výbornou orientaci autorky v tématu.</w:t>
            </w:r>
          </w:p>
          <w:p w:rsidR="00B411DB" w:rsidRPr="00C50B27" w:rsidRDefault="00225D52" w:rsidP="00C904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hodnotím jako </w:t>
            </w:r>
            <w:r w:rsidRPr="00C90447">
              <w:rPr>
                <w:b/>
                <w:sz w:val="22"/>
                <w:szCs w:val="22"/>
              </w:rPr>
              <w:t>výborně zpracovanou</w:t>
            </w:r>
            <w:r>
              <w:rPr>
                <w:sz w:val="22"/>
                <w:szCs w:val="22"/>
              </w:rPr>
              <w:t>, kvalitou zpracování i obsahem na vysoké úrovni. Studentka ke zpracování práce přistupovala po celou dobu velmi zodpovědně</w:t>
            </w:r>
            <w:r w:rsidR="00C90447">
              <w:rPr>
                <w:sz w:val="22"/>
                <w:szCs w:val="22"/>
              </w:rPr>
              <w:t xml:space="preserve">. </w:t>
            </w:r>
            <w:r w:rsidR="00C90447" w:rsidRPr="00C90447">
              <w:rPr>
                <w:b/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90447" w:rsidRDefault="00B411DB" w:rsidP="00C90447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C90447">
              <w:rPr>
                <w:sz w:val="22"/>
                <w:szCs w:val="22"/>
              </w:rPr>
              <w:t xml:space="preserve"> -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90447">
              <w:rPr>
                <w:sz w:val="22"/>
                <w:szCs w:val="22"/>
              </w:rPr>
              <w:t xml:space="preserve"> 23</w:t>
            </w:r>
            <w:bookmarkStart w:id="0" w:name="_GoBack"/>
            <w:bookmarkEnd w:id="0"/>
            <w:r w:rsidR="00B33F47">
              <w:rPr>
                <w:sz w:val="22"/>
                <w:szCs w:val="22"/>
              </w:rPr>
              <w:t>. 04.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33F47">
              <w:rPr>
                <w:sz w:val="22"/>
                <w:szCs w:val="22"/>
              </w:rPr>
              <w:t xml:space="preserve"> Eliška Suchánková,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15F" w:rsidRDefault="004B315F">
      <w:r>
        <w:separator/>
      </w:r>
    </w:p>
  </w:endnote>
  <w:endnote w:type="continuationSeparator" w:id="0">
    <w:p w:rsidR="004B315F" w:rsidRDefault="004B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15F" w:rsidRDefault="004B315F">
      <w:r>
        <w:separator/>
      </w:r>
    </w:p>
  </w:footnote>
  <w:footnote w:type="continuationSeparator" w:id="0">
    <w:p w:rsidR="004B315F" w:rsidRDefault="004B315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C7E"/>
    <w:rsid w:val="00027C15"/>
    <w:rsid w:val="001A0075"/>
    <w:rsid w:val="00225D52"/>
    <w:rsid w:val="00241993"/>
    <w:rsid w:val="00362AB0"/>
    <w:rsid w:val="003F5DA2"/>
    <w:rsid w:val="00482DAF"/>
    <w:rsid w:val="004B315F"/>
    <w:rsid w:val="00512982"/>
    <w:rsid w:val="00514664"/>
    <w:rsid w:val="00526D47"/>
    <w:rsid w:val="0055255D"/>
    <w:rsid w:val="005C219A"/>
    <w:rsid w:val="005E5C7E"/>
    <w:rsid w:val="006847E2"/>
    <w:rsid w:val="0070056B"/>
    <w:rsid w:val="007E0430"/>
    <w:rsid w:val="00825608"/>
    <w:rsid w:val="00A363C7"/>
    <w:rsid w:val="00A36DE0"/>
    <w:rsid w:val="00A72E5D"/>
    <w:rsid w:val="00AD3E18"/>
    <w:rsid w:val="00B109C4"/>
    <w:rsid w:val="00B33F47"/>
    <w:rsid w:val="00B411DB"/>
    <w:rsid w:val="00BA3203"/>
    <w:rsid w:val="00C50B27"/>
    <w:rsid w:val="00C90447"/>
    <w:rsid w:val="00CC557C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DD2323"/>
  <w15:chartTrackingRefBased/>
  <w15:docId w15:val="{1823E407-482A-4A71-9AD8-31B89660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BPDP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1187</TotalTime>
  <Pages>2</Pages>
  <Words>480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Eliška Suchánková</dc:creator>
  <cp:keywords/>
  <cp:lastModifiedBy>Eliška Suchánková</cp:lastModifiedBy>
  <cp:revision>5</cp:revision>
  <cp:lastPrinted>2012-04-25T08:21:00Z</cp:lastPrinted>
  <dcterms:created xsi:type="dcterms:W3CDTF">2024-04-25T11:42:00Z</dcterms:created>
  <dcterms:modified xsi:type="dcterms:W3CDTF">2024-04-26T07:29:00Z</dcterms:modified>
</cp:coreProperties>
</file>