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73C75B6B" w14:textId="77777777" w:rsidTr="00C50B27">
        <w:tc>
          <w:tcPr>
            <w:tcW w:w="9828" w:type="dxa"/>
            <w:gridSpan w:val="9"/>
          </w:tcPr>
          <w:p w14:paraId="16B9DFB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7180E649" w14:textId="77777777" w:rsidTr="00C50B27">
        <w:tc>
          <w:tcPr>
            <w:tcW w:w="2808" w:type="dxa"/>
          </w:tcPr>
          <w:p w14:paraId="420B1B1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3F1A5D7A" w14:textId="5BD5FEA5" w:rsidR="006847E2" w:rsidRPr="00C50B27" w:rsidRDefault="00F927FC" w:rsidP="00B87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B87266">
              <w:rPr>
                <w:sz w:val="22"/>
                <w:szCs w:val="22"/>
              </w:rPr>
              <w:t xml:space="preserve">Lada </w:t>
            </w:r>
            <w:r w:rsidR="00C807F9">
              <w:rPr>
                <w:sz w:val="22"/>
                <w:szCs w:val="22"/>
              </w:rPr>
              <w:t>K</w:t>
            </w:r>
            <w:r w:rsidR="00397CF4">
              <w:rPr>
                <w:sz w:val="22"/>
                <w:szCs w:val="22"/>
              </w:rPr>
              <w:t xml:space="preserve">ouřilová </w:t>
            </w:r>
          </w:p>
        </w:tc>
      </w:tr>
      <w:tr w:rsidR="006847E2" w:rsidRPr="00C50B27" w14:paraId="2DD75E2B" w14:textId="77777777" w:rsidTr="00C50B27">
        <w:tc>
          <w:tcPr>
            <w:tcW w:w="2808" w:type="dxa"/>
          </w:tcPr>
          <w:p w14:paraId="790F7DF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6260923F" w14:textId="3C21A4D7" w:rsidR="006847E2" w:rsidRPr="00C50B27" w:rsidRDefault="00397CF4" w:rsidP="00F927FC">
            <w:pPr>
              <w:rPr>
                <w:sz w:val="22"/>
                <w:szCs w:val="22"/>
              </w:rPr>
            </w:pPr>
            <w:r>
              <w:t>Spolupráce asistentů pedagoga a učitelů na základních školách</w:t>
            </w:r>
          </w:p>
        </w:tc>
      </w:tr>
      <w:tr w:rsidR="006847E2" w:rsidRPr="00C50B27" w14:paraId="2270ACC9" w14:textId="77777777" w:rsidTr="00C50B27">
        <w:tc>
          <w:tcPr>
            <w:tcW w:w="2808" w:type="dxa"/>
          </w:tcPr>
          <w:p w14:paraId="3A4464F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6CE18322" w14:textId="5B09B72B" w:rsidR="006847E2" w:rsidRPr="00C50B27" w:rsidRDefault="00F927FC" w:rsidP="00F9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Iva Staňková, Ph.D.</w:t>
            </w:r>
          </w:p>
        </w:tc>
      </w:tr>
      <w:tr w:rsidR="006847E2" w:rsidRPr="00C50B27" w14:paraId="4816D5A7" w14:textId="77777777" w:rsidTr="00C50B27">
        <w:tc>
          <w:tcPr>
            <w:tcW w:w="2808" w:type="dxa"/>
          </w:tcPr>
          <w:p w14:paraId="57A15131" w14:textId="0883C4CB" w:rsidR="006847E2" w:rsidRPr="00C50B27" w:rsidRDefault="00653B1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62B4AB27" w14:textId="0503498B" w:rsidR="006847E2" w:rsidRPr="00C50B27" w:rsidRDefault="00F927F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3B0A4D36" w14:textId="77777777" w:rsidTr="00C50B27">
        <w:tc>
          <w:tcPr>
            <w:tcW w:w="2808" w:type="dxa"/>
          </w:tcPr>
          <w:p w14:paraId="2F0F436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7798C6AA" w14:textId="425E1560" w:rsidR="006847E2" w:rsidRPr="00C50B27" w:rsidRDefault="00A22B29" w:rsidP="00A22B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55B37248" w14:textId="77777777" w:rsidTr="00C50B27">
        <w:tc>
          <w:tcPr>
            <w:tcW w:w="2808" w:type="dxa"/>
            <w:vAlign w:val="center"/>
          </w:tcPr>
          <w:p w14:paraId="1540E85C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761EDFCB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197C6ECD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4A4007D5" w14:textId="77777777" w:rsidTr="00C50B27">
        <w:tc>
          <w:tcPr>
            <w:tcW w:w="9828" w:type="dxa"/>
            <w:gridSpan w:val="9"/>
            <w:shd w:val="clear" w:color="auto" w:fill="A6A6A6"/>
          </w:tcPr>
          <w:p w14:paraId="60341CC1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0831EBD9" w14:textId="77777777" w:rsidTr="00C50B27">
        <w:tc>
          <w:tcPr>
            <w:tcW w:w="6791" w:type="dxa"/>
            <w:gridSpan w:val="3"/>
          </w:tcPr>
          <w:p w14:paraId="1579498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69077186" w14:textId="6070513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D9B109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0D7AAA6" w14:textId="41B5399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CBA7494" w14:textId="7B748F9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817162C" w14:textId="4AE62DB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8BA8FF7" w14:textId="60B9971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A992190" w14:textId="77777777" w:rsidTr="00C50B27">
        <w:tc>
          <w:tcPr>
            <w:tcW w:w="6791" w:type="dxa"/>
            <w:gridSpan w:val="3"/>
          </w:tcPr>
          <w:p w14:paraId="7E3193A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4EF9A9B5" w14:textId="4FE89D9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F0685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3DF6E14" w14:textId="2FCFB34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D8ED001" w14:textId="223D96D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ACE8EEE" w14:textId="052CC99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14E0EC3" w14:textId="29F3B32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EB4E323" w14:textId="77777777" w:rsidTr="00C50B27">
        <w:tc>
          <w:tcPr>
            <w:tcW w:w="6791" w:type="dxa"/>
            <w:gridSpan w:val="3"/>
          </w:tcPr>
          <w:p w14:paraId="1FA9592C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ECEA7E1" w14:textId="4E1DA57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90B33B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DCC9AB2" w14:textId="0329301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D5791FB" w14:textId="333B409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3881290" w14:textId="7A769B9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63D09FC" w14:textId="4144762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29A8683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6C7A8057" w14:textId="27E6DE06" w:rsidR="006847E2" w:rsidRPr="00C50B27" w:rsidRDefault="00744D23" w:rsidP="00C50B2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T</w:t>
            </w:r>
            <w:r w:rsidR="005C219A" w:rsidRPr="00C50B27">
              <w:rPr>
                <w:b/>
                <w:color w:val="FFFFFF"/>
                <w:sz w:val="22"/>
                <w:szCs w:val="22"/>
              </w:rPr>
              <w:t xml:space="preserve">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4B5DCB3D" w14:textId="77777777" w:rsidTr="00C50B27">
        <w:tc>
          <w:tcPr>
            <w:tcW w:w="6791" w:type="dxa"/>
            <w:gridSpan w:val="3"/>
          </w:tcPr>
          <w:p w14:paraId="6D2721A2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11424016" w14:textId="7E44F2B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5A145C3" w14:textId="7753098B" w:rsidR="006847E2" w:rsidRPr="00C50B27" w:rsidRDefault="00F1014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6FE2568" w14:textId="7BE16FB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EEDB8E8" w14:textId="631370F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0DB89F9" w14:textId="7C6252E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14912A9" w14:textId="5E263F9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59BB712" w14:textId="77777777" w:rsidTr="00C50B27">
        <w:tc>
          <w:tcPr>
            <w:tcW w:w="6791" w:type="dxa"/>
            <w:gridSpan w:val="3"/>
          </w:tcPr>
          <w:p w14:paraId="684AC7F0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17E527CB" w14:textId="5EE05EC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D3455E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BD0AA34" w14:textId="16C2011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F1E6F92" w14:textId="1277BE0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DAB166C" w14:textId="6D63386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787F3AA" w14:textId="609FCC0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2A7DDEBF" w14:textId="77777777" w:rsidTr="00C50B27">
        <w:tc>
          <w:tcPr>
            <w:tcW w:w="6791" w:type="dxa"/>
            <w:gridSpan w:val="3"/>
          </w:tcPr>
          <w:p w14:paraId="31CB0030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53D2F253" w14:textId="0AA3A9A5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EA73F87" w14:textId="17F0B7FA" w:rsidR="005C219A" w:rsidRPr="00C50B27" w:rsidRDefault="00F1014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13D1507" w14:textId="0F632DF8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F5C9878" w14:textId="7357E5E8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51EECA" w14:textId="4D69EA8C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84281E3" w14:textId="43AFE17A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0B20D967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39D713D6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0FCDFBE2" w14:textId="77777777" w:rsidTr="00C50B27">
        <w:tc>
          <w:tcPr>
            <w:tcW w:w="6791" w:type="dxa"/>
            <w:gridSpan w:val="3"/>
          </w:tcPr>
          <w:p w14:paraId="06410409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074488EB" w14:textId="3A97D28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B4542F6" w14:textId="45D267A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B26BBEB" w14:textId="4D314D24" w:rsidR="0055255D" w:rsidRPr="00C50B27" w:rsidRDefault="002174A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8041D94" w14:textId="2DAFBE2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0EFB698" w14:textId="5FB13E4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73CBA91" w14:textId="0E1BE87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08999A7B" w14:textId="77777777" w:rsidTr="00C50B27">
        <w:tc>
          <w:tcPr>
            <w:tcW w:w="6791" w:type="dxa"/>
            <w:gridSpan w:val="3"/>
          </w:tcPr>
          <w:p w14:paraId="6C44D136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71AE2BB" w14:textId="779A4B2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D78D8CE" w14:textId="4B42CE7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0222B82" w14:textId="10B5E3A2" w:rsidR="0055255D" w:rsidRPr="00C50B27" w:rsidRDefault="00F1014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9EBD772" w14:textId="336CABF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7B4F340" w14:textId="3DBA697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3E4B8FD" w14:textId="1CECA67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9A4759D" w14:textId="77777777" w:rsidTr="00C50B27">
        <w:tc>
          <w:tcPr>
            <w:tcW w:w="6791" w:type="dxa"/>
            <w:gridSpan w:val="3"/>
          </w:tcPr>
          <w:p w14:paraId="07C808A0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1FFF8E7C" w14:textId="1B55D3A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A09F2E8" w14:textId="3B7966A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B8692C" w14:textId="78ACCE20" w:rsidR="0055255D" w:rsidRPr="00C50B27" w:rsidRDefault="00F1014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FA7B458" w14:textId="71576BC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FBE7B60" w14:textId="29EC828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98FB877" w14:textId="46A458B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657629BD" w14:textId="77777777" w:rsidTr="00C50B27">
        <w:tc>
          <w:tcPr>
            <w:tcW w:w="6791" w:type="dxa"/>
            <w:gridSpan w:val="3"/>
          </w:tcPr>
          <w:p w14:paraId="7540CD57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5212837B" w14:textId="54E61F8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B4AEFB5" w14:textId="511CAB4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DACD6A" w14:textId="53E2B434" w:rsidR="0055255D" w:rsidRPr="00C50B27" w:rsidRDefault="00B3612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9075379" w14:textId="225A1DA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919F516" w14:textId="1A469F4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3DC4CAB" w14:textId="27559BC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6EC7C08" w14:textId="77777777" w:rsidTr="00B411DB">
        <w:tc>
          <w:tcPr>
            <w:tcW w:w="9828" w:type="dxa"/>
            <w:gridSpan w:val="9"/>
            <w:shd w:val="clear" w:color="auto" w:fill="A6A6A6"/>
          </w:tcPr>
          <w:p w14:paraId="012C2DFA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09DED17D" w14:textId="77777777" w:rsidTr="00C50B27">
        <w:tc>
          <w:tcPr>
            <w:tcW w:w="6791" w:type="dxa"/>
            <w:gridSpan w:val="3"/>
          </w:tcPr>
          <w:p w14:paraId="095EF8D5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1B7CABA8" w14:textId="680CB5D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8D20491" w14:textId="595E2DAB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C05F72B" w14:textId="750C380C" w:rsidR="00B411DB" w:rsidRPr="00C50B27" w:rsidRDefault="002174A5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BE80F91" w14:textId="7E3D2ADE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0A9EEDD" w14:textId="0AE7EB5E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23D6F2D" w14:textId="1B544501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83EC743" w14:textId="77777777" w:rsidTr="00C50B27">
        <w:tc>
          <w:tcPr>
            <w:tcW w:w="6791" w:type="dxa"/>
            <w:gridSpan w:val="3"/>
          </w:tcPr>
          <w:p w14:paraId="44176E78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51F5DC0F" w14:textId="4AA8F03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007FA46" w14:textId="0D0AE43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D192C91" w14:textId="7255AB69" w:rsidR="00B411DB" w:rsidRPr="00C50B27" w:rsidRDefault="002174A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9CF880C" w14:textId="5E91A82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9A3183D" w14:textId="7674168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0E5BADF" w14:textId="73ED6CC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5537DC2" w14:textId="77777777" w:rsidTr="00C50B27">
        <w:tc>
          <w:tcPr>
            <w:tcW w:w="6791" w:type="dxa"/>
            <w:gridSpan w:val="3"/>
          </w:tcPr>
          <w:p w14:paraId="1B6F55C5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193A26E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6F4536C" w14:textId="10B8C6E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63143B4" w14:textId="309CF6E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AFF38B0" w14:textId="0D7DDD3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C2EB225" w14:textId="4775CE7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675192D" w14:textId="461FA7D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B09E3DA" w14:textId="77777777" w:rsidTr="00C50B27">
        <w:tc>
          <w:tcPr>
            <w:tcW w:w="9828" w:type="dxa"/>
            <w:gridSpan w:val="9"/>
          </w:tcPr>
          <w:p w14:paraId="7F0C4DF8" w14:textId="77777777" w:rsidR="00B411DB" w:rsidRPr="001842C8" w:rsidRDefault="00B411DB" w:rsidP="00362AB0">
            <w:pPr>
              <w:rPr>
                <w:b/>
                <w:sz w:val="22"/>
                <w:szCs w:val="22"/>
              </w:rPr>
            </w:pPr>
            <w:r w:rsidRPr="001842C8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1086FE68" w14:textId="77777777" w:rsidR="00653B13" w:rsidRPr="001842C8" w:rsidRDefault="00653B13" w:rsidP="00362AB0">
            <w:pPr>
              <w:rPr>
                <w:sz w:val="22"/>
                <w:szCs w:val="22"/>
              </w:rPr>
            </w:pPr>
          </w:p>
          <w:p w14:paraId="6A24A1FD" w14:textId="77777777" w:rsidR="00653B13" w:rsidRPr="001842C8" w:rsidRDefault="00653B13" w:rsidP="00362AB0">
            <w:pPr>
              <w:rPr>
                <w:sz w:val="22"/>
                <w:szCs w:val="22"/>
              </w:rPr>
            </w:pPr>
            <w:r w:rsidRPr="001842C8">
              <w:rPr>
                <w:sz w:val="22"/>
                <w:szCs w:val="22"/>
              </w:rPr>
              <w:t xml:space="preserve">Silné stránky: </w:t>
            </w:r>
          </w:p>
          <w:p w14:paraId="161822C6" w14:textId="2E5BF157" w:rsidR="00B411DB" w:rsidRPr="001842C8" w:rsidRDefault="001842C8" w:rsidP="00653B1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1842C8">
              <w:rPr>
                <w:sz w:val="22"/>
                <w:szCs w:val="22"/>
              </w:rPr>
              <w:t>Téma úzce spjaté se studovaným oborem, avšak častěji zpracováváno v závěrečných pracích.</w:t>
            </w:r>
          </w:p>
          <w:p w14:paraId="36FACD30" w14:textId="41D57BFA" w:rsidR="00B411DB" w:rsidRDefault="00B87266" w:rsidP="00135F9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B87266">
              <w:rPr>
                <w:sz w:val="22"/>
                <w:szCs w:val="22"/>
              </w:rPr>
              <w:t>Kvituji práci s odbornými zdroji</w:t>
            </w:r>
            <w:r w:rsidR="001842C8">
              <w:rPr>
                <w:sz w:val="22"/>
                <w:szCs w:val="22"/>
              </w:rPr>
              <w:t xml:space="preserve"> a</w:t>
            </w:r>
            <w:r w:rsidRPr="00B87266">
              <w:rPr>
                <w:sz w:val="22"/>
                <w:szCs w:val="22"/>
              </w:rPr>
              <w:t xml:space="preserve"> </w:t>
            </w:r>
            <w:r w:rsidR="00801D62">
              <w:rPr>
                <w:sz w:val="22"/>
                <w:szCs w:val="22"/>
              </w:rPr>
              <w:t xml:space="preserve">místy </w:t>
            </w:r>
            <w:r w:rsidRPr="00B87266">
              <w:rPr>
                <w:sz w:val="22"/>
                <w:szCs w:val="22"/>
              </w:rPr>
              <w:t xml:space="preserve">komparační charakter </w:t>
            </w:r>
            <w:r w:rsidR="001842C8">
              <w:rPr>
                <w:sz w:val="22"/>
                <w:szCs w:val="22"/>
              </w:rPr>
              <w:t>teoretické části práce.</w:t>
            </w:r>
          </w:p>
          <w:p w14:paraId="6B4F6C3D" w14:textId="2914B1C1" w:rsidR="001842C8" w:rsidRPr="00B87266" w:rsidRDefault="001842C8" w:rsidP="001842C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 podkapitolu 3.3 - </w:t>
            </w:r>
            <w:r w:rsidRPr="001842C8">
              <w:rPr>
                <w:i/>
                <w:sz w:val="22"/>
                <w:szCs w:val="22"/>
              </w:rPr>
              <w:t>Výzkumy zaměřující se na spolupráci asistenta pedagoga a učitele</w:t>
            </w:r>
            <w:r>
              <w:rPr>
                <w:sz w:val="22"/>
                <w:szCs w:val="22"/>
              </w:rPr>
              <w:t>.</w:t>
            </w:r>
          </w:p>
          <w:p w14:paraId="5AA7A6FE" w14:textId="07A55D57" w:rsidR="000245FF" w:rsidRDefault="000245FF" w:rsidP="00135F9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1842C8">
              <w:rPr>
                <w:sz w:val="22"/>
                <w:szCs w:val="22"/>
              </w:rPr>
              <w:t>Jasný výzkumný desig</w:t>
            </w:r>
            <w:r w:rsidR="001842C8" w:rsidRPr="001842C8">
              <w:rPr>
                <w:sz w:val="22"/>
                <w:szCs w:val="22"/>
              </w:rPr>
              <w:t>n, cíle, VO.</w:t>
            </w:r>
          </w:p>
          <w:p w14:paraId="6DFA8315" w14:textId="449EABC0" w:rsidR="004B519B" w:rsidRPr="001842C8" w:rsidRDefault="004B519B" w:rsidP="00135F9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zkoumání oboustranného pohledu aktérů na spolupráci.</w:t>
            </w:r>
          </w:p>
          <w:p w14:paraId="2077871B" w14:textId="77777777" w:rsidR="001842C8" w:rsidRPr="002174A5" w:rsidRDefault="001842C8" w:rsidP="001842C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174A5">
              <w:rPr>
                <w:sz w:val="22"/>
                <w:szCs w:val="22"/>
              </w:rPr>
              <w:t>Obdivuhodný počet respondentů (n=676).</w:t>
            </w:r>
          </w:p>
          <w:p w14:paraId="75E81B31" w14:textId="47BEF54C" w:rsidR="00194B97" w:rsidRPr="002174A5" w:rsidRDefault="00A312D0" w:rsidP="00135F9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174A5">
              <w:rPr>
                <w:sz w:val="22"/>
                <w:szCs w:val="22"/>
              </w:rPr>
              <w:t>Snaha o diskuzi dat.</w:t>
            </w:r>
          </w:p>
          <w:p w14:paraId="4E9E7A4F" w14:textId="77777777" w:rsidR="00B411DB" w:rsidRPr="00943502" w:rsidRDefault="00B411DB" w:rsidP="00362AB0">
            <w:pPr>
              <w:rPr>
                <w:color w:val="FF0000"/>
                <w:sz w:val="22"/>
                <w:szCs w:val="22"/>
              </w:rPr>
            </w:pPr>
          </w:p>
          <w:p w14:paraId="30C71AAB" w14:textId="7980D085" w:rsidR="00B411DB" w:rsidRPr="00F10145" w:rsidRDefault="00653B13" w:rsidP="00362AB0">
            <w:pPr>
              <w:rPr>
                <w:sz w:val="22"/>
                <w:szCs w:val="22"/>
              </w:rPr>
            </w:pPr>
            <w:r w:rsidRPr="00F10145">
              <w:rPr>
                <w:sz w:val="22"/>
                <w:szCs w:val="22"/>
              </w:rPr>
              <w:t>Slabé stránky:</w:t>
            </w:r>
          </w:p>
          <w:p w14:paraId="5795BEF5" w14:textId="51676BF4" w:rsidR="00653B13" w:rsidRPr="00F10145" w:rsidRDefault="00194B97" w:rsidP="00B8726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10145">
              <w:rPr>
                <w:sz w:val="22"/>
                <w:szCs w:val="22"/>
              </w:rPr>
              <w:t>Drobné formální</w:t>
            </w:r>
            <w:r w:rsidR="004B519B">
              <w:rPr>
                <w:sz w:val="22"/>
                <w:szCs w:val="22"/>
              </w:rPr>
              <w:t>, stylistické</w:t>
            </w:r>
            <w:r w:rsidRPr="00F10145">
              <w:rPr>
                <w:sz w:val="22"/>
                <w:szCs w:val="22"/>
              </w:rPr>
              <w:t xml:space="preserve"> </w:t>
            </w:r>
            <w:r w:rsidR="00B87266" w:rsidRPr="00F10145">
              <w:rPr>
                <w:sz w:val="22"/>
                <w:szCs w:val="22"/>
              </w:rPr>
              <w:t>i obsahové nedostatky (např. Zákon č. 82/2005 Sb., správně je rok 2015</w:t>
            </w:r>
            <w:r w:rsidR="002174A5">
              <w:rPr>
                <w:sz w:val="22"/>
                <w:szCs w:val="22"/>
              </w:rPr>
              <w:t>…atd</w:t>
            </w:r>
            <w:r w:rsidR="00B87266" w:rsidRPr="00F10145">
              <w:rPr>
                <w:sz w:val="22"/>
                <w:szCs w:val="22"/>
              </w:rPr>
              <w:t>).</w:t>
            </w:r>
          </w:p>
          <w:p w14:paraId="2786C3B5" w14:textId="3FB13E03" w:rsidR="00B87266" w:rsidRDefault="00F10145" w:rsidP="00B8726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10145">
              <w:rPr>
                <w:sz w:val="22"/>
                <w:szCs w:val="22"/>
              </w:rPr>
              <w:t xml:space="preserve">Výzkumné cíle nejsou </w:t>
            </w:r>
            <w:r w:rsidR="002174A5">
              <w:rPr>
                <w:sz w:val="22"/>
                <w:szCs w:val="22"/>
              </w:rPr>
              <w:t xml:space="preserve">nastaveny </w:t>
            </w:r>
            <w:r w:rsidRPr="00F10145">
              <w:rPr>
                <w:sz w:val="22"/>
                <w:szCs w:val="22"/>
              </w:rPr>
              <w:t>příliš ambiciózn</w:t>
            </w:r>
            <w:r w:rsidR="002174A5">
              <w:rPr>
                <w:sz w:val="22"/>
                <w:szCs w:val="22"/>
              </w:rPr>
              <w:t>ě</w:t>
            </w:r>
            <w:r w:rsidRPr="00F10145">
              <w:rPr>
                <w:sz w:val="22"/>
                <w:szCs w:val="22"/>
              </w:rPr>
              <w:t>.</w:t>
            </w:r>
          </w:p>
          <w:p w14:paraId="0DA4BD5A" w14:textId="601C0832" w:rsidR="00BD3832" w:rsidRPr="00F10145" w:rsidRDefault="00BD3832" w:rsidP="00B8726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Drobné metodologické nesrovnalosti.</w:t>
            </w:r>
          </w:p>
          <w:p w14:paraId="491A148D" w14:textId="3EF89023" w:rsidR="00B411DB" w:rsidRDefault="00F10145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10145">
              <w:rPr>
                <w:sz w:val="22"/>
                <w:szCs w:val="22"/>
              </w:rPr>
              <w:t>Ocenila bych, kdyby grafy týkající</w:t>
            </w:r>
            <w:bookmarkStart w:id="0" w:name="_GoBack"/>
            <w:bookmarkEnd w:id="0"/>
            <w:r w:rsidRPr="00F10145">
              <w:rPr>
                <w:sz w:val="22"/>
                <w:szCs w:val="22"/>
              </w:rPr>
              <w:t xml:space="preserve"> se stejných položek pro učitele a asistenty pedagoga byly zobrazeny komparačně</w:t>
            </w:r>
            <w:r w:rsidR="002174A5">
              <w:rPr>
                <w:sz w:val="22"/>
                <w:szCs w:val="22"/>
              </w:rPr>
              <w:t xml:space="preserve"> -</w:t>
            </w:r>
            <w:r w:rsidRPr="00F10145">
              <w:rPr>
                <w:sz w:val="22"/>
                <w:szCs w:val="22"/>
              </w:rPr>
              <w:t xml:space="preserve"> 2 v 1, n</w:t>
            </w:r>
            <w:r w:rsidR="002174A5">
              <w:rPr>
                <w:sz w:val="22"/>
                <w:szCs w:val="22"/>
              </w:rPr>
              <w:t>ikoli za každou skupinu samostatný graf.</w:t>
            </w:r>
            <w:r w:rsidRPr="00F10145">
              <w:rPr>
                <w:sz w:val="22"/>
                <w:szCs w:val="22"/>
              </w:rPr>
              <w:t xml:space="preserve">   </w:t>
            </w:r>
            <w:r w:rsidR="00194B97" w:rsidRPr="00F10145">
              <w:rPr>
                <w:sz w:val="22"/>
                <w:szCs w:val="22"/>
              </w:rPr>
              <w:t xml:space="preserve"> </w:t>
            </w:r>
          </w:p>
          <w:p w14:paraId="293E68C7" w14:textId="66307972" w:rsidR="00454834" w:rsidRPr="00F10145" w:rsidRDefault="00454834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Nepříliš obsáhlá doporučení do praxe.</w:t>
            </w:r>
          </w:p>
          <w:p w14:paraId="1D15DDE8" w14:textId="77777777" w:rsidR="00361805" w:rsidRPr="00F10145" w:rsidRDefault="00361805" w:rsidP="00361805">
            <w:pPr>
              <w:pStyle w:val="Odstavecseseznamem"/>
              <w:rPr>
                <w:sz w:val="22"/>
                <w:szCs w:val="22"/>
              </w:rPr>
            </w:pPr>
          </w:p>
          <w:p w14:paraId="5AC59CB9" w14:textId="77777777" w:rsidR="00361805" w:rsidRPr="002174A5" w:rsidRDefault="00361805" w:rsidP="00361805">
            <w:pPr>
              <w:pStyle w:val="Odstavecseseznamem"/>
              <w:ind w:left="0"/>
              <w:rPr>
                <w:sz w:val="22"/>
                <w:szCs w:val="22"/>
              </w:rPr>
            </w:pPr>
            <w:r w:rsidRPr="002174A5">
              <w:rPr>
                <w:sz w:val="22"/>
                <w:szCs w:val="22"/>
              </w:rPr>
              <w:t>Práci doporučuji k obhajobě.</w:t>
            </w:r>
          </w:p>
          <w:p w14:paraId="3B20F954" w14:textId="5AB13185" w:rsidR="00361805" w:rsidRPr="00943502" w:rsidRDefault="00361805" w:rsidP="00361805">
            <w:pPr>
              <w:pStyle w:val="Odstavecseseznamem"/>
              <w:ind w:left="0"/>
              <w:rPr>
                <w:color w:val="FF0000"/>
                <w:sz w:val="22"/>
                <w:szCs w:val="22"/>
              </w:rPr>
            </w:pPr>
          </w:p>
        </w:tc>
      </w:tr>
      <w:tr w:rsidR="00B411DB" w:rsidRPr="00C50B27" w14:paraId="14297595" w14:textId="77777777" w:rsidTr="00C50B27">
        <w:tc>
          <w:tcPr>
            <w:tcW w:w="9828" w:type="dxa"/>
            <w:gridSpan w:val="9"/>
          </w:tcPr>
          <w:p w14:paraId="45772851" w14:textId="50466EFD" w:rsidR="00B411DB" w:rsidRPr="00124A60" w:rsidRDefault="00B411DB" w:rsidP="00362AB0">
            <w:pPr>
              <w:rPr>
                <w:b/>
                <w:sz w:val="22"/>
                <w:szCs w:val="22"/>
              </w:rPr>
            </w:pPr>
            <w:r w:rsidRPr="00124A60">
              <w:rPr>
                <w:b/>
                <w:sz w:val="22"/>
                <w:szCs w:val="22"/>
              </w:rPr>
              <w:t>Otázky k obhajobě:</w:t>
            </w:r>
          </w:p>
          <w:p w14:paraId="49D6E112" w14:textId="77777777" w:rsidR="00744D23" w:rsidRPr="00943502" w:rsidRDefault="00744D23" w:rsidP="00362AB0">
            <w:pPr>
              <w:rPr>
                <w:color w:val="FF0000"/>
                <w:sz w:val="22"/>
                <w:szCs w:val="22"/>
              </w:rPr>
            </w:pPr>
          </w:p>
          <w:p w14:paraId="2BC01C2C" w14:textId="10C2DACB" w:rsidR="001842C8" w:rsidRPr="00124A60" w:rsidRDefault="00A312D0" w:rsidP="001842C8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124A60">
              <w:rPr>
                <w:sz w:val="22"/>
                <w:szCs w:val="22"/>
              </w:rPr>
              <w:t>V</w:t>
            </w:r>
            <w:r w:rsidR="001842C8" w:rsidRPr="00124A60">
              <w:rPr>
                <w:sz w:val="22"/>
                <w:szCs w:val="22"/>
              </w:rPr>
              <w:t>ysvětlete, jak jste dosáhla stejného počtu respondentů ve skupinách učitelů a asistentů pedagoga (338). Je to náhoda, či záměr?</w:t>
            </w:r>
            <w:r w:rsidRPr="00124A60">
              <w:rPr>
                <w:sz w:val="22"/>
                <w:szCs w:val="22"/>
              </w:rPr>
              <w:t> </w:t>
            </w:r>
          </w:p>
          <w:p w14:paraId="3366C839" w14:textId="65C0CEC4" w:rsidR="00744D23" w:rsidRPr="002174A5" w:rsidRDefault="002174A5" w:rsidP="001842C8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Zhodnoťte, c</w:t>
            </w:r>
            <w:r w:rsidRPr="002174A5">
              <w:rPr>
                <w:sz w:val="22"/>
                <w:szCs w:val="22"/>
              </w:rPr>
              <w:t xml:space="preserve">o nového přináší Vaše výzkumné šetření? </w:t>
            </w:r>
            <w:r>
              <w:rPr>
                <w:sz w:val="22"/>
                <w:szCs w:val="22"/>
              </w:rPr>
              <w:t>Přineslo nějaký posun v poznání v konkrétní oblasti?</w:t>
            </w:r>
          </w:p>
          <w:p w14:paraId="0D3DBA87" w14:textId="190ED788" w:rsidR="00B411DB" w:rsidRPr="00943502" w:rsidRDefault="00B411DB" w:rsidP="00362AB0">
            <w:pPr>
              <w:rPr>
                <w:color w:val="FF0000"/>
                <w:sz w:val="22"/>
                <w:szCs w:val="22"/>
              </w:rPr>
            </w:pPr>
          </w:p>
        </w:tc>
      </w:tr>
      <w:tr w:rsidR="00B411DB" w:rsidRPr="00C50B27" w14:paraId="082311DE" w14:textId="77777777" w:rsidTr="00C50B27">
        <w:tc>
          <w:tcPr>
            <w:tcW w:w="6791" w:type="dxa"/>
            <w:gridSpan w:val="3"/>
          </w:tcPr>
          <w:p w14:paraId="159092D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665F4243" w14:textId="4F0DD53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F7DE897" w14:textId="4747E145" w:rsidR="00B411DB" w:rsidRPr="009147FC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14:paraId="4C50EA68" w14:textId="2717AC5A" w:rsidR="00B411DB" w:rsidRPr="002174A5" w:rsidRDefault="002174A5" w:rsidP="00C50B27">
            <w:pPr>
              <w:jc w:val="center"/>
              <w:rPr>
                <w:b/>
                <w:sz w:val="22"/>
                <w:szCs w:val="22"/>
              </w:rPr>
            </w:pPr>
            <w:r w:rsidRPr="002174A5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14:paraId="573D73DE" w14:textId="55FB4A4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B92EE8D" w14:textId="6500424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7ED68E6E" w14:textId="6048D42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6C08F80" w14:textId="77777777" w:rsidTr="00C50B27">
        <w:tc>
          <w:tcPr>
            <w:tcW w:w="4068" w:type="dxa"/>
            <w:gridSpan w:val="2"/>
            <w:vAlign w:val="center"/>
          </w:tcPr>
          <w:p w14:paraId="44712786" w14:textId="22FFB1CB" w:rsidR="00B411DB" w:rsidRPr="00C50B27" w:rsidRDefault="00B411DB" w:rsidP="002174A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174A5">
              <w:rPr>
                <w:sz w:val="22"/>
                <w:szCs w:val="22"/>
              </w:rPr>
              <w:t xml:space="preserve"> 22</w:t>
            </w:r>
            <w:r w:rsidR="00F60033">
              <w:rPr>
                <w:sz w:val="22"/>
                <w:szCs w:val="22"/>
              </w:rPr>
              <w:t xml:space="preserve">. </w:t>
            </w:r>
            <w:r w:rsidR="002174A5">
              <w:rPr>
                <w:sz w:val="22"/>
                <w:szCs w:val="22"/>
              </w:rPr>
              <w:t>4</w:t>
            </w:r>
            <w:r w:rsidR="00F60033">
              <w:rPr>
                <w:sz w:val="22"/>
                <w:szCs w:val="22"/>
              </w:rPr>
              <w:t>. 202</w:t>
            </w:r>
            <w:r w:rsidR="002174A5">
              <w:rPr>
                <w:sz w:val="22"/>
                <w:szCs w:val="22"/>
              </w:rPr>
              <w:t>4</w:t>
            </w:r>
          </w:p>
        </w:tc>
        <w:tc>
          <w:tcPr>
            <w:tcW w:w="5760" w:type="dxa"/>
            <w:gridSpan w:val="7"/>
            <w:vAlign w:val="center"/>
          </w:tcPr>
          <w:p w14:paraId="44060A29" w14:textId="73696939" w:rsidR="00B411DB" w:rsidRPr="00C50B27" w:rsidRDefault="00B411DB" w:rsidP="00F60033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60033">
              <w:rPr>
                <w:sz w:val="22"/>
                <w:szCs w:val="22"/>
              </w:rPr>
              <w:t xml:space="preserve"> PhDr. Iva Staňková, Ph.D</w:t>
            </w:r>
            <w:r w:rsidR="009147FC">
              <w:rPr>
                <w:sz w:val="22"/>
                <w:szCs w:val="22"/>
              </w:rPr>
              <w:t>.</w:t>
            </w:r>
          </w:p>
        </w:tc>
      </w:tr>
    </w:tbl>
    <w:p w14:paraId="144DFBB7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53ED99" w14:textId="77777777" w:rsidR="00D1361F" w:rsidRDefault="00D1361F">
      <w:r>
        <w:separator/>
      </w:r>
    </w:p>
  </w:endnote>
  <w:endnote w:type="continuationSeparator" w:id="0">
    <w:p w14:paraId="01D1FD6B" w14:textId="77777777" w:rsidR="00D1361F" w:rsidRDefault="00D13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518FA5" w14:textId="77777777" w:rsidR="00D1361F" w:rsidRDefault="00D1361F">
      <w:r>
        <w:separator/>
      </w:r>
    </w:p>
  </w:footnote>
  <w:footnote w:type="continuationSeparator" w:id="0">
    <w:p w14:paraId="2BEFD580" w14:textId="77777777" w:rsidR="00D1361F" w:rsidRDefault="00D1361F">
      <w:r>
        <w:continuationSeparator/>
      </w:r>
    </w:p>
  </w:footnote>
  <w:footnote w:id="1">
    <w:p w14:paraId="5DEA456B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27675"/>
    <w:multiLevelType w:val="hybridMultilevel"/>
    <w:tmpl w:val="3D66C2B6"/>
    <w:lvl w:ilvl="0" w:tplc="C55E35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037DC"/>
    <w:multiLevelType w:val="hybridMultilevel"/>
    <w:tmpl w:val="794239B2"/>
    <w:lvl w:ilvl="0" w:tplc="7A9E99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DC7210"/>
    <w:multiLevelType w:val="hybridMultilevel"/>
    <w:tmpl w:val="DFF8AC1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E09671B"/>
    <w:multiLevelType w:val="hybridMultilevel"/>
    <w:tmpl w:val="6FE65F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038"/>
    <w:rsid w:val="000245FF"/>
    <w:rsid w:val="00124A60"/>
    <w:rsid w:val="00135F85"/>
    <w:rsid w:val="001842C8"/>
    <w:rsid w:val="00194B97"/>
    <w:rsid w:val="001E25EE"/>
    <w:rsid w:val="002174A5"/>
    <w:rsid w:val="00282FD6"/>
    <w:rsid w:val="002E6038"/>
    <w:rsid w:val="00361805"/>
    <w:rsid w:val="00362AB0"/>
    <w:rsid w:val="00397CF4"/>
    <w:rsid w:val="003F5DA2"/>
    <w:rsid w:val="00454834"/>
    <w:rsid w:val="004B519B"/>
    <w:rsid w:val="004C2ECC"/>
    <w:rsid w:val="00512982"/>
    <w:rsid w:val="00514664"/>
    <w:rsid w:val="00526D47"/>
    <w:rsid w:val="0055255D"/>
    <w:rsid w:val="005C219A"/>
    <w:rsid w:val="00626F73"/>
    <w:rsid w:val="00653B13"/>
    <w:rsid w:val="006847E2"/>
    <w:rsid w:val="006E150B"/>
    <w:rsid w:val="0070056B"/>
    <w:rsid w:val="00744D23"/>
    <w:rsid w:val="00801D62"/>
    <w:rsid w:val="008C4203"/>
    <w:rsid w:val="009147FC"/>
    <w:rsid w:val="00943502"/>
    <w:rsid w:val="00A22B29"/>
    <w:rsid w:val="00A312D0"/>
    <w:rsid w:val="00B3612C"/>
    <w:rsid w:val="00B411DB"/>
    <w:rsid w:val="00B87266"/>
    <w:rsid w:val="00BA3203"/>
    <w:rsid w:val="00BD3832"/>
    <w:rsid w:val="00BF6CD0"/>
    <w:rsid w:val="00C50B27"/>
    <w:rsid w:val="00C807F9"/>
    <w:rsid w:val="00D1361F"/>
    <w:rsid w:val="00DA72EA"/>
    <w:rsid w:val="00DC1BF5"/>
    <w:rsid w:val="00E709EA"/>
    <w:rsid w:val="00E83040"/>
    <w:rsid w:val="00F10145"/>
    <w:rsid w:val="00F42202"/>
    <w:rsid w:val="00F60033"/>
    <w:rsid w:val="00F9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4160DB"/>
  <w15:chartTrackingRefBased/>
  <w15:docId w15:val="{CD70D2F3-7E7D-4678-A0E2-9EB0DFB65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53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ankova\AppData\Local\Packages\microsoft.windowscommunicationsapps_8wekyb3d8bbwe\LocalState\Files\S0\3\Attachments\POSUDEK%20VEDOUC&#205;HO%20DIPLOMOV&#201;%20PR&#193;CE_2015%5b24605%5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8" ma:contentTypeDescription="Vytvoří nový dokument" ma:contentTypeScope="" ma:versionID="5f0d346451e08f33b2282ec3326a50a6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fd55f5c0fa0fb2428d1b7121a2078668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60fc6-0594-407e-87c6-5506db99eec0" xsi:nil="true"/>
  </documentManagement>
</p:properties>
</file>

<file path=customXml/itemProps1.xml><?xml version="1.0" encoding="utf-8"?>
<ds:datastoreItem xmlns:ds="http://schemas.openxmlformats.org/officeDocument/2006/customXml" ds:itemID="{B38650E8-215C-449C-8CBB-25031E792D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EB1039-35D9-43F7-9A61-C50045E436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1819A0-72EF-42CD-9326-FDC62C68EB9E}">
  <ds:schemaRefs>
    <ds:schemaRef ds:uri="http://purl.org/dc/terms/"/>
    <ds:schemaRef ds:uri="http://schemas.openxmlformats.org/package/2006/metadata/core-properties"/>
    <ds:schemaRef ds:uri="b2760fc6-0594-407e-87c6-5506db99eec0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3e70ad48-2dbb-4840-854d-17419981058e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PRÁCE_2015[24605]</Template>
  <TotalTime>48</TotalTime>
  <Pages>2</Pages>
  <Words>365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4</cp:revision>
  <cp:lastPrinted>2012-04-25T08:21:00Z</cp:lastPrinted>
  <dcterms:created xsi:type="dcterms:W3CDTF">2024-04-22T08:58:00Z</dcterms:created>
  <dcterms:modified xsi:type="dcterms:W3CDTF">2024-04-29T06:58:00Z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