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295DF92D" w:rsidR="006847E2" w:rsidRPr="0071081D" w:rsidRDefault="00B1270E" w:rsidP="00362AB0">
            <w:pPr>
              <w:rPr>
                <w:sz w:val="22"/>
                <w:szCs w:val="22"/>
              </w:rPr>
            </w:pPr>
            <w:r w:rsidRPr="00B1270E">
              <w:rPr>
                <w:sz w:val="22"/>
                <w:szCs w:val="22"/>
              </w:rPr>
              <w:t>Tereza Doležalová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3D06CBB9" w:rsidR="006847E2" w:rsidRPr="0071081D" w:rsidRDefault="00B1270E" w:rsidP="0071081D">
            <w:pPr>
              <w:rPr>
                <w:sz w:val="22"/>
                <w:szCs w:val="22"/>
              </w:rPr>
            </w:pPr>
            <w:r w:rsidRPr="00B1270E">
              <w:rPr>
                <w:sz w:val="22"/>
                <w:szCs w:val="22"/>
              </w:rPr>
              <w:t>Vliv médií na vznik rizikového chování u žáků ZŠ a SŠ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21101857" w:rsidR="006847E2" w:rsidRPr="0071081D" w:rsidRDefault="00B1270E" w:rsidP="00B12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057F68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7BCF0B54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0C769C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4DB74A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05E02059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96E81C0" w14:textId="1F05B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72E6C3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62AAD9C4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1FE7E3" w14:textId="33C734FE" w:rsidR="006847E2" w:rsidRPr="00C50B27" w:rsidRDefault="006847E2" w:rsidP="004E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507D97C2" w:rsidR="006847E2" w:rsidRPr="00C50B27" w:rsidRDefault="00B268DD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ADB6F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49D089B2" w:rsidR="006847E2" w:rsidRPr="00C50B27" w:rsidRDefault="00A66B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63FD18" w14:textId="6391A7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41BE5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1B5325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723DE36D" w:rsidR="006847E2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3D4214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14410C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7953D26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4D84B7F3" w:rsidR="005C219A" w:rsidRPr="00C50B27" w:rsidRDefault="002A4B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3BEC0C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B067D00" w:rsidR="005C219A" w:rsidRPr="00C50B27" w:rsidRDefault="005C219A" w:rsidP="00B514D5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039735B9" w:rsidR="005C219A" w:rsidRPr="00DD7874" w:rsidRDefault="00B268DD" w:rsidP="00C50B27">
            <w:pPr>
              <w:jc w:val="center"/>
              <w:rPr>
                <w:b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514DFE5B" w:rsidR="0055255D" w:rsidRPr="00C50B27" w:rsidRDefault="0055255D" w:rsidP="002A4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4B91FF9C" w:rsidR="0055255D" w:rsidRPr="00C50B27" w:rsidRDefault="00337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3F9A90" w14:textId="614481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3A6164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5CEF65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BD12E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3B07DC9D" w:rsidR="0055255D" w:rsidRPr="00C50B27" w:rsidRDefault="00337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D7B587" w14:textId="4551C6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418653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31C824BA" w:rsidR="0055255D" w:rsidRPr="00C50B27" w:rsidRDefault="00337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4BE23A" w14:textId="2F40A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6CA273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6D303F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594A31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B203D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6635C338" w:rsidR="0055255D" w:rsidRPr="00C50B27" w:rsidRDefault="00337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E433FED" w14:textId="121095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EF844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6C7B28A1" w:rsidR="00B411DB" w:rsidRPr="00B411DB" w:rsidRDefault="00B268DD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6EE2362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6B4AB13" w:rsidR="00B411DB" w:rsidRPr="00C50B27" w:rsidRDefault="00337A8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A9E944" w14:textId="2143BE9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4558C9F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774433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5E8052A4" w:rsidR="00B411DB" w:rsidRPr="00C50B27" w:rsidRDefault="00337A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F1F1D9" w14:textId="5BC7E5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7A482D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Pr="00B268DD" w:rsidRDefault="00E07C2E" w:rsidP="00E07C2E">
            <w:p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Silné stránky:</w:t>
            </w:r>
          </w:p>
          <w:p w14:paraId="7CE66594" w14:textId="46B43BFB" w:rsidR="0071081D" w:rsidRPr="00B268DD" w:rsidRDefault="0071081D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Zajímavé</w:t>
            </w:r>
            <w:r w:rsidR="00575A51">
              <w:rPr>
                <w:sz w:val="22"/>
                <w:szCs w:val="22"/>
              </w:rPr>
              <w:t>,</w:t>
            </w:r>
            <w:r w:rsidRPr="00B268DD">
              <w:rPr>
                <w:sz w:val="22"/>
                <w:szCs w:val="22"/>
              </w:rPr>
              <w:t xml:space="preserve"> </w:t>
            </w:r>
            <w:r w:rsidR="00B1270E" w:rsidRPr="00B268DD">
              <w:rPr>
                <w:sz w:val="22"/>
                <w:szCs w:val="22"/>
              </w:rPr>
              <w:t>origináln</w:t>
            </w:r>
            <w:r w:rsidR="00575A51">
              <w:rPr>
                <w:sz w:val="22"/>
                <w:szCs w:val="22"/>
              </w:rPr>
              <w:t>í</w:t>
            </w:r>
            <w:r w:rsidR="00B1270E" w:rsidRPr="00B268DD">
              <w:rPr>
                <w:sz w:val="22"/>
                <w:szCs w:val="22"/>
              </w:rPr>
              <w:t xml:space="preserve"> a ambiciózně nastavené </w:t>
            </w:r>
            <w:r w:rsidRPr="00B268DD">
              <w:rPr>
                <w:sz w:val="22"/>
                <w:szCs w:val="22"/>
              </w:rPr>
              <w:t xml:space="preserve">téma. </w:t>
            </w:r>
          </w:p>
          <w:p w14:paraId="5FDC7E8C" w14:textId="77777777" w:rsidR="00B1270E" w:rsidRPr="00B268DD" w:rsidRDefault="00B1270E" w:rsidP="00A66B9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Velmi úzce zacílená teoretická část práce.</w:t>
            </w:r>
          </w:p>
          <w:p w14:paraId="0561B0B6" w14:textId="77777777" w:rsidR="0071081D" w:rsidRPr="00B268DD" w:rsidRDefault="0071081D" w:rsidP="0071081D">
            <w:pPr>
              <w:rPr>
                <w:sz w:val="22"/>
                <w:szCs w:val="22"/>
              </w:rPr>
            </w:pPr>
          </w:p>
          <w:p w14:paraId="20F5FADB" w14:textId="77777777" w:rsidR="00E07C2E" w:rsidRPr="00B268DD" w:rsidRDefault="00E07C2E" w:rsidP="00E07C2E">
            <w:p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Slabé stránky:</w:t>
            </w:r>
          </w:p>
          <w:p w14:paraId="27AA75B6" w14:textId="1CDEB283" w:rsidR="00F311CB" w:rsidRPr="00B268DD" w:rsidRDefault="00B1270E" w:rsidP="00885DC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Vzhledem k</w:t>
            </w:r>
            <w:r w:rsidR="00F311CB" w:rsidRPr="00B268DD">
              <w:rPr>
                <w:sz w:val="22"/>
                <w:szCs w:val="22"/>
              </w:rPr>
              <w:t xml:space="preserve"> aktuálnosti</w:t>
            </w:r>
            <w:r w:rsidRPr="00B268DD">
              <w:rPr>
                <w:sz w:val="22"/>
                <w:szCs w:val="22"/>
              </w:rPr>
              <w:t xml:space="preserve"> tématu bych ocenila </w:t>
            </w:r>
            <w:r w:rsidR="00F311CB" w:rsidRPr="00B268DD">
              <w:rPr>
                <w:sz w:val="22"/>
                <w:szCs w:val="22"/>
              </w:rPr>
              <w:t>současnější</w:t>
            </w:r>
            <w:r w:rsidRPr="00B268DD">
              <w:rPr>
                <w:sz w:val="22"/>
                <w:szCs w:val="22"/>
              </w:rPr>
              <w:t xml:space="preserve"> zdroje, jak teoretické, tak i </w:t>
            </w:r>
            <w:r w:rsidR="00F311CB" w:rsidRPr="00B268DD">
              <w:rPr>
                <w:sz w:val="22"/>
                <w:szCs w:val="22"/>
              </w:rPr>
              <w:t xml:space="preserve">rešerše zahraničních </w:t>
            </w:r>
            <w:r w:rsidRPr="00B268DD">
              <w:rPr>
                <w:sz w:val="22"/>
                <w:szCs w:val="22"/>
              </w:rPr>
              <w:t>realizovan</w:t>
            </w:r>
            <w:r w:rsidR="00F311CB" w:rsidRPr="00B268DD">
              <w:rPr>
                <w:sz w:val="22"/>
                <w:szCs w:val="22"/>
              </w:rPr>
              <w:t>ých</w:t>
            </w:r>
            <w:r w:rsidRPr="00B268DD">
              <w:rPr>
                <w:sz w:val="22"/>
                <w:szCs w:val="22"/>
              </w:rPr>
              <w:t xml:space="preserve"> výzkum</w:t>
            </w:r>
            <w:r w:rsidR="00F311CB" w:rsidRPr="00B268DD">
              <w:rPr>
                <w:sz w:val="22"/>
                <w:szCs w:val="22"/>
              </w:rPr>
              <w:t>ů</w:t>
            </w:r>
            <w:r w:rsidRPr="00B268DD">
              <w:rPr>
                <w:sz w:val="22"/>
                <w:szCs w:val="22"/>
              </w:rPr>
              <w:t xml:space="preserve"> v této oblast</w:t>
            </w:r>
            <w:r w:rsidR="00F311CB" w:rsidRPr="00B268DD">
              <w:rPr>
                <w:sz w:val="22"/>
                <w:szCs w:val="22"/>
              </w:rPr>
              <w:t xml:space="preserve">i (i když jsem </w:t>
            </w:r>
            <w:r w:rsidR="00575A51">
              <w:rPr>
                <w:sz w:val="22"/>
                <w:szCs w:val="22"/>
              </w:rPr>
              <w:t>s</w:t>
            </w:r>
            <w:r w:rsidR="00F311CB" w:rsidRPr="00B268DD">
              <w:rPr>
                <w:sz w:val="22"/>
                <w:szCs w:val="22"/>
              </w:rPr>
              <w:t>i vědom</w:t>
            </w:r>
            <w:r w:rsidR="00575A51">
              <w:rPr>
                <w:sz w:val="22"/>
                <w:szCs w:val="22"/>
              </w:rPr>
              <w:t>a</w:t>
            </w:r>
            <w:r w:rsidR="00F311CB" w:rsidRPr="00B268DD">
              <w:rPr>
                <w:sz w:val="22"/>
                <w:szCs w:val="22"/>
              </w:rPr>
              <w:t>, že s některými autorka pracovala).</w:t>
            </w:r>
          </w:p>
          <w:p w14:paraId="7151A10B" w14:textId="1BF4CD35" w:rsidR="004E6E27" w:rsidRPr="00B268DD" w:rsidRDefault="00F311CB" w:rsidP="004E6E2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Drobné obsahové nesrovnalosti</w:t>
            </w:r>
            <w:r w:rsidR="004E6E27" w:rsidRPr="00B268DD">
              <w:rPr>
                <w:sz w:val="22"/>
                <w:szCs w:val="22"/>
              </w:rPr>
              <w:t xml:space="preserve"> v teoretické části.</w:t>
            </w:r>
          </w:p>
          <w:p w14:paraId="434D76BF" w14:textId="2983CBB1" w:rsidR="00F311CB" w:rsidRPr="00B268DD" w:rsidRDefault="0071081D" w:rsidP="00885D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Ocenila bych</w:t>
            </w:r>
            <w:r w:rsidR="00975429" w:rsidRPr="00B268DD">
              <w:rPr>
                <w:sz w:val="22"/>
                <w:szCs w:val="22"/>
              </w:rPr>
              <w:t xml:space="preserve"> </w:t>
            </w:r>
            <w:r w:rsidR="00F311CB" w:rsidRPr="00B268DD">
              <w:rPr>
                <w:sz w:val="22"/>
                <w:szCs w:val="22"/>
              </w:rPr>
              <w:t xml:space="preserve">hlubší rozpracování </w:t>
            </w:r>
            <w:r w:rsidR="00575A51">
              <w:rPr>
                <w:sz w:val="22"/>
                <w:szCs w:val="22"/>
              </w:rPr>
              <w:t xml:space="preserve">klíčových </w:t>
            </w:r>
            <w:r w:rsidR="00F311CB" w:rsidRPr="00B268DD">
              <w:rPr>
                <w:sz w:val="22"/>
                <w:szCs w:val="22"/>
              </w:rPr>
              <w:t xml:space="preserve">témat teoretické části. Především vlivu médií na rizikové chování vybrané cílové skupiny. </w:t>
            </w:r>
          </w:p>
          <w:p w14:paraId="5E8440E0" w14:textId="1D61E3D7" w:rsidR="004E6E27" w:rsidRPr="00B268DD" w:rsidRDefault="004E6E27" w:rsidP="00885D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Výroky znění výzkumných cílů</w:t>
            </w:r>
            <w:r w:rsidR="00575A51">
              <w:rPr>
                <w:sz w:val="22"/>
                <w:szCs w:val="22"/>
              </w:rPr>
              <w:t xml:space="preserve"> </w:t>
            </w:r>
            <w:r w:rsidRPr="00B268DD">
              <w:rPr>
                <w:sz w:val="22"/>
                <w:szCs w:val="22"/>
              </w:rPr>
              <w:t>/</w:t>
            </w:r>
            <w:r w:rsidR="00575A51">
              <w:rPr>
                <w:sz w:val="22"/>
                <w:szCs w:val="22"/>
              </w:rPr>
              <w:t xml:space="preserve"> </w:t>
            </w:r>
            <w:r w:rsidRPr="00B268DD">
              <w:rPr>
                <w:sz w:val="22"/>
                <w:szCs w:val="22"/>
              </w:rPr>
              <w:t>otázek by si zasloužily precizovat.</w:t>
            </w:r>
          </w:p>
          <w:p w14:paraId="27571506" w14:textId="79587813" w:rsidR="004E6E27" w:rsidRPr="00B268DD" w:rsidRDefault="004E6E27" w:rsidP="00885D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Metodologické nesrovnalosti (např. v odstavci základní výzkumný soubor a výběrový výzkumný soubor -  s. 30-31).</w:t>
            </w:r>
          </w:p>
          <w:p w14:paraId="52036ABC" w14:textId="69E79817" w:rsidR="00AE2C84" w:rsidRPr="00B268DD" w:rsidRDefault="00AE2C84" w:rsidP="00575A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 xml:space="preserve">Určitě není vhodné „prozradit respondentům“ doslovný záměr dotazníku – </w:t>
            </w:r>
            <w:r w:rsidRPr="00B268DD">
              <w:rPr>
                <w:i/>
                <w:sz w:val="22"/>
                <w:szCs w:val="22"/>
              </w:rPr>
              <w:t xml:space="preserve">„Před Tebou je 29 položek týkající se Tvého názoru na to, jestli média ovlivňují Tvé chování.“  </w:t>
            </w:r>
            <w:r w:rsidR="00575A51" w:rsidRPr="00575A51">
              <w:rPr>
                <w:sz w:val="22"/>
                <w:szCs w:val="22"/>
              </w:rPr>
              <w:t>–</w:t>
            </w:r>
            <w:r w:rsidR="00575A51">
              <w:rPr>
                <w:sz w:val="22"/>
                <w:szCs w:val="22"/>
              </w:rPr>
              <w:t xml:space="preserve"> </w:t>
            </w:r>
            <w:r w:rsidRPr="00B268DD">
              <w:rPr>
                <w:sz w:val="22"/>
                <w:szCs w:val="22"/>
              </w:rPr>
              <w:t>může se to reflektovat v jejich sebehodnocení.</w:t>
            </w:r>
            <w:bookmarkStart w:id="0" w:name="_GoBack"/>
            <w:bookmarkEnd w:id="0"/>
          </w:p>
          <w:p w14:paraId="7056A495" w14:textId="21FB4146" w:rsidR="00AE2C84" w:rsidRPr="00B268DD" w:rsidRDefault="00AE2C84" w:rsidP="00885D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Ocenila bych přesnější znění dotazníkových položek. Některé nejsou jednoznačné, některé se ptají na 2 oblasti, některé mají nejednoznačné pokyny apod. Některé položky nenavazují na VO, např. položky vztažné k VO1 nesledují to, co by měly. Není tak možné jednoznačně odpovědět na výzkumnou otázku.</w:t>
            </w:r>
          </w:p>
          <w:p w14:paraId="7D014532" w14:textId="66B3C975" w:rsidR="00950E05" w:rsidRPr="00B268DD" w:rsidRDefault="00950E05" w:rsidP="00892070">
            <w:pPr>
              <w:rPr>
                <w:sz w:val="22"/>
                <w:szCs w:val="22"/>
              </w:rPr>
            </w:pPr>
          </w:p>
          <w:p w14:paraId="39C8CFEB" w14:textId="77777777" w:rsidR="00E07C2E" w:rsidRPr="00B268DD" w:rsidRDefault="00E07C2E" w:rsidP="00E07C2E">
            <w:pPr>
              <w:rPr>
                <w:sz w:val="22"/>
                <w:szCs w:val="22"/>
              </w:rPr>
            </w:pPr>
            <w:r w:rsidRPr="00B268DD"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15A3137" w14:textId="77777777" w:rsidR="002A4B7F" w:rsidRDefault="002A4B7F" w:rsidP="00337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37A89">
              <w:rPr>
                <w:sz w:val="22"/>
                <w:szCs w:val="22"/>
              </w:rPr>
              <w:t>Jaká doporučení vzešlá z Vašich výzkumných zjištění byste navrhla do sociálně-pedagogické praxe ve školním prostředí?</w:t>
            </w:r>
          </w:p>
          <w:p w14:paraId="6BBE2E3D" w14:textId="5D848E76" w:rsidR="00337A89" w:rsidRPr="00C50B27" w:rsidRDefault="00337A89" w:rsidP="00337A89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A448996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7DEF518E" w:rsidR="00B411DB" w:rsidRPr="002A4B7F" w:rsidRDefault="002A4B7F" w:rsidP="00C50B27">
            <w:pPr>
              <w:jc w:val="center"/>
              <w:rPr>
                <w:b/>
                <w:sz w:val="22"/>
                <w:szCs w:val="22"/>
              </w:rPr>
            </w:pPr>
            <w:r w:rsidRPr="002A4B7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7659B15" w14:textId="171C500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130198B2" w:rsidR="00B411DB" w:rsidRPr="0089207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2636D7AF" w:rsidR="00B411DB" w:rsidRPr="00C50B27" w:rsidRDefault="00B411DB" w:rsidP="00DD78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</w:t>
            </w:r>
            <w:r w:rsidR="00DD7874">
              <w:rPr>
                <w:sz w:val="22"/>
                <w:szCs w:val="22"/>
              </w:rPr>
              <w:t>29</w:t>
            </w:r>
            <w:r w:rsidR="00C7341D">
              <w:rPr>
                <w:sz w:val="22"/>
                <w:szCs w:val="22"/>
              </w:rPr>
              <w:t xml:space="preserve">. </w:t>
            </w:r>
            <w:r w:rsidR="00DD7874">
              <w:rPr>
                <w:sz w:val="22"/>
                <w:szCs w:val="22"/>
              </w:rPr>
              <w:t>4</w:t>
            </w:r>
            <w:r w:rsidR="00C7341D">
              <w:rPr>
                <w:sz w:val="22"/>
                <w:szCs w:val="22"/>
              </w:rPr>
              <w:t>. 202</w:t>
            </w:r>
            <w:r w:rsidR="00DD7874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7EAF" w14:textId="77777777" w:rsidR="00B83377" w:rsidRDefault="00B83377">
      <w:r>
        <w:separator/>
      </w:r>
    </w:p>
  </w:endnote>
  <w:endnote w:type="continuationSeparator" w:id="0">
    <w:p w14:paraId="7D60A845" w14:textId="77777777" w:rsidR="00B83377" w:rsidRDefault="00B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429AF" w14:textId="77777777" w:rsidR="00B83377" w:rsidRDefault="00B83377">
      <w:r>
        <w:separator/>
      </w:r>
    </w:p>
  </w:footnote>
  <w:footnote w:type="continuationSeparator" w:id="0">
    <w:p w14:paraId="0908A3AA" w14:textId="77777777" w:rsidR="00B83377" w:rsidRDefault="00B83377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154F27"/>
    <w:rsid w:val="001B1F0B"/>
    <w:rsid w:val="002A4B7F"/>
    <w:rsid w:val="00331AC4"/>
    <w:rsid w:val="00337A89"/>
    <w:rsid w:val="003619CA"/>
    <w:rsid w:val="00362AB0"/>
    <w:rsid w:val="003F5DA2"/>
    <w:rsid w:val="004E6E27"/>
    <w:rsid w:val="00512982"/>
    <w:rsid w:val="00526D47"/>
    <w:rsid w:val="0055255D"/>
    <w:rsid w:val="00575A51"/>
    <w:rsid w:val="005C219A"/>
    <w:rsid w:val="006847E2"/>
    <w:rsid w:val="0071081D"/>
    <w:rsid w:val="007553A2"/>
    <w:rsid w:val="00791FE3"/>
    <w:rsid w:val="007F1CEF"/>
    <w:rsid w:val="008614B3"/>
    <w:rsid w:val="00892070"/>
    <w:rsid w:val="00950E05"/>
    <w:rsid w:val="00975429"/>
    <w:rsid w:val="009A27D5"/>
    <w:rsid w:val="009E2935"/>
    <w:rsid w:val="00A66B92"/>
    <w:rsid w:val="00AE2C84"/>
    <w:rsid w:val="00B10262"/>
    <w:rsid w:val="00B1270E"/>
    <w:rsid w:val="00B268DD"/>
    <w:rsid w:val="00B411DB"/>
    <w:rsid w:val="00B514D5"/>
    <w:rsid w:val="00B83377"/>
    <w:rsid w:val="00BA3203"/>
    <w:rsid w:val="00C47BD6"/>
    <w:rsid w:val="00C50B27"/>
    <w:rsid w:val="00C726F0"/>
    <w:rsid w:val="00C7341D"/>
    <w:rsid w:val="00CA7D64"/>
    <w:rsid w:val="00CD0E89"/>
    <w:rsid w:val="00D05C79"/>
    <w:rsid w:val="00DC1BF5"/>
    <w:rsid w:val="00DD7874"/>
    <w:rsid w:val="00E07C2E"/>
    <w:rsid w:val="00E709EA"/>
    <w:rsid w:val="00EB159C"/>
    <w:rsid w:val="00ED2FBE"/>
    <w:rsid w:val="00F1326B"/>
    <w:rsid w:val="00F311CB"/>
    <w:rsid w:val="00F6622C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A7E65-E282-4C08-B7AA-66540DAEEC5E}">
  <ds:schemaRefs>
    <ds:schemaRef ds:uri="http://purl.org/dc/elements/1.1/"/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5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2024-04-29T12:15:00Z</dcterms:created>
  <dcterms:modified xsi:type="dcterms:W3CDTF">2024-05-07T06:25:00Z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