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rPr>
          <w:rFonts w:eastAsiaTheme="minorHAnsi" w:cstheme="minorBidi"/>
          <w:b w:val="0"/>
          <w:sz w:val="24"/>
          <w:szCs w:val="22"/>
          <w:lang w:val="cs-CZ"/>
        </w:rPr>
        <w:id w:val="-56322724"/>
        <w:lock w:val="contentLocked"/>
        <w:placeholder>
          <w:docPart w:val="E2C8CFD54AA04CDAB72ACE7860ABCE99"/>
        </w:placeholder>
        <w:group/>
      </w:sdtPr>
      <w:sdtEndPr>
        <w:rPr>
          <w:rFonts w:cs="Times New Roman"/>
          <w:sz w:val="8"/>
          <w:szCs w:val="8"/>
        </w:rPr>
      </w:sdtEndPr>
      <w:sdtContent>
        <w:p w:rsidR="00FF028E" w:rsidRPr="00C66169" w:rsidRDefault="00FF028E" w:rsidP="00C03BE8">
          <w:pPr>
            <w:pStyle w:val="Nadpis1"/>
            <w:rPr>
              <w:b w:val="0"/>
              <w:lang w:val="cs-CZ"/>
            </w:rPr>
          </w:pPr>
          <w:r w:rsidRPr="00C66169">
            <w:rPr>
              <w:lang w:val="cs-CZ"/>
            </w:rPr>
            <w:t xml:space="preserve">HODNOCENÍ </w:t>
          </w:r>
          <w:r w:rsidR="00DB7B5C" w:rsidRPr="00DB7B5C">
            <w:rPr>
              <w:lang w:val="cs-CZ"/>
            </w:rPr>
            <w:t xml:space="preserve">OPONENTA </w:t>
          </w:r>
          <w:r w:rsidRPr="00C66169">
            <w:rPr>
              <w:lang w:val="cs-CZ"/>
            </w:rPr>
            <w:t>BAKALÁŘSKÉ PRÁCE</w:t>
          </w:r>
        </w:p>
        <w:p w:rsidR="00FF028E" w:rsidRPr="00C66169" w:rsidRDefault="00FF028E" w:rsidP="00FF028E">
          <w:pPr>
            <w:rPr>
              <w:rFonts w:cs="Times New Roman"/>
              <w:szCs w:val="24"/>
              <w:lang w:val="cs-CZ"/>
            </w:rPr>
          </w:pPr>
        </w:p>
        <w:tbl>
          <w:tblPr>
            <w:tblW w:w="5000" w:type="pct"/>
            <w:tbl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insideH w:val="single" w:sz="6" w:space="0" w:color="auto"/>
              <w:insideV w:val="single" w:sz="12" w:space="0" w:color="auto"/>
            </w:tblBorders>
            <w:tblCellMar>
              <w:left w:w="85" w:type="dxa"/>
              <w:right w:w="85" w:type="dxa"/>
            </w:tblCellMar>
            <w:tblLook w:val="01E0" w:firstRow="1" w:lastRow="1" w:firstColumn="1" w:lastColumn="1" w:noHBand="0" w:noVBand="0"/>
          </w:tblPr>
          <w:tblGrid>
            <w:gridCol w:w="2152"/>
            <w:gridCol w:w="6844"/>
          </w:tblGrid>
          <w:tr w:rsidR="0050078E" w:rsidRPr="00C66169" w:rsidTr="009A3D59">
            <w:tc>
              <w:tcPr>
                <w:tcW w:w="2160" w:type="dxa"/>
                <w:shd w:val="clear" w:color="auto" w:fill="F2F2F2"/>
                <w:vAlign w:val="center"/>
              </w:tcPr>
              <w:p w:rsidR="0050078E" w:rsidRPr="00C66169" w:rsidRDefault="0050078E" w:rsidP="0050078E">
                <w:pPr>
                  <w:rPr>
                    <w:lang w:val="cs-CZ"/>
                  </w:rPr>
                </w:pPr>
                <w:r w:rsidRPr="00C66169">
                  <w:rPr>
                    <w:lang w:val="cs-CZ"/>
                  </w:rPr>
                  <w:t>Autor práce</w:t>
                </w:r>
              </w:p>
            </w:tc>
            <w:sdt>
              <w:sdtPr>
                <w:rPr>
                  <w:b/>
                  <w:lang w:val="cs-CZ"/>
                </w:rPr>
                <w:tag w:val="author"/>
                <w:id w:val="372503854"/>
                <w:lock w:val="sdtLocked"/>
                <w:placeholder>
                  <w:docPart w:val="953414E3A65E4B8C9CEEE36AC331ECE9"/>
                </w:placeholder>
                <w:text/>
              </w:sdtPr>
              <w:sdtEndPr/>
              <w:sdtContent>
                <w:tc>
                  <w:tcPr>
                    <w:tcW w:w="6897" w:type="dxa"/>
                    <w:vAlign w:val="center"/>
                  </w:tcPr>
                  <w:p w:rsidR="0050078E" w:rsidRPr="00C66169" w:rsidRDefault="00986B99" w:rsidP="0050078E">
                    <w:pPr>
                      <w:rPr>
                        <w:b/>
                        <w:lang w:val="cs-CZ"/>
                      </w:rPr>
                    </w:pPr>
                    <w:r>
                      <w:rPr>
                        <w:b/>
                        <w:lang w:val="cs-CZ"/>
                      </w:rPr>
                      <w:t>Petr Škoda</w:t>
                    </w:r>
                  </w:p>
                </w:tc>
              </w:sdtContent>
            </w:sdt>
          </w:tr>
          <w:tr w:rsidR="0050078E" w:rsidRPr="00C66169" w:rsidTr="009A3D59">
            <w:tc>
              <w:tcPr>
                <w:tcW w:w="2160" w:type="dxa"/>
                <w:shd w:val="clear" w:color="auto" w:fill="F2F2F2"/>
                <w:vAlign w:val="center"/>
              </w:tcPr>
              <w:p w:rsidR="0050078E" w:rsidRPr="00C66169" w:rsidRDefault="0050078E" w:rsidP="0050078E">
                <w:pPr>
                  <w:rPr>
                    <w:lang w:val="cs-CZ"/>
                  </w:rPr>
                </w:pPr>
                <w:r w:rsidRPr="00C66169">
                  <w:rPr>
                    <w:lang w:val="cs-CZ"/>
                  </w:rPr>
                  <w:t>Studijní program</w:t>
                </w:r>
              </w:p>
            </w:tc>
            <w:sdt>
              <w:sdtPr>
                <w:rPr>
                  <w:b/>
                  <w:lang w:val="cs-CZ"/>
                </w:rPr>
                <w:tag w:val="studyProgramme"/>
                <w:id w:val="-513993558"/>
                <w:lock w:val="sdtLocked"/>
                <w:placeholder>
                  <w:docPart w:val="3E42F0DD773B40778C2498D8473DF07A"/>
                </w:placeholder>
                <w:dropDownList>
                  <w:listItem w:value="Zvolte položku"/>
                  <w:listItem w:displayText="Ochrana obyvatelstva" w:value="Ochrana obyvatelstva"/>
                  <w:listItem w:displayText="Aplikovaná logistika" w:value="Aplikovaná logistika"/>
                  <w:listItem w:displayText="Management rizik" w:value="Management rizik"/>
                  <w:listItem w:displayText="Procesní inženýrství" w:value="Procesní inženýrství"/>
                  <w:listItem w:displayText="Bezpečnost společnosti" w:value="Bezpečnost společnosti"/>
                </w:dropDownList>
              </w:sdtPr>
              <w:sdtEndPr/>
              <w:sdtContent>
                <w:tc>
                  <w:tcPr>
                    <w:tcW w:w="6897" w:type="dxa"/>
                    <w:vAlign w:val="center"/>
                  </w:tcPr>
                  <w:p w:rsidR="0050078E" w:rsidRPr="00C66169" w:rsidRDefault="00986B99" w:rsidP="0050078E">
                    <w:pPr>
                      <w:rPr>
                        <w:b/>
                        <w:lang w:val="cs-CZ"/>
                      </w:rPr>
                    </w:pPr>
                    <w:r>
                      <w:rPr>
                        <w:b/>
                        <w:lang w:val="cs-CZ"/>
                      </w:rPr>
                      <w:t>Management rizik</w:t>
                    </w:r>
                  </w:p>
                </w:tc>
              </w:sdtContent>
            </w:sdt>
          </w:tr>
          <w:tr w:rsidR="0050078E" w:rsidRPr="00C66169" w:rsidTr="009A3D59">
            <w:tc>
              <w:tcPr>
                <w:tcW w:w="2160" w:type="dxa"/>
                <w:shd w:val="clear" w:color="auto" w:fill="F2F2F2"/>
                <w:vAlign w:val="center"/>
              </w:tcPr>
              <w:p w:rsidR="0050078E" w:rsidRPr="00C66169" w:rsidRDefault="0050078E" w:rsidP="0050078E">
                <w:pPr>
                  <w:rPr>
                    <w:lang w:val="cs-CZ"/>
                  </w:rPr>
                </w:pPr>
                <w:r w:rsidRPr="00C66169">
                  <w:rPr>
                    <w:lang w:val="cs-CZ"/>
                  </w:rPr>
                  <w:t>Forma studia</w:t>
                </w:r>
              </w:p>
            </w:tc>
            <w:sdt>
              <w:sdtPr>
                <w:rPr>
                  <w:b/>
                  <w:lang w:val="cs-CZ"/>
                </w:rPr>
                <w:tag w:val="studyForm"/>
                <w:id w:val="-1635719653"/>
                <w:lock w:val="sdtLocked"/>
                <w:placeholder>
                  <w:docPart w:val="CD284DAC0BE5423A9AFD9AABAD1EBE3E"/>
                </w:placeholder>
                <w:dropDownList>
                  <w:listItem w:value="Zvolte položku."/>
                  <w:listItem w:displayText="prezenční" w:value="prezenční"/>
                  <w:listItem w:displayText="kombinovaná" w:value="kombinovaná"/>
                </w:dropDownList>
              </w:sdtPr>
              <w:sdtEndPr/>
              <w:sdtContent>
                <w:tc>
                  <w:tcPr>
                    <w:tcW w:w="6897" w:type="dxa"/>
                    <w:vAlign w:val="center"/>
                  </w:tcPr>
                  <w:p w:rsidR="0050078E" w:rsidRPr="00C66169" w:rsidRDefault="00986B99" w:rsidP="0050078E">
                    <w:pPr>
                      <w:rPr>
                        <w:b/>
                        <w:lang w:val="cs-CZ"/>
                      </w:rPr>
                    </w:pPr>
                    <w:r>
                      <w:rPr>
                        <w:b/>
                        <w:lang w:val="cs-CZ"/>
                      </w:rPr>
                      <w:t>prezenční</w:t>
                    </w:r>
                  </w:p>
                </w:tc>
              </w:sdtContent>
            </w:sdt>
          </w:tr>
          <w:tr w:rsidR="0050078E" w:rsidRPr="00C66169" w:rsidTr="009A3D59">
            <w:tc>
              <w:tcPr>
                <w:tcW w:w="2160" w:type="dxa"/>
                <w:shd w:val="clear" w:color="auto" w:fill="F2F2F2"/>
                <w:vAlign w:val="center"/>
              </w:tcPr>
              <w:p w:rsidR="0050078E" w:rsidRPr="00C66169" w:rsidRDefault="0050078E" w:rsidP="0050078E">
                <w:pPr>
                  <w:rPr>
                    <w:lang w:val="cs-CZ"/>
                  </w:rPr>
                </w:pPr>
                <w:r w:rsidRPr="00C66169">
                  <w:rPr>
                    <w:lang w:val="cs-CZ"/>
                  </w:rPr>
                  <w:t>Akademický rok</w:t>
                </w:r>
              </w:p>
            </w:tc>
            <w:tc>
              <w:tcPr>
                <w:tcW w:w="6897" w:type="dxa"/>
                <w:vAlign w:val="center"/>
              </w:tcPr>
              <w:sdt>
                <w:sdtPr>
                  <w:rPr>
                    <w:b/>
                    <w:lang w:val="cs-CZ"/>
                  </w:rPr>
                  <w:tag w:val="acYear"/>
                  <w:id w:val="-779564745"/>
                  <w:lock w:val="sdtLocked"/>
                  <w:placeholder>
                    <w:docPart w:val="F2D6FD5EA4CF404DB8115CFAE4BE313C"/>
                  </w:placeholder>
                  <w:text/>
                </w:sdtPr>
                <w:sdtEndPr/>
                <w:sdtContent>
                  <w:p w:rsidR="0050078E" w:rsidRPr="00C66169" w:rsidRDefault="00986B99" w:rsidP="0050078E">
                    <w:pPr>
                      <w:rPr>
                        <w:b/>
                        <w:lang w:val="cs-CZ"/>
                      </w:rPr>
                    </w:pPr>
                    <w:r>
                      <w:rPr>
                        <w:b/>
                        <w:lang w:val="cs-CZ"/>
                      </w:rPr>
                      <w:t>2023/2024</w:t>
                    </w:r>
                  </w:p>
                </w:sdtContent>
              </w:sdt>
            </w:tc>
          </w:tr>
          <w:tr w:rsidR="0050078E" w:rsidRPr="00C66169" w:rsidTr="009A3D59">
            <w:trPr>
              <w:trHeight w:val="319"/>
            </w:trPr>
            <w:tc>
              <w:tcPr>
                <w:tcW w:w="2160" w:type="dxa"/>
                <w:shd w:val="clear" w:color="auto" w:fill="F2F2F2"/>
                <w:vAlign w:val="center"/>
              </w:tcPr>
              <w:p w:rsidR="0050078E" w:rsidRPr="00C66169" w:rsidRDefault="0050078E" w:rsidP="0050078E">
                <w:pPr>
                  <w:rPr>
                    <w:lang w:val="cs-CZ"/>
                  </w:rPr>
                </w:pPr>
                <w:r w:rsidRPr="00C66169">
                  <w:rPr>
                    <w:lang w:val="cs-CZ"/>
                  </w:rPr>
                  <w:t>Téma práce</w:t>
                </w:r>
              </w:p>
            </w:tc>
            <w:tc>
              <w:tcPr>
                <w:tcW w:w="6897" w:type="dxa"/>
                <w:vAlign w:val="center"/>
              </w:tcPr>
              <w:sdt>
                <w:sdtPr>
                  <w:rPr>
                    <w:b/>
                  </w:rPr>
                  <w:tag w:val="title"/>
                  <w:id w:val="-1208713291"/>
                  <w:lock w:val="sdtLocked"/>
                  <w:placeholder>
                    <w:docPart w:val="DD7966E821E4472EBDF31C36B283F5A2"/>
                  </w:placeholder>
                  <w:text/>
                </w:sdtPr>
                <w:sdtContent>
                  <w:p w:rsidR="0050078E" w:rsidRPr="00C66169" w:rsidRDefault="00986B99" w:rsidP="0050078E">
                    <w:pPr>
                      <w:rPr>
                        <w:b/>
                        <w:lang w:val="cs-CZ"/>
                      </w:rPr>
                    </w:pPr>
                    <w:proofErr w:type="spellStart"/>
                    <w:r w:rsidRPr="00986B99">
                      <w:rPr>
                        <w:b/>
                      </w:rPr>
                      <w:t>Analýza</w:t>
                    </w:r>
                    <w:proofErr w:type="spellEnd"/>
                    <w:r w:rsidRPr="00986B99">
                      <w:rPr>
                        <w:b/>
                      </w:rPr>
                      <w:t xml:space="preserve"> </w:t>
                    </w:r>
                    <w:proofErr w:type="spellStart"/>
                    <w:r w:rsidRPr="00986B99">
                      <w:rPr>
                        <w:b/>
                      </w:rPr>
                      <w:t>rizik</w:t>
                    </w:r>
                    <w:proofErr w:type="spellEnd"/>
                    <w:r w:rsidRPr="00986B99">
                      <w:rPr>
                        <w:b/>
                      </w:rPr>
                      <w:t xml:space="preserve"> ve </w:t>
                    </w:r>
                    <w:proofErr w:type="spellStart"/>
                    <w:r w:rsidRPr="00986B99">
                      <w:rPr>
                        <w:b/>
                      </w:rPr>
                      <w:t>vybrané</w:t>
                    </w:r>
                    <w:proofErr w:type="spellEnd"/>
                    <w:r w:rsidRPr="00986B99">
                      <w:rPr>
                        <w:b/>
                      </w:rPr>
                      <w:t xml:space="preserve"> </w:t>
                    </w:r>
                    <w:proofErr w:type="spellStart"/>
                    <w:r w:rsidRPr="00986B99">
                      <w:rPr>
                        <w:b/>
                      </w:rPr>
                      <w:t>organizaci</w:t>
                    </w:r>
                    <w:proofErr w:type="spellEnd"/>
                  </w:p>
                </w:sdtContent>
              </w:sdt>
            </w:tc>
          </w:tr>
          <w:tr w:rsidR="0050078E" w:rsidRPr="00C66169" w:rsidTr="009A3D59">
            <w:tc>
              <w:tcPr>
                <w:tcW w:w="2160" w:type="dxa"/>
                <w:shd w:val="clear" w:color="auto" w:fill="F2F2F2"/>
                <w:vAlign w:val="center"/>
              </w:tcPr>
              <w:p w:rsidR="0050078E" w:rsidRPr="00C66169" w:rsidRDefault="0050078E" w:rsidP="0050078E">
                <w:pPr>
                  <w:rPr>
                    <w:lang w:val="cs-CZ"/>
                  </w:rPr>
                </w:pPr>
                <w:r w:rsidRPr="00C66169">
                  <w:rPr>
                    <w:lang w:val="cs-CZ"/>
                  </w:rPr>
                  <w:t>Autor posudku</w:t>
                </w:r>
              </w:p>
            </w:tc>
            <w:tc>
              <w:tcPr>
                <w:tcW w:w="6897" w:type="dxa"/>
                <w:vAlign w:val="center"/>
              </w:tcPr>
              <w:sdt>
                <w:sdtPr>
                  <w:rPr>
                    <w:b/>
                    <w:lang w:val="cs-CZ"/>
                  </w:rPr>
                  <w:tag w:val="evaluator"/>
                  <w:id w:val="-1917772129"/>
                  <w:lock w:val="sdtLocked"/>
                  <w:placeholder>
                    <w:docPart w:val="70A188983D9B49FC84AD8BF75D37108D"/>
                  </w:placeholder>
                  <w:text/>
                </w:sdtPr>
                <w:sdtEndPr/>
                <w:sdtContent>
                  <w:p w:rsidR="0050078E" w:rsidRPr="00C66169" w:rsidRDefault="00986B99" w:rsidP="0050078E">
                    <w:pPr>
                      <w:rPr>
                        <w:b/>
                        <w:lang w:val="cs-CZ"/>
                      </w:rPr>
                    </w:pPr>
                    <w:r>
                      <w:rPr>
                        <w:b/>
                        <w:lang w:val="cs-CZ"/>
                      </w:rPr>
                      <w:t>Doc. Ing. Jaromír Novák, CSc.</w:t>
                    </w:r>
                  </w:p>
                </w:sdtContent>
              </w:sdt>
            </w:tc>
          </w:tr>
        </w:tbl>
        <w:p w:rsidR="005A7E1C" w:rsidRPr="00C66169" w:rsidRDefault="005A7E1C" w:rsidP="00FF028E">
          <w:pPr>
            <w:rPr>
              <w:rFonts w:cs="Times New Roman"/>
              <w:szCs w:val="24"/>
              <w:lang w:val="cs-CZ"/>
            </w:rPr>
          </w:pPr>
        </w:p>
        <w:tbl>
          <w:tblPr>
            <w:tblW w:w="5000" w:type="pct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CellMar>
              <w:left w:w="85" w:type="dxa"/>
              <w:right w:w="85" w:type="dxa"/>
            </w:tblCellMar>
            <w:tblLook w:val="0620" w:firstRow="1" w:lastRow="0" w:firstColumn="0" w:lastColumn="0" w:noHBand="1" w:noVBand="1"/>
          </w:tblPr>
          <w:tblGrid>
            <w:gridCol w:w="424"/>
            <w:gridCol w:w="5782"/>
            <w:gridCol w:w="970"/>
            <w:gridCol w:w="1840"/>
          </w:tblGrid>
          <w:tr w:rsidR="0050078E" w:rsidRPr="00C66169" w:rsidTr="009A3D59">
            <w:trPr>
              <w:trHeight w:val="315"/>
            </w:trPr>
            <w:tc>
              <w:tcPr>
                <w:tcW w:w="425" w:type="dxa"/>
                <w:shd w:val="clear" w:color="auto" w:fill="auto"/>
                <w:noWrap/>
                <w:vAlign w:val="center"/>
                <w:hideMark/>
              </w:tcPr>
              <w:p w:rsidR="0050078E" w:rsidRPr="00C66169" w:rsidRDefault="0050078E" w:rsidP="002545BF">
                <w:pPr>
                  <w:jc w:val="center"/>
                  <w:rPr>
                    <w:b/>
                    <w:lang w:val="cs-CZ"/>
                  </w:rPr>
                </w:pPr>
              </w:p>
            </w:tc>
            <w:tc>
              <w:tcPr>
                <w:tcW w:w="5812" w:type="dxa"/>
                <w:shd w:val="clear" w:color="auto" w:fill="auto"/>
                <w:noWrap/>
                <w:vAlign w:val="center"/>
                <w:hideMark/>
              </w:tcPr>
              <w:p w:rsidR="0050078E" w:rsidRPr="00C66169" w:rsidRDefault="0050078E" w:rsidP="0050078E">
                <w:pPr>
                  <w:rPr>
                    <w:b/>
                    <w:lang w:val="cs-CZ"/>
                  </w:rPr>
                </w:pPr>
                <w:r w:rsidRPr="00C66169">
                  <w:rPr>
                    <w:b/>
                    <w:lang w:val="cs-CZ"/>
                  </w:rPr>
                  <w:t>Kritéria hodnocení</w:t>
                </w:r>
              </w:p>
            </w:tc>
            <w:tc>
              <w:tcPr>
                <w:tcW w:w="974" w:type="dxa"/>
                <w:shd w:val="clear" w:color="auto" w:fill="auto"/>
                <w:noWrap/>
                <w:vAlign w:val="center"/>
                <w:hideMark/>
              </w:tcPr>
              <w:p w:rsidR="0050078E" w:rsidRPr="00C66169" w:rsidRDefault="0050078E" w:rsidP="002545BF">
                <w:pPr>
                  <w:jc w:val="center"/>
                  <w:rPr>
                    <w:b/>
                    <w:lang w:val="cs-CZ"/>
                  </w:rPr>
                </w:pPr>
                <w:r w:rsidRPr="00C66169">
                  <w:rPr>
                    <w:b/>
                    <w:lang w:val="cs-CZ"/>
                  </w:rPr>
                  <w:t>Váha</w:t>
                </w:r>
              </w:p>
            </w:tc>
            <w:tc>
              <w:tcPr>
                <w:tcW w:w="1849" w:type="dxa"/>
                <w:shd w:val="clear" w:color="auto" w:fill="auto"/>
                <w:noWrap/>
                <w:vAlign w:val="center"/>
                <w:hideMark/>
              </w:tcPr>
              <w:p w:rsidR="0050078E" w:rsidRPr="00C66169" w:rsidRDefault="0050078E" w:rsidP="002545BF">
                <w:pPr>
                  <w:jc w:val="center"/>
                  <w:rPr>
                    <w:b/>
                    <w:lang w:val="cs-CZ"/>
                  </w:rPr>
                </w:pPr>
                <w:r w:rsidRPr="00C66169">
                  <w:rPr>
                    <w:b/>
                    <w:lang w:val="cs-CZ"/>
                  </w:rPr>
                  <w:t>Hodnocení</w:t>
                </w:r>
              </w:p>
            </w:tc>
          </w:tr>
          <w:tr w:rsidR="0050078E" w:rsidRPr="00C66169" w:rsidTr="009A3D59">
            <w:trPr>
              <w:trHeight w:val="405"/>
            </w:trPr>
            <w:tc>
              <w:tcPr>
                <w:tcW w:w="425" w:type="dxa"/>
                <w:shd w:val="clear" w:color="auto" w:fill="auto"/>
                <w:vAlign w:val="center"/>
                <w:hideMark/>
              </w:tcPr>
              <w:p w:rsidR="0050078E" w:rsidRPr="00C66169" w:rsidRDefault="0050078E" w:rsidP="002545BF">
                <w:pPr>
                  <w:jc w:val="center"/>
                  <w:rPr>
                    <w:lang w:val="cs-CZ"/>
                  </w:rPr>
                </w:pPr>
                <w:r w:rsidRPr="00C66169">
                  <w:rPr>
                    <w:lang w:val="cs-CZ"/>
                  </w:rPr>
                  <w:t>1</w:t>
                </w:r>
              </w:p>
            </w:tc>
            <w:tc>
              <w:tcPr>
                <w:tcW w:w="5812" w:type="dxa"/>
                <w:shd w:val="clear" w:color="auto" w:fill="auto"/>
                <w:vAlign w:val="center"/>
                <w:hideMark/>
              </w:tcPr>
              <w:p w:rsidR="0050078E" w:rsidRPr="00C66169" w:rsidRDefault="0050078E" w:rsidP="0050078E">
                <w:pPr>
                  <w:rPr>
                    <w:lang w:val="cs-CZ"/>
                  </w:rPr>
                </w:pPr>
                <w:r w:rsidRPr="00C66169">
                  <w:rPr>
                    <w:lang w:val="cs-CZ"/>
                  </w:rPr>
                  <w:t xml:space="preserve">Formulace cílů práce a použité metody </w:t>
                </w:r>
              </w:p>
            </w:tc>
            <w:tc>
              <w:tcPr>
                <w:tcW w:w="974" w:type="dxa"/>
                <w:shd w:val="clear" w:color="auto" w:fill="auto"/>
                <w:noWrap/>
                <w:vAlign w:val="center"/>
                <w:hideMark/>
              </w:tcPr>
              <w:p w:rsidR="0050078E" w:rsidRPr="00C66169" w:rsidRDefault="0050078E" w:rsidP="002545BF">
                <w:pPr>
                  <w:jc w:val="center"/>
                  <w:rPr>
                    <w:lang w:val="cs-CZ"/>
                  </w:rPr>
                </w:pPr>
                <w:r w:rsidRPr="00C66169">
                  <w:rPr>
                    <w:lang w:val="cs-CZ"/>
                  </w:rPr>
                  <w:t>0,10</w:t>
                </w:r>
              </w:p>
            </w:tc>
            <w:sdt>
              <w:sdtPr>
                <w:rPr>
                  <w:lang w:val="cs-CZ"/>
                </w:rPr>
                <w:tag w:val="q1"/>
                <w:id w:val="-1697071388"/>
                <w:lock w:val="sdtLocked"/>
                <w:placeholder>
                  <w:docPart w:val="1492053085B6407BA9CE228986A95043"/>
                </w:placeholder>
                <w:dropDownList>
                  <w:listItem w:value="Zvolte hodnocení"/>
                  <w:listItem w:displayText="A" w:value="1"/>
                  <w:listItem w:displayText="B" w:value="1,5"/>
                  <w:listItem w:displayText="C" w:value="2"/>
                  <w:listItem w:displayText="D" w:value="2,5"/>
                  <w:listItem w:displayText="E" w:value="3"/>
                  <w:listItem w:displayText="F" w:value="4"/>
                </w:dropDownList>
              </w:sdtPr>
              <w:sdtEndPr/>
              <w:sdtContent>
                <w:tc>
                  <w:tcPr>
                    <w:tcW w:w="1849" w:type="dxa"/>
                    <w:shd w:val="clear" w:color="auto" w:fill="auto"/>
                    <w:noWrap/>
                    <w:vAlign w:val="center"/>
                    <w:hideMark/>
                  </w:tcPr>
                  <w:p w:rsidR="0050078E" w:rsidRPr="00C66169" w:rsidRDefault="00A70BEE" w:rsidP="002545BF">
                    <w:pPr>
                      <w:jc w:val="center"/>
                      <w:rPr>
                        <w:lang w:val="cs-CZ"/>
                      </w:rPr>
                    </w:pPr>
                    <w:r>
                      <w:rPr>
                        <w:lang w:val="cs-CZ"/>
                      </w:rPr>
                      <w:t>B</w:t>
                    </w:r>
                  </w:p>
                </w:tc>
              </w:sdtContent>
            </w:sdt>
          </w:tr>
          <w:tr w:rsidR="0050078E" w:rsidRPr="00C66169" w:rsidTr="009A3D59">
            <w:trPr>
              <w:trHeight w:val="390"/>
            </w:trPr>
            <w:tc>
              <w:tcPr>
                <w:tcW w:w="425" w:type="dxa"/>
                <w:shd w:val="clear" w:color="auto" w:fill="auto"/>
                <w:vAlign w:val="center"/>
                <w:hideMark/>
              </w:tcPr>
              <w:p w:rsidR="0050078E" w:rsidRPr="00C66169" w:rsidRDefault="0050078E" w:rsidP="002545BF">
                <w:pPr>
                  <w:jc w:val="center"/>
                  <w:rPr>
                    <w:lang w:val="cs-CZ"/>
                  </w:rPr>
                </w:pPr>
                <w:r w:rsidRPr="00C66169">
                  <w:rPr>
                    <w:lang w:val="cs-CZ"/>
                  </w:rPr>
                  <w:t>2</w:t>
                </w:r>
              </w:p>
            </w:tc>
            <w:tc>
              <w:tcPr>
                <w:tcW w:w="5812" w:type="dxa"/>
                <w:shd w:val="clear" w:color="auto" w:fill="auto"/>
                <w:vAlign w:val="center"/>
                <w:hideMark/>
              </w:tcPr>
              <w:p w:rsidR="0050078E" w:rsidRPr="00C66169" w:rsidRDefault="0050078E" w:rsidP="0050078E">
                <w:pPr>
                  <w:rPr>
                    <w:lang w:val="cs-CZ"/>
                  </w:rPr>
                </w:pPr>
                <w:r w:rsidRPr="00C66169">
                  <w:rPr>
                    <w:lang w:val="cs-CZ"/>
                  </w:rPr>
                  <w:t>Úroveň teoretické části práce</w:t>
                </w:r>
              </w:p>
            </w:tc>
            <w:tc>
              <w:tcPr>
                <w:tcW w:w="974" w:type="dxa"/>
                <w:shd w:val="clear" w:color="auto" w:fill="auto"/>
                <w:noWrap/>
                <w:vAlign w:val="center"/>
                <w:hideMark/>
              </w:tcPr>
              <w:p w:rsidR="0050078E" w:rsidRPr="00C66169" w:rsidRDefault="0050078E" w:rsidP="002545BF">
                <w:pPr>
                  <w:jc w:val="center"/>
                  <w:rPr>
                    <w:lang w:val="cs-CZ"/>
                  </w:rPr>
                </w:pPr>
                <w:r w:rsidRPr="00C66169">
                  <w:rPr>
                    <w:lang w:val="cs-CZ"/>
                  </w:rPr>
                  <w:t>0,30</w:t>
                </w:r>
              </w:p>
            </w:tc>
            <w:sdt>
              <w:sdtPr>
                <w:rPr>
                  <w:lang w:val="cs-CZ"/>
                </w:rPr>
                <w:tag w:val="q2"/>
                <w:id w:val="-1891487222"/>
                <w:lock w:val="sdtLocked"/>
                <w:placeholder>
                  <w:docPart w:val="462A311F8F134150916C897DA905FB1B"/>
                </w:placeholder>
                <w:dropDownList>
                  <w:listItem w:value="Zvolte hodnocení"/>
                  <w:listItem w:displayText="A" w:value="1"/>
                  <w:listItem w:displayText="B" w:value="1,5"/>
                  <w:listItem w:displayText="C" w:value="2"/>
                  <w:listItem w:displayText="D" w:value="2,5"/>
                  <w:listItem w:displayText="E" w:value="3"/>
                  <w:listItem w:displayText="F" w:value="4"/>
                </w:dropDownList>
              </w:sdtPr>
              <w:sdtEndPr/>
              <w:sdtContent>
                <w:tc>
                  <w:tcPr>
                    <w:tcW w:w="1849" w:type="dxa"/>
                    <w:shd w:val="clear" w:color="auto" w:fill="auto"/>
                    <w:noWrap/>
                    <w:vAlign w:val="center"/>
                  </w:tcPr>
                  <w:p w:rsidR="0050078E" w:rsidRPr="00C66169" w:rsidRDefault="00A70BEE" w:rsidP="002545BF">
                    <w:pPr>
                      <w:jc w:val="center"/>
                      <w:rPr>
                        <w:lang w:val="cs-CZ"/>
                      </w:rPr>
                    </w:pPr>
                    <w:r>
                      <w:rPr>
                        <w:lang w:val="cs-CZ"/>
                      </w:rPr>
                      <w:t>B</w:t>
                    </w:r>
                  </w:p>
                </w:tc>
              </w:sdtContent>
            </w:sdt>
          </w:tr>
          <w:tr w:rsidR="0050078E" w:rsidRPr="00C66169" w:rsidTr="009A3D59">
            <w:trPr>
              <w:trHeight w:val="360"/>
            </w:trPr>
            <w:tc>
              <w:tcPr>
                <w:tcW w:w="425" w:type="dxa"/>
                <w:shd w:val="clear" w:color="auto" w:fill="auto"/>
                <w:vAlign w:val="center"/>
                <w:hideMark/>
              </w:tcPr>
              <w:p w:rsidR="0050078E" w:rsidRPr="00C66169" w:rsidRDefault="0050078E" w:rsidP="002545BF">
                <w:pPr>
                  <w:jc w:val="center"/>
                  <w:rPr>
                    <w:lang w:val="cs-CZ"/>
                  </w:rPr>
                </w:pPr>
                <w:r w:rsidRPr="00C66169">
                  <w:rPr>
                    <w:lang w:val="cs-CZ"/>
                  </w:rPr>
                  <w:t>3</w:t>
                </w:r>
              </w:p>
            </w:tc>
            <w:tc>
              <w:tcPr>
                <w:tcW w:w="5812" w:type="dxa"/>
                <w:shd w:val="clear" w:color="auto" w:fill="auto"/>
                <w:vAlign w:val="center"/>
                <w:hideMark/>
              </w:tcPr>
              <w:p w:rsidR="0050078E" w:rsidRPr="00C66169" w:rsidRDefault="0050078E" w:rsidP="0050078E">
                <w:pPr>
                  <w:rPr>
                    <w:lang w:val="cs-CZ"/>
                  </w:rPr>
                </w:pPr>
                <w:r w:rsidRPr="00C66169">
                  <w:rPr>
                    <w:lang w:val="cs-CZ"/>
                  </w:rPr>
                  <w:t>Úroveň analyticko-empirické části prác</w:t>
                </w:r>
                <w:r w:rsidR="00C03BE8" w:rsidRPr="00C66169">
                  <w:rPr>
                    <w:lang w:val="cs-CZ"/>
                  </w:rPr>
                  <w:t>e</w:t>
                </w:r>
              </w:p>
            </w:tc>
            <w:tc>
              <w:tcPr>
                <w:tcW w:w="974" w:type="dxa"/>
                <w:shd w:val="clear" w:color="auto" w:fill="auto"/>
                <w:noWrap/>
                <w:vAlign w:val="center"/>
                <w:hideMark/>
              </w:tcPr>
              <w:p w:rsidR="0050078E" w:rsidRPr="00C66169" w:rsidRDefault="0050078E" w:rsidP="002545BF">
                <w:pPr>
                  <w:jc w:val="center"/>
                  <w:rPr>
                    <w:lang w:val="cs-CZ"/>
                  </w:rPr>
                </w:pPr>
                <w:r w:rsidRPr="00C66169">
                  <w:rPr>
                    <w:lang w:val="cs-CZ"/>
                  </w:rPr>
                  <w:t>0,20</w:t>
                </w:r>
              </w:p>
            </w:tc>
            <w:sdt>
              <w:sdtPr>
                <w:rPr>
                  <w:lang w:val="cs-CZ"/>
                </w:rPr>
                <w:tag w:val="q3"/>
                <w:id w:val="488917316"/>
                <w:lock w:val="sdtLocked"/>
                <w:placeholder>
                  <w:docPart w:val="24991C65735A4C94B48367AC4A90FFCD"/>
                </w:placeholder>
                <w:dropDownList>
                  <w:listItem w:value="Zvolte hodnocení"/>
                  <w:listItem w:displayText="A" w:value="1"/>
                  <w:listItem w:displayText="B" w:value="1,5"/>
                  <w:listItem w:displayText="C" w:value="2"/>
                  <w:listItem w:displayText="D" w:value="2,5"/>
                  <w:listItem w:displayText="E" w:value="3"/>
                  <w:listItem w:displayText="F" w:value="4"/>
                </w:dropDownList>
              </w:sdtPr>
              <w:sdtEndPr/>
              <w:sdtContent>
                <w:tc>
                  <w:tcPr>
                    <w:tcW w:w="1849" w:type="dxa"/>
                    <w:shd w:val="clear" w:color="auto" w:fill="auto"/>
                    <w:noWrap/>
                    <w:vAlign w:val="center"/>
                  </w:tcPr>
                  <w:p w:rsidR="0050078E" w:rsidRPr="00C66169" w:rsidRDefault="00A70BEE" w:rsidP="002545BF">
                    <w:pPr>
                      <w:jc w:val="center"/>
                      <w:rPr>
                        <w:lang w:val="cs-CZ"/>
                      </w:rPr>
                    </w:pPr>
                    <w:r>
                      <w:rPr>
                        <w:lang w:val="cs-CZ"/>
                      </w:rPr>
                      <w:t>B</w:t>
                    </w:r>
                  </w:p>
                </w:tc>
              </w:sdtContent>
            </w:sdt>
          </w:tr>
          <w:tr w:rsidR="0050078E" w:rsidRPr="00C66169" w:rsidTr="009A3D59">
            <w:trPr>
              <w:trHeight w:val="405"/>
            </w:trPr>
            <w:tc>
              <w:tcPr>
                <w:tcW w:w="425" w:type="dxa"/>
                <w:shd w:val="clear" w:color="auto" w:fill="auto"/>
                <w:vAlign w:val="center"/>
                <w:hideMark/>
              </w:tcPr>
              <w:p w:rsidR="0050078E" w:rsidRPr="00C66169" w:rsidRDefault="0050078E" w:rsidP="002545BF">
                <w:pPr>
                  <w:jc w:val="center"/>
                  <w:rPr>
                    <w:lang w:val="cs-CZ"/>
                  </w:rPr>
                </w:pPr>
                <w:r w:rsidRPr="00C66169">
                  <w:rPr>
                    <w:lang w:val="cs-CZ"/>
                  </w:rPr>
                  <w:t>4</w:t>
                </w:r>
              </w:p>
            </w:tc>
            <w:tc>
              <w:tcPr>
                <w:tcW w:w="5812" w:type="dxa"/>
                <w:shd w:val="clear" w:color="auto" w:fill="auto"/>
                <w:vAlign w:val="center"/>
                <w:hideMark/>
              </w:tcPr>
              <w:p w:rsidR="0050078E" w:rsidRPr="00C66169" w:rsidRDefault="0050078E" w:rsidP="0050078E">
                <w:pPr>
                  <w:rPr>
                    <w:lang w:val="cs-CZ"/>
                  </w:rPr>
                </w:pPr>
                <w:r w:rsidRPr="00C66169">
                  <w:rPr>
                    <w:lang w:val="cs-CZ"/>
                  </w:rPr>
                  <w:t>Výstavba textu a jeho logická provázanost, kvalitativní a</w:t>
                </w:r>
                <w:r w:rsidR="002545BF" w:rsidRPr="00C66169">
                  <w:rPr>
                    <w:lang w:val="cs-CZ"/>
                  </w:rPr>
                  <w:t> </w:t>
                </w:r>
                <w:r w:rsidRPr="00C66169">
                  <w:rPr>
                    <w:lang w:val="cs-CZ"/>
                  </w:rPr>
                  <w:t>kvantitativní parametry práce</w:t>
                </w:r>
              </w:p>
            </w:tc>
            <w:tc>
              <w:tcPr>
                <w:tcW w:w="974" w:type="dxa"/>
                <w:shd w:val="clear" w:color="auto" w:fill="auto"/>
                <w:noWrap/>
                <w:vAlign w:val="center"/>
                <w:hideMark/>
              </w:tcPr>
              <w:p w:rsidR="0050078E" w:rsidRPr="00C66169" w:rsidRDefault="0050078E" w:rsidP="002545BF">
                <w:pPr>
                  <w:jc w:val="center"/>
                  <w:rPr>
                    <w:lang w:val="cs-CZ"/>
                  </w:rPr>
                </w:pPr>
                <w:r w:rsidRPr="00C66169">
                  <w:rPr>
                    <w:lang w:val="cs-CZ"/>
                  </w:rPr>
                  <w:t>0,13</w:t>
                </w:r>
              </w:p>
            </w:tc>
            <w:sdt>
              <w:sdtPr>
                <w:rPr>
                  <w:lang w:val="cs-CZ"/>
                </w:rPr>
                <w:tag w:val="q4"/>
                <w:id w:val="-771323967"/>
                <w:lock w:val="sdtLocked"/>
                <w:placeholder>
                  <w:docPart w:val="FB66D2D9DB2D42E482DAAF19584841A4"/>
                </w:placeholder>
                <w:dropDownList>
                  <w:listItem w:value="Zvolte hodnocení"/>
                  <w:listItem w:displayText="A" w:value="1"/>
                  <w:listItem w:displayText="B" w:value="1,5"/>
                  <w:listItem w:displayText="C" w:value="2"/>
                  <w:listItem w:displayText="D" w:value="2,5"/>
                  <w:listItem w:displayText="E" w:value="3"/>
                  <w:listItem w:displayText="F" w:value="4"/>
                </w:dropDownList>
              </w:sdtPr>
              <w:sdtEndPr/>
              <w:sdtContent>
                <w:tc>
                  <w:tcPr>
                    <w:tcW w:w="1849" w:type="dxa"/>
                    <w:shd w:val="clear" w:color="auto" w:fill="auto"/>
                    <w:noWrap/>
                    <w:vAlign w:val="center"/>
                  </w:tcPr>
                  <w:p w:rsidR="0050078E" w:rsidRPr="00C66169" w:rsidRDefault="00A70BEE" w:rsidP="002545BF">
                    <w:pPr>
                      <w:jc w:val="center"/>
                      <w:rPr>
                        <w:lang w:val="cs-CZ"/>
                      </w:rPr>
                    </w:pPr>
                    <w:r>
                      <w:rPr>
                        <w:lang w:val="cs-CZ"/>
                      </w:rPr>
                      <w:t>C</w:t>
                    </w:r>
                  </w:p>
                </w:tc>
              </w:sdtContent>
            </w:sdt>
          </w:tr>
          <w:tr w:rsidR="0050078E" w:rsidRPr="00C66169" w:rsidTr="009A3D59">
            <w:trPr>
              <w:trHeight w:val="345"/>
            </w:trPr>
            <w:tc>
              <w:tcPr>
                <w:tcW w:w="425" w:type="dxa"/>
                <w:shd w:val="clear" w:color="auto" w:fill="auto"/>
                <w:vAlign w:val="center"/>
                <w:hideMark/>
              </w:tcPr>
              <w:p w:rsidR="0050078E" w:rsidRPr="00C66169" w:rsidRDefault="0050078E" w:rsidP="002545BF">
                <w:pPr>
                  <w:jc w:val="center"/>
                  <w:rPr>
                    <w:lang w:val="cs-CZ"/>
                  </w:rPr>
                </w:pPr>
                <w:r w:rsidRPr="00C66169">
                  <w:rPr>
                    <w:lang w:val="cs-CZ"/>
                  </w:rPr>
                  <w:t>5</w:t>
                </w:r>
              </w:p>
            </w:tc>
            <w:tc>
              <w:tcPr>
                <w:tcW w:w="5812" w:type="dxa"/>
                <w:shd w:val="clear" w:color="auto" w:fill="auto"/>
                <w:vAlign w:val="center"/>
                <w:hideMark/>
              </w:tcPr>
              <w:p w:rsidR="0050078E" w:rsidRPr="00C66169" w:rsidRDefault="0050078E" w:rsidP="0050078E">
                <w:pPr>
                  <w:rPr>
                    <w:lang w:val="cs-CZ"/>
                  </w:rPr>
                </w:pPr>
                <w:r w:rsidRPr="00C66169">
                  <w:rPr>
                    <w:lang w:val="cs-CZ"/>
                  </w:rPr>
                  <w:t>Splnění cílů práce a relevance závěrů</w:t>
                </w:r>
              </w:p>
            </w:tc>
            <w:tc>
              <w:tcPr>
                <w:tcW w:w="974" w:type="dxa"/>
                <w:shd w:val="clear" w:color="auto" w:fill="auto"/>
                <w:noWrap/>
                <w:vAlign w:val="center"/>
                <w:hideMark/>
              </w:tcPr>
              <w:p w:rsidR="0050078E" w:rsidRPr="00C66169" w:rsidRDefault="0050078E" w:rsidP="002545BF">
                <w:pPr>
                  <w:jc w:val="center"/>
                  <w:rPr>
                    <w:lang w:val="cs-CZ"/>
                  </w:rPr>
                </w:pPr>
                <w:r w:rsidRPr="00C66169">
                  <w:rPr>
                    <w:lang w:val="cs-CZ"/>
                  </w:rPr>
                  <w:t>0,15</w:t>
                </w:r>
              </w:p>
            </w:tc>
            <w:sdt>
              <w:sdtPr>
                <w:rPr>
                  <w:lang w:val="cs-CZ"/>
                </w:rPr>
                <w:tag w:val="q5"/>
                <w:id w:val="311378594"/>
                <w:lock w:val="sdtLocked"/>
                <w:placeholder>
                  <w:docPart w:val="9EA7D61C1F3045549732A3721A02B2AC"/>
                </w:placeholder>
                <w:dropDownList>
                  <w:listItem w:value="Zvolte hodnocení"/>
                  <w:listItem w:displayText="A" w:value="1"/>
                  <w:listItem w:displayText="B" w:value="1,5"/>
                  <w:listItem w:displayText="C" w:value="2"/>
                  <w:listItem w:displayText="D" w:value="2,5"/>
                  <w:listItem w:displayText="E" w:value="3"/>
                  <w:listItem w:displayText="F" w:value="4"/>
                </w:dropDownList>
              </w:sdtPr>
              <w:sdtEndPr/>
              <w:sdtContent>
                <w:tc>
                  <w:tcPr>
                    <w:tcW w:w="1849" w:type="dxa"/>
                    <w:shd w:val="clear" w:color="auto" w:fill="auto"/>
                    <w:noWrap/>
                    <w:vAlign w:val="center"/>
                  </w:tcPr>
                  <w:p w:rsidR="0050078E" w:rsidRPr="00C66169" w:rsidRDefault="00A70BEE" w:rsidP="002545BF">
                    <w:pPr>
                      <w:jc w:val="center"/>
                      <w:rPr>
                        <w:lang w:val="cs-CZ"/>
                      </w:rPr>
                    </w:pPr>
                    <w:r>
                      <w:rPr>
                        <w:lang w:val="cs-CZ"/>
                      </w:rPr>
                      <w:t>B</w:t>
                    </w:r>
                  </w:p>
                </w:tc>
              </w:sdtContent>
            </w:sdt>
          </w:tr>
          <w:tr w:rsidR="0050078E" w:rsidRPr="00C66169" w:rsidTr="009A3D59">
            <w:trPr>
              <w:trHeight w:val="345"/>
            </w:trPr>
            <w:tc>
              <w:tcPr>
                <w:tcW w:w="425" w:type="dxa"/>
                <w:shd w:val="clear" w:color="auto" w:fill="auto"/>
                <w:vAlign w:val="center"/>
              </w:tcPr>
              <w:p w:rsidR="0050078E" w:rsidRPr="00C66169" w:rsidRDefault="0050078E" w:rsidP="002545BF">
                <w:pPr>
                  <w:jc w:val="center"/>
                  <w:rPr>
                    <w:lang w:val="cs-CZ"/>
                  </w:rPr>
                </w:pPr>
                <w:r w:rsidRPr="00C66169">
                  <w:rPr>
                    <w:lang w:val="cs-CZ"/>
                  </w:rPr>
                  <w:t>6</w:t>
                </w:r>
              </w:p>
            </w:tc>
            <w:tc>
              <w:tcPr>
                <w:tcW w:w="5812" w:type="dxa"/>
                <w:shd w:val="clear" w:color="auto" w:fill="auto"/>
                <w:vAlign w:val="center"/>
              </w:tcPr>
              <w:p w:rsidR="0050078E" w:rsidRPr="00C66169" w:rsidRDefault="0050078E" w:rsidP="0050078E">
                <w:pPr>
                  <w:rPr>
                    <w:lang w:val="cs-CZ"/>
                  </w:rPr>
                </w:pPr>
                <w:r w:rsidRPr="00C66169">
                  <w:rPr>
                    <w:lang w:val="cs-CZ"/>
                  </w:rPr>
                  <w:t>Jazyková úroveň práce</w:t>
                </w:r>
              </w:p>
            </w:tc>
            <w:tc>
              <w:tcPr>
                <w:tcW w:w="974" w:type="dxa"/>
                <w:shd w:val="clear" w:color="auto" w:fill="auto"/>
                <w:noWrap/>
                <w:vAlign w:val="center"/>
              </w:tcPr>
              <w:p w:rsidR="0050078E" w:rsidRPr="00C66169" w:rsidRDefault="0050078E" w:rsidP="002545BF">
                <w:pPr>
                  <w:jc w:val="center"/>
                  <w:rPr>
                    <w:lang w:val="cs-CZ"/>
                  </w:rPr>
                </w:pPr>
                <w:r w:rsidRPr="00C66169">
                  <w:rPr>
                    <w:lang w:val="cs-CZ"/>
                  </w:rPr>
                  <w:t>0,05</w:t>
                </w:r>
              </w:p>
            </w:tc>
            <w:sdt>
              <w:sdtPr>
                <w:rPr>
                  <w:lang w:val="cs-CZ"/>
                </w:rPr>
                <w:tag w:val="q6"/>
                <w:id w:val="-1428336068"/>
                <w:lock w:val="sdtLocked"/>
                <w:placeholder>
                  <w:docPart w:val="CFCBBA3DAA3F45A59C27A5802A39A74C"/>
                </w:placeholder>
                <w:dropDownList>
                  <w:listItem w:value="Zvolte hodnocení"/>
                  <w:listItem w:displayText="A" w:value="1"/>
                  <w:listItem w:displayText="B" w:value="1,5"/>
                  <w:listItem w:displayText="C" w:value="2"/>
                  <w:listItem w:displayText="D" w:value="2,5"/>
                  <w:listItem w:displayText="E" w:value="3"/>
                  <w:listItem w:displayText="F" w:value="4"/>
                </w:dropDownList>
              </w:sdtPr>
              <w:sdtEndPr/>
              <w:sdtContent>
                <w:tc>
                  <w:tcPr>
                    <w:tcW w:w="1849" w:type="dxa"/>
                    <w:shd w:val="clear" w:color="auto" w:fill="auto"/>
                    <w:noWrap/>
                    <w:vAlign w:val="center"/>
                  </w:tcPr>
                  <w:p w:rsidR="0050078E" w:rsidRPr="00C66169" w:rsidRDefault="00A70BEE" w:rsidP="002545BF">
                    <w:pPr>
                      <w:jc w:val="center"/>
                      <w:rPr>
                        <w:lang w:val="cs-CZ"/>
                      </w:rPr>
                    </w:pPr>
                    <w:r>
                      <w:rPr>
                        <w:lang w:val="cs-CZ"/>
                      </w:rPr>
                      <w:t>C</w:t>
                    </w:r>
                  </w:p>
                </w:tc>
              </w:sdtContent>
            </w:sdt>
          </w:tr>
          <w:tr w:rsidR="0050078E" w:rsidRPr="00C66169" w:rsidTr="009A3D59">
            <w:trPr>
              <w:trHeight w:val="345"/>
            </w:trPr>
            <w:tc>
              <w:tcPr>
                <w:tcW w:w="425" w:type="dxa"/>
                <w:shd w:val="clear" w:color="auto" w:fill="auto"/>
                <w:vAlign w:val="center"/>
              </w:tcPr>
              <w:p w:rsidR="0050078E" w:rsidRPr="00C66169" w:rsidRDefault="0050078E" w:rsidP="002545BF">
                <w:pPr>
                  <w:jc w:val="center"/>
                  <w:rPr>
                    <w:lang w:val="cs-CZ"/>
                  </w:rPr>
                </w:pPr>
                <w:r w:rsidRPr="00C66169">
                  <w:rPr>
                    <w:lang w:val="cs-CZ"/>
                  </w:rPr>
                  <w:t>7</w:t>
                </w:r>
              </w:p>
            </w:tc>
            <w:tc>
              <w:tcPr>
                <w:tcW w:w="5812" w:type="dxa"/>
                <w:shd w:val="clear" w:color="auto" w:fill="auto"/>
                <w:vAlign w:val="center"/>
              </w:tcPr>
              <w:p w:rsidR="0050078E" w:rsidRPr="00C66169" w:rsidRDefault="0050078E" w:rsidP="0050078E">
                <w:pPr>
                  <w:rPr>
                    <w:lang w:val="cs-CZ"/>
                  </w:rPr>
                </w:pPr>
                <w:r w:rsidRPr="00C66169">
                  <w:rPr>
                    <w:lang w:val="cs-CZ"/>
                  </w:rPr>
                  <w:t>Formální náležitosti práce (včetně citací a užití šablony)</w:t>
                </w:r>
              </w:p>
            </w:tc>
            <w:tc>
              <w:tcPr>
                <w:tcW w:w="974" w:type="dxa"/>
                <w:shd w:val="clear" w:color="auto" w:fill="auto"/>
                <w:noWrap/>
                <w:vAlign w:val="center"/>
              </w:tcPr>
              <w:p w:rsidR="0050078E" w:rsidRPr="00C66169" w:rsidRDefault="0050078E" w:rsidP="002545BF">
                <w:pPr>
                  <w:jc w:val="center"/>
                  <w:rPr>
                    <w:lang w:val="cs-CZ"/>
                  </w:rPr>
                </w:pPr>
                <w:r w:rsidRPr="00C66169">
                  <w:rPr>
                    <w:lang w:val="cs-CZ"/>
                  </w:rPr>
                  <w:t>0,07</w:t>
                </w:r>
              </w:p>
            </w:tc>
            <w:sdt>
              <w:sdtPr>
                <w:rPr>
                  <w:lang w:val="cs-CZ"/>
                </w:rPr>
                <w:tag w:val="q7"/>
                <w:id w:val="1279764245"/>
                <w:lock w:val="sdtLocked"/>
                <w:placeholder>
                  <w:docPart w:val="5BDA1ADFDCE54363988A753C5A02DA71"/>
                </w:placeholder>
                <w:dropDownList>
                  <w:listItem w:value="Zvolte hodnocení"/>
                  <w:listItem w:displayText="A" w:value="1"/>
                  <w:listItem w:displayText="B" w:value="1,5"/>
                  <w:listItem w:displayText="C" w:value="2"/>
                  <w:listItem w:displayText="D" w:value="2,5"/>
                  <w:listItem w:displayText="E" w:value="3"/>
                  <w:listItem w:displayText="F" w:value="4"/>
                </w:dropDownList>
              </w:sdtPr>
              <w:sdtEndPr/>
              <w:sdtContent>
                <w:tc>
                  <w:tcPr>
                    <w:tcW w:w="1849" w:type="dxa"/>
                    <w:shd w:val="clear" w:color="auto" w:fill="auto"/>
                    <w:noWrap/>
                    <w:vAlign w:val="center"/>
                  </w:tcPr>
                  <w:p w:rsidR="0050078E" w:rsidRPr="00C66169" w:rsidRDefault="00A70BEE" w:rsidP="002545BF">
                    <w:pPr>
                      <w:jc w:val="center"/>
                      <w:rPr>
                        <w:lang w:val="cs-CZ"/>
                      </w:rPr>
                    </w:pPr>
                    <w:r>
                      <w:rPr>
                        <w:lang w:val="cs-CZ"/>
                      </w:rPr>
                      <w:t>C</w:t>
                    </w:r>
                  </w:p>
                </w:tc>
              </w:sdtContent>
            </w:sdt>
          </w:tr>
          <w:tr w:rsidR="0050078E" w:rsidRPr="00C66169" w:rsidTr="009A3D59">
            <w:trPr>
              <w:trHeight w:val="330"/>
            </w:trPr>
            <w:tc>
              <w:tcPr>
                <w:tcW w:w="425" w:type="dxa"/>
                <w:shd w:val="clear" w:color="auto" w:fill="auto"/>
                <w:noWrap/>
                <w:vAlign w:val="center"/>
                <w:hideMark/>
              </w:tcPr>
              <w:p w:rsidR="0050078E" w:rsidRPr="00C66169" w:rsidRDefault="0050078E" w:rsidP="002545BF">
                <w:pPr>
                  <w:jc w:val="center"/>
                  <w:rPr>
                    <w:lang w:val="cs-CZ"/>
                  </w:rPr>
                </w:pPr>
              </w:p>
            </w:tc>
            <w:tc>
              <w:tcPr>
                <w:tcW w:w="5812" w:type="dxa"/>
                <w:shd w:val="clear" w:color="auto" w:fill="auto"/>
                <w:vAlign w:val="center"/>
                <w:hideMark/>
              </w:tcPr>
              <w:p w:rsidR="0050078E" w:rsidRPr="00C66169" w:rsidRDefault="0050078E" w:rsidP="0050078E">
                <w:pPr>
                  <w:rPr>
                    <w:b/>
                    <w:bCs/>
                    <w:lang w:val="cs-CZ"/>
                  </w:rPr>
                </w:pPr>
                <w:r w:rsidRPr="00C66169">
                  <w:rPr>
                    <w:b/>
                    <w:bCs/>
                    <w:lang w:val="cs-CZ"/>
                  </w:rPr>
                  <w:t>Návrh hodnocení dle váženého průměru</w:t>
                </w:r>
              </w:p>
            </w:tc>
            <w:tc>
              <w:tcPr>
                <w:tcW w:w="974" w:type="dxa"/>
                <w:shd w:val="clear" w:color="auto" w:fill="auto"/>
                <w:noWrap/>
                <w:vAlign w:val="center"/>
                <w:hideMark/>
              </w:tcPr>
              <w:p w:rsidR="0050078E" w:rsidRPr="00C66169" w:rsidRDefault="00257586" w:rsidP="002545BF">
                <w:pPr>
                  <w:jc w:val="center"/>
                  <w:rPr>
                    <w:lang w:val="cs-CZ"/>
                  </w:rPr>
                </w:pPr>
                <w:r w:rsidRPr="00C66169">
                  <w:rPr>
                    <w:lang w:val="cs-CZ"/>
                  </w:rPr>
                  <w:fldChar w:fldCharType="begin"/>
                </w:r>
                <w:r w:rsidRPr="00C66169">
                  <w:rPr>
                    <w:lang w:val="cs-CZ"/>
                  </w:rPr>
                  <w:instrText xml:space="preserve"> =SUM(ABOVE) \# "0,00" </w:instrText>
                </w:r>
                <w:r w:rsidRPr="00C66169">
                  <w:rPr>
                    <w:lang w:val="cs-CZ"/>
                  </w:rPr>
                  <w:fldChar w:fldCharType="separate"/>
                </w:r>
                <w:r w:rsidRPr="00C66169">
                  <w:rPr>
                    <w:lang w:val="cs-CZ"/>
                  </w:rPr>
                  <w:t>1,00</w:t>
                </w:r>
                <w:r w:rsidRPr="00C66169">
                  <w:rPr>
                    <w:lang w:val="cs-CZ"/>
                  </w:rPr>
                  <w:fldChar w:fldCharType="end"/>
                </w:r>
              </w:p>
            </w:tc>
            <w:sdt>
              <w:sdtPr>
                <w:rPr>
                  <w:b/>
                  <w:lang w:val="cs-CZ"/>
                </w:rPr>
                <w:tag w:val="qResult"/>
                <w:id w:val="-1697997386"/>
                <w:lock w:val="sdtLocked"/>
                <w:placeholder>
                  <w:docPart w:val="73E45C45B7C54B179309A8823C1E1E6C"/>
                </w:placeholder>
                <w:text/>
              </w:sdtPr>
              <w:sdtEndPr/>
              <w:sdtContent>
                <w:tc>
                  <w:tcPr>
                    <w:tcW w:w="1849" w:type="dxa"/>
                    <w:shd w:val="clear" w:color="auto" w:fill="auto"/>
                    <w:noWrap/>
                    <w:vAlign w:val="center"/>
                  </w:tcPr>
                  <w:p w:rsidR="0050078E" w:rsidRPr="00C66169" w:rsidRDefault="00A70BEE" w:rsidP="002545BF">
                    <w:pPr>
                      <w:jc w:val="center"/>
                      <w:rPr>
                        <w:b/>
                        <w:lang w:val="cs-CZ"/>
                      </w:rPr>
                    </w:pPr>
                    <w:r>
                      <w:rPr>
                        <w:b/>
                        <w:lang w:val="cs-CZ"/>
                      </w:rPr>
                      <w:t>C (1,62)</w:t>
                    </w:r>
                  </w:p>
                </w:tc>
              </w:sdtContent>
            </w:sdt>
          </w:tr>
        </w:tbl>
        <w:p w:rsidR="00C10568" w:rsidRPr="00C66169" w:rsidRDefault="00C10568" w:rsidP="00FF028E">
          <w:pPr>
            <w:rPr>
              <w:rFonts w:cs="Times New Roman"/>
              <w:szCs w:val="24"/>
              <w:lang w:val="cs-CZ"/>
            </w:rPr>
          </w:pPr>
        </w:p>
        <w:p w:rsidR="005A7E1C" w:rsidRPr="00C66169" w:rsidRDefault="005A7E1C" w:rsidP="00FF028E">
          <w:pPr>
            <w:rPr>
              <w:rFonts w:cs="Times New Roman"/>
              <w:szCs w:val="24"/>
              <w:lang w:val="cs-CZ"/>
            </w:rPr>
          </w:pPr>
        </w:p>
        <w:sdt>
          <w:sdtPr>
            <w:rPr>
              <w:rFonts w:cs="Times New Roman"/>
              <w:szCs w:val="24"/>
              <w:lang w:val="cs-CZ"/>
            </w:rPr>
            <w:tag w:val="comment"/>
            <w:id w:val="1620576207"/>
            <w:lock w:val="sdtLocked"/>
            <w:placeholder>
              <w:docPart w:val="57059A1CB0204A2D97CF7A48026AE45B"/>
            </w:placeholder>
          </w:sdtPr>
          <w:sdtEndPr>
            <w:rPr>
              <w:rFonts w:cstheme="minorBidi"/>
              <w:szCs w:val="22"/>
            </w:rPr>
          </w:sdtEndPr>
          <w:sdtContent>
            <w:p w:rsidR="00A70BEE" w:rsidRPr="0035687A" w:rsidRDefault="00A70BEE" w:rsidP="00A70BEE">
              <w:pPr>
                <w:rPr>
                  <w:rFonts w:cs="Times New Roman"/>
                  <w:szCs w:val="24"/>
                  <w:lang w:val="cs-CZ"/>
                </w:rPr>
              </w:pPr>
              <w:sdt>
                <w:sdtPr>
                  <w:rPr>
                    <w:rFonts w:cs="Times New Roman"/>
                    <w:szCs w:val="24"/>
                    <w:lang w:val="cs-CZ"/>
                  </w:rPr>
                  <w:tag w:val="comment"/>
                  <w:id w:val="690337764"/>
                  <w:placeholder>
                    <w:docPart w:val="A1042F202CC14608B3252431B7E027AA"/>
                  </w:placeholder>
                </w:sdtPr>
                <w:sdtEndPr>
                  <w:rPr>
                    <w:rFonts w:cstheme="minorBidi"/>
                    <w:szCs w:val="22"/>
                  </w:rPr>
                </w:sdtEndPr>
                <w:sdtContent>
                  <w:r>
                    <w:rPr>
                      <w:rFonts w:cs="Times New Roman"/>
                      <w:szCs w:val="24"/>
                      <w:lang w:val="cs-CZ"/>
                    </w:rPr>
                    <w:t>Cíle stanoveny adekvátně, použité metody jsou</w:t>
                  </w:r>
                  <w:bookmarkStart w:id="0" w:name="_GoBack"/>
                  <w:bookmarkEnd w:id="0"/>
                  <w:r>
                    <w:rPr>
                      <w:rFonts w:cs="Times New Roman"/>
                      <w:szCs w:val="24"/>
                      <w:lang w:val="cs-CZ"/>
                    </w:rPr>
                    <w:t xml:space="preserve"> vhodně vyjádřeny, jejich výčet je neúplný, přestože jsou v práci použity Cíle naplněny z větší části. Některé části práce jsou vyjádřeny ne zrovna mistrně. Práce je tvůrčí a přínosná.  Autor prokazuje znalost problematiky. Práci doporučuji k obhajobě.</w:t>
                  </w:r>
                </w:sdtContent>
              </w:sdt>
            </w:p>
            <w:p w:rsidR="004B2D21" w:rsidRPr="0035687A" w:rsidRDefault="00D753EB" w:rsidP="00DB7B5C">
              <w:pPr>
                <w:jc w:val="both"/>
                <w:rPr>
                  <w:rFonts w:cs="Times New Roman"/>
                  <w:szCs w:val="24"/>
                  <w:lang w:val="cs-CZ"/>
                </w:rPr>
              </w:pPr>
            </w:p>
          </w:sdtContent>
        </w:sdt>
        <w:p w:rsidR="007A4A7E" w:rsidRDefault="007A4A7E" w:rsidP="00D475B5">
          <w:pPr>
            <w:rPr>
              <w:rFonts w:cs="Times New Roman"/>
              <w:color w:val="FF0000"/>
              <w:szCs w:val="24"/>
              <w:lang w:val="cs-CZ"/>
            </w:rPr>
          </w:pPr>
        </w:p>
        <w:p w:rsidR="007A4A7E" w:rsidRDefault="007A4A7E" w:rsidP="00D475B5">
          <w:pPr>
            <w:rPr>
              <w:rFonts w:cs="Times New Roman"/>
              <w:color w:val="FF0000"/>
              <w:szCs w:val="24"/>
              <w:lang w:val="cs-CZ"/>
            </w:rPr>
          </w:pPr>
        </w:p>
        <w:p w:rsidR="00DB7B5C" w:rsidRDefault="00DB7B5C" w:rsidP="00D475B5">
          <w:pPr>
            <w:rPr>
              <w:rFonts w:cs="Times New Roman"/>
              <w:color w:val="FF0000"/>
              <w:szCs w:val="24"/>
              <w:lang w:val="cs-CZ"/>
            </w:rPr>
          </w:pPr>
          <w:r>
            <w:rPr>
              <w:rFonts w:cs="Times New Roman"/>
              <w:b/>
              <w:szCs w:val="24"/>
              <w:lang w:val="cs-CZ"/>
            </w:rPr>
            <w:t>Otázky k obhajobě:</w:t>
          </w:r>
        </w:p>
        <w:sdt>
          <w:sdtPr>
            <w:rPr>
              <w:rFonts w:cs="Times New Roman"/>
              <w:szCs w:val="24"/>
              <w:lang w:val="cs-CZ"/>
            </w:rPr>
            <w:tag w:val="questions"/>
            <w:id w:val="1378204782"/>
            <w:lock w:val="sdtLocked"/>
            <w:placeholder>
              <w:docPart w:val="A5A9FCC9C2604FE78E1ADFE59643D700"/>
            </w:placeholder>
          </w:sdtPr>
          <w:sdtEndPr>
            <w:rPr>
              <w:rFonts w:cstheme="minorBidi"/>
              <w:szCs w:val="22"/>
            </w:rPr>
          </w:sdtEndPr>
          <w:sdtContent>
            <w:p w:rsidR="00DB7B5C" w:rsidRPr="00A70BEE" w:rsidRDefault="00A70BEE" w:rsidP="00DB7B5C">
              <w:pPr>
                <w:pStyle w:val="Odstavecseseznamem"/>
                <w:numPr>
                  <w:ilvl w:val="0"/>
                  <w:numId w:val="5"/>
                </w:numPr>
                <w:jc w:val="both"/>
                <w:rPr>
                  <w:rFonts w:cs="Times New Roman"/>
                  <w:szCs w:val="24"/>
                  <w:lang w:val="cs-CZ"/>
                </w:rPr>
              </w:pPr>
              <w:r>
                <w:rPr>
                  <w:rFonts w:cs="Times New Roman"/>
                  <w:szCs w:val="24"/>
                  <w:lang w:val="cs-CZ"/>
                </w:rPr>
                <w:t>Jaký přínos pro Vás osobně a Vaše okolí měla řešená problematika?</w:t>
              </w:r>
            </w:p>
          </w:sdtContent>
        </w:sdt>
        <w:p w:rsidR="00DB7B5C" w:rsidRPr="00C66169" w:rsidRDefault="00DB7B5C" w:rsidP="00964D31">
          <w:pPr>
            <w:rPr>
              <w:rFonts w:cs="Times New Roman"/>
              <w:szCs w:val="24"/>
              <w:lang w:val="cs-CZ"/>
            </w:rPr>
          </w:pPr>
        </w:p>
        <w:tbl>
          <w:tblPr>
            <w:tblStyle w:val="Mkatabulky"/>
            <w:tblW w:w="0" w:type="auto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9016"/>
          </w:tblGrid>
          <w:tr w:rsidR="00D475B5" w:rsidTr="00D475B5">
            <w:trPr>
              <w:cantSplit/>
            </w:trPr>
            <w:tc>
              <w:tcPr>
                <w:tcW w:w="9016" w:type="dxa"/>
              </w:tcPr>
              <w:p w:rsidR="00D475B5" w:rsidRPr="00C66169" w:rsidRDefault="00D475B5" w:rsidP="00D475B5">
                <w:pPr>
                  <w:rPr>
                    <w:rFonts w:cs="Times New Roman"/>
                    <w:b/>
                    <w:szCs w:val="24"/>
                    <w:lang w:val="cs-CZ"/>
                  </w:rPr>
                </w:pPr>
              </w:p>
              <w:p w:rsidR="00D475B5" w:rsidRPr="00C66169" w:rsidRDefault="00D475B5" w:rsidP="00D475B5">
                <w:pPr>
                  <w:rPr>
                    <w:rFonts w:cs="Times New Roman"/>
                    <w:szCs w:val="24"/>
                    <w:lang w:val="cs-CZ"/>
                  </w:rPr>
                </w:pPr>
                <w:r w:rsidRPr="00C66169">
                  <w:rPr>
                    <w:rFonts w:cs="Times New Roman"/>
                    <w:b/>
                    <w:szCs w:val="24"/>
                    <w:lang w:val="cs-CZ"/>
                  </w:rPr>
                  <w:t xml:space="preserve">V Uherském Hradišti dne </w:t>
                </w:r>
                <w:sdt>
                  <w:sdtPr>
                    <w:rPr>
                      <w:rFonts w:cs="Times New Roman"/>
                      <w:b/>
                      <w:szCs w:val="24"/>
                      <w:lang w:val="cs-CZ"/>
                    </w:rPr>
                    <w:tag w:val="date"/>
                    <w:id w:val="1902711502"/>
                    <w:lock w:val="sdtLocked"/>
                    <w:placeholder>
                      <w:docPart w:val="B384AAD28E77469883B9EF3923B819C2"/>
                    </w:placeholder>
                    <w:date w:fullDate="2024-05-11T00:00:00Z">
                      <w:dateFormat w:val="dd.MM.yyyy"/>
                      <w:lid w:val="cs-CZ"/>
                      <w:storeMappedDataAs w:val="text"/>
                      <w:calendar w:val="gregorian"/>
                    </w:date>
                  </w:sdtPr>
                  <w:sdtEndPr/>
                  <w:sdtContent>
                    <w:r w:rsidR="00986B99">
                      <w:rPr>
                        <w:rFonts w:cs="Times New Roman"/>
                        <w:b/>
                        <w:szCs w:val="24"/>
                        <w:lang w:val="cs-CZ"/>
                      </w:rPr>
                      <w:t>11.05.2024</w:t>
                    </w:r>
                  </w:sdtContent>
                </w:sdt>
                <w:r w:rsidRPr="00C66169">
                  <w:rPr>
                    <w:rFonts w:cs="Times New Roman"/>
                    <w:b/>
                    <w:szCs w:val="24"/>
                    <w:lang w:val="cs-CZ"/>
                  </w:rPr>
                  <w:tab/>
                </w:r>
                <w:r w:rsidRPr="00C66169">
                  <w:rPr>
                    <w:rFonts w:cs="Times New Roman"/>
                    <w:b/>
                    <w:szCs w:val="24"/>
                    <w:lang w:val="cs-CZ"/>
                  </w:rPr>
                  <w:tab/>
                  <w:t>Podpis:</w:t>
                </w:r>
              </w:p>
              <w:p w:rsidR="00D475B5" w:rsidRDefault="00D475B5" w:rsidP="00D475B5">
                <w:pPr>
                  <w:rPr>
                    <w:rFonts w:cs="Times New Roman"/>
                    <w:szCs w:val="24"/>
                    <w:lang w:val="cs-CZ"/>
                  </w:rPr>
                </w:pPr>
              </w:p>
              <w:p w:rsidR="00541F7D" w:rsidRPr="00C66169" w:rsidRDefault="00541F7D" w:rsidP="00D475B5">
                <w:pPr>
                  <w:rPr>
                    <w:rFonts w:cs="Times New Roman"/>
                    <w:szCs w:val="24"/>
                    <w:lang w:val="cs-CZ"/>
                  </w:rPr>
                </w:pPr>
              </w:p>
              <w:p w:rsidR="00D475B5" w:rsidRPr="009A0050" w:rsidRDefault="00D475B5" w:rsidP="009A3D59">
                <w:pPr>
                  <w:rPr>
                    <w:rFonts w:cs="Times New Roman"/>
                    <w:color w:val="A6A6A6" w:themeColor="background1" w:themeShade="A6"/>
                    <w:sz w:val="20"/>
                    <w:szCs w:val="20"/>
                    <w:lang w:val="cs-CZ"/>
                  </w:rPr>
                </w:pPr>
                <w:r w:rsidRPr="009A0050">
                  <w:rPr>
                    <w:rFonts w:cs="Times New Roman"/>
                    <w:color w:val="A6A6A6" w:themeColor="background1" w:themeShade="A6"/>
                    <w:sz w:val="20"/>
                    <w:szCs w:val="20"/>
                    <w:lang w:val="cs-CZ"/>
                  </w:rPr>
                  <w:t>Hodnocení odpovídá stupnici ECTS:</w:t>
                </w:r>
              </w:p>
              <w:tbl>
                <w:tblPr>
                  <w:tblStyle w:val="Mkatabulky"/>
                  <w:tblW w:w="0" w:type="auto"/>
                  <w:tbl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insideH w:val="none" w:sz="0" w:space="0" w:color="auto"/>
                    <w:insideV w:val="none" w:sz="0" w:space="0" w:color="auto"/>
                  </w:tblBorders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501"/>
                  <w:gridCol w:w="1501"/>
                  <w:gridCol w:w="1501"/>
                  <w:gridCol w:w="1501"/>
                  <w:gridCol w:w="1501"/>
                  <w:gridCol w:w="1501"/>
                </w:tblGrid>
                <w:tr w:rsidR="00DC5EB6" w:rsidRPr="009A0050" w:rsidTr="009A3D59">
                  <w:tc>
                    <w:tcPr>
                      <w:tcW w:w="1501" w:type="dxa"/>
                    </w:tcPr>
                    <w:p w:rsidR="00DC5EB6" w:rsidRPr="009A0050" w:rsidRDefault="00DC5EB6" w:rsidP="009A3D59">
                      <w:pPr>
                        <w:rPr>
                          <w:rFonts w:cs="Times New Roman"/>
                          <w:color w:val="A6A6A6" w:themeColor="background1" w:themeShade="A6"/>
                          <w:sz w:val="20"/>
                          <w:szCs w:val="20"/>
                          <w:lang w:val="cs-CZ"/>
                        </w:rPr>
                      </w:pPr>
                      <w:r w:rsidRPr="009A0050">
                        <w:rPr>
                          <w:rFonts w:cs="Times New Roman"/>
                          <w:color w:val="A6A6A6" w:themeColor="background1" w:themeShade="A6"/>
                          <w:sz w:val="20"/>
                          <w:szCs w:val="20"/>
                          <w:lang w:val="cs-CZ"/>
                        </w:rPr>
                        <w:t>A = 1,00-1,24</w:t>
                      </w:r>
                    </w:p>
                  </w:tc>
                  <w:tc>
                    <w:tcPr>
                      <w:tcW w:w="1501" w:type="dxa"/>
                    </w:tcPr>
                    <w:p w:rsidR="00DC5EB6" w:rsidRPr="009A0050" w:rsidRDefault="00DC5EB6" w:rsidP="009A3D59">
                      <w:pPr>
                        <w:rPr>
                          <w:rFonts w:cs="Times New Roman"/>
                          <w:color w:val="A6A6A6" w:themeColor="background1" w:themeShade="A6"/>
                          <w:sz w:val="20"/>
                          <w:szCs w:val="20"/>
                          <w:lang w:val="cs-CZ"/>
                        </w:rPr>
                      </w:pPr>
                      <w:r w:rsidRPr="009A0050">
                        <w:rPr>
                          <w:rFonts w:cs="Times New Roman"/>
                          <w:color w:val="A6A6A6" w:themeColor="background1" w:themeShade="A6"/>
                          <w:sz w:val="20"/>
                          <w:szCs w:val="20"/>
                          <w:lang w:val="cs-CZ"/>
                        </w:rPr>
                        <w:t>B = 1,25-1,50</w:t>
                      </w:r>
                    </w:p>
                  </w:tc>
                  <w:tc>
                    <w:tcPr>
                      <w:tcW w:w="1501" w:type="dxa"/>
                    </w:tcPr>
                    <w:p w:rsidR="00DC5EB6" w:rsidRPr="009A0050" w:rsidRDefault="00DC5EB6" w:rsidP="009A3D59">
                      <w:pPr>
                        <w:rPr>
                          <w:rFonts w:cs="Times New Roman"/>
                          <w:color w:val="A6A6A6" w:themeColor="background1" w:themeShade="A6"/>
                          <w:sz w:val="20"/>
                          <w:szCs w:val="20"/>
                          <w:lang w:val="cs-CZ"/>
                        </w:rPr>
                      </w:pPr>
                      <w:r w:rsidRPr="009A0050">
                        <w:rPr>
                          <w:rFonts w:cs="Times New Roman"/>
                          <w:color w:val="A6A6A6" w:themeColor="background1" w:themeShade="A6"/>
                          <w:sz w:val="20"/>
                          <w:szCs w:val="20"/>
                          <w:lang w:val="cs-CZ"/>
                        </w:rPr>
                        <w:t>C = 1,51-2,00</w:t>
                      </w:r>
                    </w:p>
                  </w:tc>
                  <w:tc>
                    <w:tcPr>
                      <w:tcW w:w="1501" w:type="dxa"/>
                    </w:tcPr>
                    <w:p w:rsidR="00DC5EB6" w:rsidRPr="009A0050" w:rsidRDefault="00DC5EB6" w:rsidP="009A3D59">
                      <w:pPr>
                        <w:rPr>
                          <w:rFonts w:cs="Times New Roman"/>
                          <w:color w:val="A6A6A6" w:themeColor="background1" w:themeShade="A6"/>
                          <w:sz w:val="20"/>
                          <w:szCs w:val="20"/>
                          <w:lang w:val="cs-CZ"/>
                        </w:rPr>
                      </w:pPr>
                      <w:r w:rsidRPr="009A0050">
                        <w:rPr>
                          <w:rFonts w:cs="Times New Roman"/>
                          <w:color w:val="A6A6A6" w:themeColor="background1" w:themeShade="A6"/>
                          <w:sz w:val="20"/>
                          <w:szCs w:val="20"/>
                          <w:lang w:val="cs-CZ"/>
                        </w:rPr>
                        <w:t>D = 2,01-2,50</w:t>
                      </w:r>
                    </w:p>
                  </w:tc>
                  <w:tc>
                    <w:tcPr>
                      <w:tcW w:w="1501" w:type="dxa"/>
                    </w:tcPr>
                    <w:p w:rsidR="00DC5EB6" w:rsidRPr="009A0050" w:rsidRDefault="00DC5EB6" w:rsidP="009A3D59">
                      <w:pPr>
                        <w:rPr>
                          <w:rFonts w:cs="Times New Roman"/>
                          <w:color w:val="A6A6A6" w:themeColor="background1" w:themeShade="A6"/>
                          <w:sz w:val="20"/>
                          <w:szCs w:val="20"/>
                          <w:lang w:val="cs-CZ"/>
                        </w:rPr>
                      </w:pPr>
                      <w:r w:rsidRPr="009A0050">
                        <w:rPr>
                          <w:rFonts w:cs="Times New Roman"/>
                          <w:color w:val="A6A6A6" w:themeColor="background1" w:themeShade="A6"/>
                          <w:sz w:val="20"/>
                          <w:szCs w:val="20"/>
                          <w:lang w:val="cs-CZ"/>
                        </w:rPr>
                        <w:t>E = 2,51-3,00</w:t>
                      </w:r>
                    </w:p>
                  </w:tc>
                  <w:tc>
                    <w:tcPr>
                      <w:tcW w:w="1501" w:type="dxa"/>
                    </w:tcPr>
                    <w:p w:rsidR="00DC5EB6" w:rsidRPr="009A0050" w:rsidRDefault="00DC5EB6" w:rsidP="009A3D59">
                      <w:pPr>
                        <w:rPr>
                          <w:rFonts w:cs="Times New Roman"/>
                          <w:color w:val="A6A6A6" w:themeColor="background1" w:themeShade="A6"/>
                          <w:sz w:val="20"/>
                          <w:szCs w:val="20"/>
                          <w:lang w:val="cs-CZ"/>
                        </w:rPr>
                      </w:pPr>
                      <w:r w:rsidRPr="009A0050">
                        <w:rPr>
                          <w:rFonts w:cs="Times New Roman"/>
                          <w:color w:val="A6A6A6" w:themeColor="background1" w:themeShade="A6"/>
                          <w:sz w:val="20"/>
                          <w:szCs w:val="20"/>
                          <w:lang w:val="cs-CZ"/>
                        </w:rPr>
                        <w:t>F = 3,01-…</w:t>
                      </w:r>
                    </w:p>
                  </w:tc>
                </w:tr>
              </w:tbl>
              <w:p w:rsidR="00D475B5" w:rsidRDefault="00D475B5" w:rsidP="00257586">
                <w:pPr>
                  <w:rPr>
                    <w:rFonts w:cs="Times New Roman"/>
                    <w:szCs w:val="24"/>
                    <w:lang w:val="cs-CZ"/>
                  </w:rPr>
                </w:pPr>
              </w:p>
            </w:tc>
          </w:tr>
        </w:tbl>
        <w:p w:rsidR="009D2697" w:rsidRDefault="00D753EB" w:rsidP="00257586">
          <w:pPr>
            <w:rPr>
              <w:rFonts w:cs="Times New Roman"/>
              <w:sz w:val="8"/>
              <w:szCs w:val="8"/>
              <w:lang w:val="cs-CZ"/>
            </w:rPr>
          </w:pPr>
        </w:p>
      </w:sdtContent>
    </w:sdt>
    <w:p w:rsidR="00D475B5" w:rsidRPr="009D2697" w:rsidRDefault="00D475B5" w:rsidP="00257586">
      <w:pPr>
        <w:rPr>
          <w:rFonts w:cs="Times New Roman"/>
          <w:color w:val="FFFFFF" w:themeColor="background1"/>
          <w:sz w:val="8"/>
          <w:szCs w:val="8"/>
          <w:lang w:val="cs-CZ"/>
        </w:rPr>
      </w:pPr>
    </w:p>
    <w:sectPr w:rsidR="00D475B5" w:rsidRPr="009D2697" w:rsidSect="00BC1E68">
      <w:headerReference w:type="default" r:id="rId7"/>
      <w:footerReference w:type="default" r:id="rId8"/>
      <w:pgSz w:w="11906" w:h="16838" w:code="9"/>
      <w:pgMar w:top="1440" w:right="1440" w:bottom="1134" w:left="144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753EB" w:rsidRDefault="00D753EB" w:rsidP="00010CA9">
      <w:pPr>
        <w:spacing w:line="240" w:lineRule="auto"/>
      </w:pPr>
      <w:r>
        <w:separator/>
      </w:r>
    </w:p>
  </w:endnote>
  <w:endnote w:type="continuationSeparator" w:id="0">
    <w:p w:rsidR="00D753EB" w:rsidRDefault="00D753EB" w:rsidP="00010CA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20"/>
        <w:szCs w:val="20"/>
        <w:lang w:val="cs-CZ"/>
      </w:rPr>
      <w:id w:val="-546684782"/>
      <w:lock w:val="contentLocked"/>
      <w:placeholder>
        <w:docPart w:val="A5A9FCC9C2604FE78E1ADFE59643D700"/>
      </w:placeholder>
      <w:group/>
    </w:sdtPr>
    <w:sdtEndPr/>
    <w:sdtContent>
      <w:sdt>
        <w:sdtPr>
          <w:rPr>
            <w:sz w:val="20"/>
            <w:szCs w:val="20"/>
            <w:lang w:val="cs-CZ"/>
          </w:rPr>
          <w:id w:val="587046257"/>
          <w:docPartObj>
            <w:docPartGallery w:val="Page Numbers (Bottom of Page)"/>
            <w:docPartUnique/>
          </w:docPartObj>
        </w:sdtPr>
        <w:sdtEndPr/>
        <w:sdtContent>
          <w:sdt>
            <w:sdtPr>
              <w:rPr>
                <w:sz w:val="20"/>
                <w:szCs w:val="20"/>
                <w:lang w:val="cs-CZ"/>
              </w:rPr>
              <w:id w:val="-1769616900"/>
              <w:docPartObj>
                <w:docPartGallery w:val="Page Numbers (Top of Page)"/>
                <w:docPartUnique/>
              </w:docPartObj>
            </w:sdtPr>
            <w:sdtEndPr/>
            <w:sdtContent>
              <w:p w:rsidR="00CF64E0" w:rsidRPr="009A0050" w:rsidRDefault="00CF64E0" w:rsidP="008F0B58">
                <w:pPr>
                  <w:tabs>
                    <w:tab w:val="left" w:pos="8647"/>
                  </w:tabs>
                  <w:rPr>
                    <w:sz w:val="20"/>
                    <w:szCs w:val="20"/>
                    <w:lang w:val="cs-CZ"/>
                  </w:rPr>
                </w:pPr>
                <w:r w:rsidRPr="009A0050">
                  <w:rPr>
                    <w:color w:val="A6A6A6" w:themeColor="background1" w:themeShade="A6"/>
                    <w:sz w:val="20"/>
                    <w:szCs w:val="20"/>
                    <w:lang w:val="cs-CZ"/>
                  </w:rPr>
                  <w:t>Verze formuláře: 2021-0</w:t>
                </w:r>
                <w:r w:rsidR="00DB7B5C">
                  <w:rPr>
                    <w:color w:val="A6A6A6" w:themeColor="background1" w:themeShade="A6"/>
                    <w:sz w:val="20"/>
                    <w:szCs w:val="20"/>
                    <w:lang w:val="cs-CZ"/>
                  </w:rPr>
                  <w:t>4</w:t>
                </w:r>
                <w:r w:rsidRPr="009A0050">
                  <w:rPr>
                    <w:color w:val="A6A6A6" w:themeColor="background1" w:themeShade="A6"/>
                    <w:sz w:val="20"/>
                    <w:szCs w:val="20"/>
                    <w:lang w:val="cs-CZ"/>
                  </w:rPr>
                  <w:t>-2</w:t>
                </w:r>
                <w:r w:rsidR="00DB7B5C">
                  <w:rPr>
                    <w:color w:val="A6A6A6" w:themeColor="background1" w:themeShade="A6"/>
                    <w:sz w:val="20"/>
                    <w:szCs w:val="20"/>
                    <w:lang w:val="cs-CZ"/>
                  </w:rPr>
                  <w:t>0</w:t>
                </w:r>
                <w:r w:rsidR="00557CB9">
                  <w:rPr>
                    <w:color w:val="A6A6A6" w:themeColor="background1" w:themeShade="A6"/>
                    <w:sz w:val="20"/>
                    <w:szCs w:val="20"/>
                    <w:lang w:val="cs-CZ"/>
                  </w:rPr>
                  <w:t>-BS</w:t>
                </w:r>
                <w:r w:rsidRPr="009A0050">
                  <w:rPr>
                    <w:sz w:val="20"/>
                    <w:szCs w:val="20"/>
                    <w:lang w:val="cs-CZ"/>
                  </w:rPr>
                  <w:tab/>
                </w:r>
                <w:r w:rsidRPr="009A0050">
                  <w:rPr>
                    <w:color w:val="A6A6A6" w:themeColor="background1" w:themeShade="A6"/>
                    <w:sz w:val="20"/>
                    <w:szCs w:val="20"/>
                    <w:lang w:val="cs-CZ"/>
                  </w:rPr>
                  <w:fldChar w:fldCharType="begin"/>
                </w:r>
                <w:r w:rsidRPr="009A0050">
                  <w:rPr>
                    <w:color w:val="A6A6A6" w:themeColor="background1" w:themeShade="A6"/>
                    <w:sz w:val="20"/>
                    <w:szCs w:val="20"/>
                    <w:lang w:val="cs-CZ"/>
                  </w:rPr>
                  <w:instrText xml:space="preserve"> PAGE </w:instrText>
                </w:r>
                <w:r w:rsidRPr="009A0050">
                  <w:rPr>
                    <w:color w:val="A6A6A6" w:themeColor="background1" w:themeShade="A6"/>
                    <w:sz w:val="20"/>
                    <w:szCs w:val="20"/>
                    <w:lang w:val="cs-CZ"/>
                  </w:rPr>
                  <w:fldChar w:fldCharType="separate"/>
                </w:r>
                <w:r w:rsidRPr="009A0050">
                  <w:rPr>
                    <w:color w:val="A6A6A6" w:themeColor="background1" w:themeShade="A6"/>
                    <w:sz w:val="20"/>
                    <w:szCs w:val="20"/>
                    <w:lang w:val="cs-CZ"/>
                  </w:rPr>
                  <w:t>2</w:t>
                </w:r>
                <w:r w:rsidRPr="009A0050">
                  <w:rPr>
                    <w:color w:val="A6A6A6" w:themeColor="background1" w:themeShade="A6"/>
                    <w:sz w:val="20"/>
                    <w:szCs w:val="20"/>
                    <w:lang w:val="cs-CZ"/>
                  </w:rPr>
                  <w:fldChar w:fldCharType="end"/>
                </w:r>
                <w:r w:rsidRPr="009A0050">
                  <w:rPr>
                    <w:color w:val="A6A6A6" w:themeColor="background1" w:themeShade="A6"/>
                    <w:sz w:val="20"/>
                    <w:szCs w:val="20"/>
                    <w:lang w:val="cs-CZ"/>
                  </w:rPr>
                  <w:t>/</w:t>
                </w:r>
                <w:r w:rsidRPr="009A0050">
                  <w:rPr>
                    <w:color w:val="A6A6A6" w:themeColor="background1" w:themeShade="A6"/>
                    <w:sz w:val="20"/>
                    <w:szCs w:val="20"/>
                    <w:lang w:val="cs-CZ"/>
                  </w:rPr>
                  <w:fldChar w:fldCharType="begin"/>
                </w:r>
                <w:r w:rsidRPr="009A0050">
                  <w:rPr>
                    <w:color w:val="A6A6A6" w:themeColor="background1" w:themeShade="A6"/>
                    <w:sz w:val="20"/>
                    <w:szCs w:val="20"/>
                    <w:lang w:val="cs-CZ"/>
                  </w:rPr>
                  <w:instrText xml:space="preserve"> NUMPAGES  </w:instrText>
                </w:r>
                <w:r w:rsidRPr="009A0050">
                  <w:rPr>
                    <w:color w:val="A6A6A6" w:themeColor="background1" w:themeShade="A6"/>
                    <w:sz w:val="20"/>
                    <w:szCs w:val="20"/>
                    <w:lang w:val="cs-CZ"/>
                  </w:rPr>
                  <w:fldChar w:fldCharType="separate"/>
                </w:r>
                <w:r w:rsidRPr="009A0050">
                  <w:rPr>
                    <w:color w:val="A6A6A6" w:themeColor="background1" w:themeShade="A6"/>
                    <w:sz w:val="20"/>
                    <w:szCs w:val="20"/>
                    <w:lang w:val="cs-CZ"/>
                  </w:rPr>
                  <w:t>2</w:t>
                </w:r>
                <w:r w:rsidRPr="009A0050">
                  <w:rPr>
                    <w:color w:val="A6A6A6" w:themeColor="background1" w:themeShade="A6"/>
                    <w:sz w:val="20"/>
                    <w:szCs w:val="20"/>
                    <w:lang w:val="cs-CZ"/>
                  </w:rPr>
                  <w:fldChar w:fldCharType="end"/>
                </w:r>
              </w:p>
            </w:sdtContent>
          </w:sdt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753EB" w:rsidRDefault="00D753EB" w:rsidP="00010CA9">
      <w:pPr>
        <w:spacing w:line="240" w:lineRule="auto"/>
      </w:pPr>
      <w:r>
        <w:separator/>
      </w:r>
    </w:p>
  </w:footnote>
  <w:footnote w:type="continuationSeparator" w:id="0">
    <w:p w:rsidR="00D753EB" w:rsidRDefault="00D753EB" w:rsidP="00010CA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78902701"/>
      <w:lock w:val="contentLocked"/>
      <w:placeholder>
        <w:docPart w:val="A5A9FCC9C2604FE78E1ADFE59643D700"/>
      </w:placeholder>
      <w:group/>
    </w:sdtPr>
    <w:sdtEndPr/>
    <w:sdtContent>
      <w:p w:rsidR="00CF64E0" w:rsidRDefault="00CF64E0" w:rsidP="00D475B5">
        <w:pPr>
          <w:pStyle w:val="Zhlav"/>
        </w:pPr>
        <w:r>
          <w:rPr>
            <w:noProof/>
          </w:rPr>
          <w:drawing>
            <wp:inline distT="0" distB="0" distL="0" distR="0" wp14:anchorId="024A55CC" wp14:editId="78CA1520">
              <wp:extent cx="2261073" cy="362138"/>
              <wp:effectExtent l="0" t="0" r="6350" b="0"/>
              <wp:docPr id="2" name="Picture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515254" cy="40284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p>
      <w:p w:rsidR="00CF64E0" w:rsidRDefault="00CF64E0" w:rsidP="00D475B5">
        <w:pPr>
          <w:pStyle w:val="Zhlav"/>
          <w:pBdr>
            <w:bottom w:val="single" w:sz="4" w:space="1" w:color="auto"/>
          </w:pBdr>
        </w:pPr>
      </w:p>
      <w:p w:rsidR="00CF64E0" w:rsidRDefault="00D753EB" w:rsidP="00D475B5">
        <w:pPr>
          <w:pStyle w:val="Zhlav"/>
        </w:pP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AF6B92"/>
    <w:multiLevelType w:val="hybridMultilevel"/>
    <w:tmpl w:val="1EA29B5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70077C"/>
    <w:multiLevelType w:val="hybridMultilevel"/>
    <w:tmpl w:val="8240383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77777F"/>
    <w:multiLevelType w:val="hybridMultilevel"/>
    <w:tmpl w:val="3D6E2F8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DD3926"/>
    <w:multiLevelType w:val="hybridMultilevel"/>
    <w:tmpl w:val="6B8EB6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472B0B"/>
    <w:multiLevelType w:val="hybridMultilevel"/>
    <w:tmpl w:val="F724CE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8"/>
  <w:proofState w:spelling="clean" w:grammar="clean"/>
  <w:attachedTemplate r:id="rId1"/>
  <w:documentProtection w:edit="forms" w:enforcement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6B99"/>
    <w:rsid w:val="00002661"/>
    <w:rsid w:val="00005E58"/>
    <w:rsid w:val="00010CA9"/>
    <w:rsid w:val="000153B4"/>
    <w:rsid w:val="000400D7"/>
    <w:rsid w:val="000452F9"/>
    <w:rsid w:val="00045B86"/>
    <w:rsid w:val="00056705"/>
    <w:rsid w:val="00057742"/>
    <w:rsid w:val="00072CAD"/>
    <w:rsid w:val="00074602"/>
    <w:rsid w:val="000812D6"/>
    <w:rsid w:val="000936F0"/>
    <w:rsid w:val="000A22D4"/>
    <w:rsid w:val="000A796E"/>
    <w:rsid w:val="000B6560"/>
    <w:rsid w:val="000C5DFE"/>
    <w:rsid w:val="000C6BCA"/>
    <w:rsid w:val="000D02DA"/>
    <w:rsid w:val="000E73A1"/>
    <w:rsid w:val="000F029A"/>
    <w:rsid w:val="00111B7B"/>
    <w:rsid w:val="0011363A"/>
    <w:rsid w:val="001360F1"/>
    <w:rsid w:val="00152792"/>
    <w:rsid w:val="00153CF8"/>
    <w:rsid w:val="001679E9"/>
    <w:rsid w:val="00186694"/>
    <w:rsid w:val="00191CA6"/>
    <w:rsid w:val="001A2764"/>
    <w:rsid w:val="001A3B1C"/>
    <w:rsid w:val="001C68A2"/>
    <w:rsid w:val="001D27CA"/>
    <w:rsid w:val="001E71BE"/>
    <w:rsid w:val="001E7FD2"/>
    <w:rsid w:val="001F1008"/>
    <w:rsid w:val="00200005"/>
    <w:rsid w:val="00213770"/>
    <w:rsid w:val="00223A33"/>
    <w:rsid w:val="00223CE8"/>
    <w:rsid w:val="0024041B"/>
    <w:rsid w:val="00241EF6"/>
    <w:rsid w:val="002545BF"/>
    <w:rsid w:val="00257586"/>
    <w:rsid w:val="00260C0B"/>
    <w:rsid w:val="00263F22"/>
    <w:rsid w:val="00272387"/>
    <w:rsid w:val="00275F5F"/>
    <w:rsid w:val="00282585"/>
    <w:rsid w:val="00284754"/>
    <w:rsid w:val="00291EBB"/>
    <w:rsid w:val="00294951"/>
    <w:rsid w:val="002A5080"/>
    <w:rsid w:val="002B1AFD"/>
    <w:rsid w:val="002C7FF0"/>
    <w:rsid w:val="002E6181"/>
    <w:rsid w:val="002F182D"/>
    <w:rsid w:val="002F4D2E"/>
    <w:rsid w:val="00322E7D"/>
    <w:rsid w:val="003233FF"/>
    <w:rsid w:val="0032797B"/>
    <w:rsid w:val="00330E1B"/>
    <w:rsid w:val="003372B2"/>
    <w:rsid w:val="0035687A"/>
    <w:rsid w:val="00364D1A"/>
    <w:rsid w:val="00374CF7"/>
    <w:rsid w:val="00380E42"/>
    <w:rsid w:val="00387062"/>
    <w:rsid w:val="003915F8"/>
    <w:rsid w:val="003A07D9"/>
    <w:rsid w:val="003B0AF1"/>
    <w:rsid w:val="003E4F97"/>
    <w:rsid w:val="003F478E"/>
    <w:rsid w:val="00404FEA"/>
    <w:rsid w:val="00427A59"/>
    <w:rsid w:val="00443923"/>
    <w:rsid w:val="004446D9"/>
    <w:rsid w:val="00447684"/>
    <w:rsid w:val="0044773C"/>
    <w:rsid w:val="004654B9"/>
    <w:rsid w:val="0047255D"/>
    <w:rsid w:val="004863C4"/>
    <w:rsid w:val="00492782"/>
    <w:rsid w:val="00496722"/>
    <w:rsid w:val="00496B01"/>
    <w:rsid w:val="004B2D21"/>
    <w:rsid w:val="004C5DBD"/>
    <w:rsid w:val="004C5ED7"/>
    <w:rsid w:val="004D17AD"/>
    <w:rsid w:val="004D3E3B"/>
    <w:rsid w:val="004E7AB6"/>
    <w:rsid w:val="00500613"/>
    <w:rsid w:val="0050078E"/>
    <w:rsid w:val="00532B86"/>
    <w:rsid w:val="00541F7D"/>
    <w:rsid w:val="00544C72"/>
    <w:rsid w:val="00555ABD"/>
    <w:rsid w:val="00556BB8"/>
    <w:rsid w:val="00557CB9"/>
    <w:rsid w:val="00571C97"/>
    <w:rsid w:val="00573A1D"/>
    <w:rsid w:val="00576308"/>
    <w:rsid w:val="00581220"/>
    <w:rsid w:val="00596001"/>
    <w:rsid w:val="005978FC"/>
    <w:rsid w:val="005A5FF9"/>
    <w:rsid w:val="005A7E1C"/>
    <w:rsid w:val="005B3EA1"/>
    <w:rsid w:val="005C31B0"/>
    <w:rsid w:val="005C526B"/>
    <w:rsid w:val="005D121A"/>
    <w:rsid w:val="005D21BB"/>
    <w:rsid w:val="005E642C"/>
    <w:rsid w:val="00601502"/>
    <w:rsid w:val="006039F5"/>
    <w:rsid w:val="0061503B"/>
    <w:rsid w:val="00622A07"/>
    <w:rsid w:val="00646CEB"/>
    <w:rsid w:val="006518E1"/>
    <w:rsid w:val="00652C5F"/>
    <w:rsid w:val="00670D51"/>
    <w:rsid w:val="00672B42"/>
    <w:rsid w:val="006742C5"/>
    <w:rsid w:val="0068039B"/>
    <w:rsid w:val="00684A97"/>
    <w:rsid w:val="006B2A56"/>
    <w:rsid w:val="006D0430"/>
    <w:rsid w:val="006D5471"/>
    <w:rsid w:val="006D5EEB"/>
    <w:rsid w:val="006D76F1"/>
    <w:rsid w:val="006E0235"/>
    <w:rsid w:val="006E03AB"/>
    <w:rsid w:val="006E2E49"/>
    <w:rsid w:val="007134C1"/>
    <w:rsid w:val="007155EC"/>
    <w:rsid w:val="00737AEA"/>
    <w:rsid w:val="007605D6"/>
    <w:rsid w:val="00774BB4"/>
    <w:rsid w:val="00780A17"/>
    <w:rsid w:val="00791F52"/>
    <w:rsid w:val="00793FEF"/>
    <w:rsid w:val="007A4A7E"/>
    <w:rsid w:val="007A5F25"/>
    <w:rsid w:val="007B149F"/>
    <w:rsid w:val="007D48A1"/>
    <w:rsid w:val="007E76F9"/>
    <w:rsid w:val="007F0CCE"/>
    <w:rsid w:val="007F2D24"/>
    <w:rsid w:val="0080223B"/>
    <w:rsid w:val="00820AF1"/>
    <w:rsid w:val="00837611"/>
    <w:rsid w:val="0084586E"/>
    <w:rsid w:val="008460ED"/>
    <w:rsid w:val="008505AC"/>
    <w:rsid w:val="00851C96"/>
    <w:rsid w:val="00860AFB"/>
    <w:rsid w:val="00867813"/>
    <w:rsid w:val="0087510E"/>
    <w:rsid w:val="0088038A"/>
    <w:rsid w:val="00885AC2"/>
    <w:rsid w:val="008C06C6"/>
    <w:rsid w:val="008C7D8A"/>
    <w:rsid w:val="008D1AF6"/>
    <w:rsid w:val="008F0B58"/>
    <w:rsid w:val="00926560"/>
    <w:rsid w:val="009315BF"/>
    <w:rsid w:val="0093436A"/>
    <w:rsid w:val="00943C2F"/>
    <w:rsid w:val="00946FAA"/>
    <w:rsid w:val="0095444E"/>
    <w:rsid w:val="00964D31"/>
    <w:rsid w:val="009670BD"/>
    <w:rsid w:val="00982914"/>
    <w:rsid w:val="00982BA5"/>
    <w:rsid w:val="009846E3"/>
    <w:rsid w:val="00984E7C"/>
    <w:rsid w:val="00986B99"/>
    <w:rsid w:val="00987D86"/>
    <w:rsid w:val="009A0050"/>
    <w:rsid w:val="009A3D59"/>
    <w:rsid w:val="009A5646"/>
    <w:rsid w:val="009B080A"/>
    <w:rsid w:val="009C1006"/>
    <w:rsid w:val="009C1768"/>
    <w:rsid w:val="009D047E"/>
    <w:rsid w:val="009D2697"/>
    <w:rsid w:val="009D38B4"/>
    <w:rsid w:val="009F5719"/>
    <w:rsid w:val="009F7159"/>
    <w:rsid w:val="009F7C7E"/>
    <w:rsid w:val="00A00A9A"/>
    <w:rsid w:val="00A05B46"/>
    <w:rsid w:val="00A14395"/>
    <w:rsid w:val="00A162CD"/>
    <w:rsid w:val="00A316E1"/>
    <w:rsid w:val="00A3280B"/>
    <w:rsid w:val="00A34D2D"/>
    <w:rsid w:val="00A434A7"/>
    <w:rsid w:val="00A469C3"/>
    <w:rsid w:val="00A510A6"/>
    <w:rsid w:val="00A67099"/>
    <w:rsid w:val="00A70BEE"/>
    <w:rsid w:val="00A80D2F"/>
    <w:rsid w:val="00A85353"/>
    <w:rsid w:val="00A91937"/>
    <w:rsid w:val="00A95221"/>
    <w:rsid w:val="00AB4211"/>
    <w:rsid w:val="00AB7B4E"/>
    <w:rsid w:val="00AC758B"/>
    <w:rsid w:val="00AD59F1"/>
    <w:rsid w:val="00AD7A90"/>
    <w:rsid w:val="00AE05DD"/>
    <w:rsid w:val="00AE2A3D"/>
    <w:rsid w:val="00AF296E"/>
    <w:rsid w:val="00AF32C4"/>
    <w:rsid w:val="00B01340"/>
    <w:rsid w:val="00B02F92"/>
    <w:rsid w:val="00B038D2"/>
    <w:rsid w:val="00B076C6"/>
    <w:rsid w:val="00B33AB1"/>
    <w:rsid w:val="00B37F43"/>
    <w:rsid w:val="00B45A0D"/>
    <w:rsid w:val="00B6207F"/>
    <w:rsid w:val="00B81BC6"/>
    <w:rsid w:val="00BA2F73"/>
    <w:rsid w:val="00BC0CDF"/>
    <w:rsid w:val="00BC1E68"/>
    <w:rsid w:val="00BD0DD0"/>
    <w:rsid w:val="00BD7A4D"/>
    <w:rsid w:val="00C03BE8"/>
    <w:rsid w:val="00C10568"/>
    <w:rsid w:val="00C1534D"/>
    <w:rsid w:val="00C20618"/>
    <w:rsid w:val="00C4029C"/>
    <w:rsid w:val="00C64F51"/>
    <w:rsid w:val="00C66169"/>
    <w:rsid w:val="00C7514E"/>
    <w:rsid w:val="00C77599"/>
    <w:rsid w:val="00C95BF1"/>
    <w:rsid w:val="00C97875"/>
    <w:rsid w:val="00CA50AF"/>
    <w:rsid w:val="00CA58AA"/>
    <w:rsid w:val="00CA7120"/>
    <w:rsid w:val="00CB4D51"/>
    <w:rsid w:val="00CD2049"/>
    <w:rsid w:val="00CD76FF"/>
    <w:rsid w:val="00CF1C8E"/>
    <w:rsid w:val="00CF64E0"/>
    <w:rsid w:val="00D010AC"/>
    <w:rsid w:val="00D10AED"/>
    <w:rsid w:val="00D126A1"/>
    <w:rsid w:val="00D14E38"/>
    <w:rsid w:val="00D3302B"/>
    <w:rsid w:val="00D33BD4"/>
    <w:rsid w:val="00D349B2"/>
    <w:rsid w:val="00D40225"/>
    <w:rsid w:val="00D42391"/>
    <w:rsid w:val="00D475B5"/>
    <w:rsid w:val="00D5689F"/>
    <w:rsid w:val="00D63856"/>
    <w:rsid w:val="00D647C3"/>
    <w:rsid w:val="00D64D2D"/>
    <w:rsid w:val="00D67A34"/>
    <w:rsid w:val="00D74C80"/>
    <w:rsid w:val="00D753EB"/>
    <w:rsid w:val="00DB7B5C"/>
    <w:rsid w:val="00DC3813"/>
    <w:rsid w:val="00DC3AEE"/>
    <w:rsid w:val="00DC5B1A"/>
    <w:rsid w:val="00DC5EB6"/>
    <w:rsid w:val="00DD0E63"/>
    <w:rsid w:val="00DD4E93"/>
    <w:rsid w:val="00DE4203"/>
    <w:rsid w:val="00E043A3"/>
    <w:rsid w:val="00E13377"/>
    <w:rsid w:val="00E2230E"/>
    <w:rsid w:val="00E231BA"/>
    <w:rsid w:val="00E26422"/>
    <w:rsid w:val="00E30256"/>
    <w:rsid w:val="00E33BF9"/>
    <w:rsid w:val="00E45B21"/>
    <w:rsid w:val="00E753F5"/>
    <w:rsid w:val="00E81078"/>
    <w:rsid w:val="00E87C3B"/>
    <w:rsid w:val="00E97445"/>
    <w:rsid w:val="00EA3672"/>
    <w:rsid w:val="00EB35B5"/>
    <w:rsid w:val="00EB6F08"/>
    <w:rsid w:val="00EC2EDF"/>
    <w:rsid w:val="00ED421C"/>
    <w:rsid w:val="00ED7649"/>
    <w:rsid w:val="00EE18D4"/>
    <w:rsid w:val="00EF3047"/>
    <w:rsid w:val="00F02643"/>
    <w:rsid w:val="00F04B43"/>
    <w:rsid w:val="00F13018"/>
    <w:rsid w:val="00F209E1"/>
    <w:rsid w:val="00F338E3"/>
    <w:rsid w:val="00F56A8A"/>
    <w:rsid w:val="00F579A6"/>
    <w:rsid w:val="00F6549F"/>
    <w:rsid w:val="00F70643"/>
    <w:rsid w:val="00F80056"/>
    <w:rsid w:val="00F81676"/>
    <w:rsid w:val="00F95019"/>
    <w:rsid w:val="00FC1906"/>
    <w:rsid w:val="00FD158D"/>
    <w:rsid w:val="00FD5551"/>
    <w:rsid w:val="00FE21A6"/>
    <w:rsid w:val="00FE579F"/>
    <w:rsid w:val="00FF028E"/>
    <w:rsid w:val="00FF29BA"/>
    <w:rsid w:val="00FF740C"/>
    <w:rsid w:val="00FF7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DD4D20"/>
  <w15:chartTrackingRefBased/>
  <w15:docId w15:val="{DE829388-3C3B-47B1-AEB1-14ABFF80A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DB7B5C"/>
    <w:pPr>
      <w:spacing w:after="0"/>
    </w:pPr>
    <w:rPr>
      <w:rFonts w:ascii="Times New Roman" w:hAnsi="Times New Roman"/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C03BE8"/>
    <w:pPr>
      <w:keepNext/>
      <w:keepLines/>
      <w:spacing w:before="240" w:after="240"/>
      <w:jc w:val="center"/>
      <w:outlineLvl w:val="0"/>
    </w:pPr>
    <w:rPr>
      <w:rFonts w:eastAsiaTheme="majorEastAsia" w:cstheme="majorBidi"/>
      <w:b/>
      <w:sz w:val="28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10CA9"/>
    <w:pPr>
      <w:tabs>
        <w:tab w:val="center" w:pos="4513"/>
        <w:tab w:val="right" w:pos="9026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10CA9"/>
  </w:style>
  <w:style w:type="paragraph" w:styleId="Zpat">
    <w:name w:val="footer"/>
    <w:basedOn w:val="Normln"/>
    <w:link w:val="ZpatChar"/>
    <w:uiPriority w:val="99"/>
    <w:unhideWhenUsed/>
    <w:rsid w:val="00010CA9"/>
    <w:pPr>
      <w:tabs>
        <w:tab w:val="center" w:pos="4513"/>
        <w:tab w:val="right" w:pos="9026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10CA9"/>
  </w:style>
  <w:style w:type="table" w:styleId="Mkatabulky">
    <w:name w:val="Table Grid"/>
    <w:basedOn w:val="Normlntabulka"/>
    <w:uiPriority w:val="39"/>
    <w:rsid w:val="004D17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496722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C03BE8"/>
    <w:rPr>
      <w:rFonts w:ascii="Times New Roman" w:eastAsiaTheme="majorEastAsia" w:hAnsi="Times New Roman" w:cstheme="majorBidi"/>
      <w:b/>
      <w:sz w:val="28"/>
      <w:szCs w:val="3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03BE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3BE8"/>
    <w:rPr>
      <w:rFonts w:ascii="Segoe UI" w:hAnsi="Segoe UI" w:cs="Segoe UI"/>
      <w:sz w:val="18"/>
      <w:szCs w:val="18"/>
    </w:rPr>
  </w:style>
  <w:style w:type="character" w:styleId="Zstupntext">
    <w:name w:val="Placeholder Text"/>
    <w:basedOn w:val="Standardnpsmoodstavce"/>
    <w:uiPriority w:val="99"/>
    <w:semiHidden/>
    <w:rsid w:val="00964D3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1novak\Desktop\Bakal&#225;&#345;sk&#233;%20pr&#225;ce%20oponent\BP-hodnoceni-oponenta-2021-05-14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E2C8CFD54AA04CDAB72ACE7860ABCE9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152E651-00B9-4759-BA91-85BEE2D7F396}"/>
      </w:docPartPr>
      <w:docPartBody>
        <w:p w:rsidR="00000000" w:rsidRDefault="00CB6DE5">
          <w:pPr>
            <w:pStyle w:val="E2C8CFD54AA04CDAB72ACE7860ABCE99"/>
          </w:pPr>
          <w:r w:rsidRPr="0098798E">
            <w:rPr>
              <w:rStyle w:val="Zstupntext"/>
            </w:rPr>
            <w:t>Click or tap here to enter text.</w:t>
          </w:r>
        </w:p>
      </w:docPartBody>
    </w:docPart>
    <w:docPart>
      <w:docPartPr>
        <w:name w:val="953414E3A65E4B8C9CEEE36AC331ECE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79E415F-CED1-450E-83CF-15328E9D646D}"/>
      </w:docPartPr>
      <w:docPartBody>
        <w:p w:rsidR="00000000" w:rsidRDefault="00CB6DE5">
          <w:pPr>
            <w:pStyle w:val="953414E3A65E4B8C9CEEE36AC331ECE9"/>
          </w:pPr>
          <w:r w:rsidRPr="00C66169">
            <w:rPr>
              <w:rStyle w:val="Zstupntext"/>
            </w:rPr>
            <w:t>Uveďte autora práce.</w:t>
          </w:r>
        </w:p>
      </w:docPartBody>
    </w:docPart>
    <w:docPart>
      <w:docPartPr>
        <w:name w:val="3E42F0DD773B40778C2498D8473DF07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06E7054-8F37-42DD-81A2-84A06BCA7E3E}"/>
      </w:docPartPr>
      <w:docPartBody>
        <w:p w:rsidR="00000000" w:rsidRDefault="00CB6DE5">
          <w:pPr>
            <w:pStyle w:val="3E42F0DD773B40778C2498D8473DF07A"/>
          </w:pPr>
          <w:r w:rsidRPr="00C66169">
            <w:rPr>
              <w:rStyle w:val="Zstupntext"/>
            </w:rPr>
            <w:t>Zvolte studijní program.</w:t>
          </w:r>
        </w:p>
      </w:docPartBody>
    </w:docPart>
    <w:docPart>
      <w:docPartPr>
        <w:name w:val="CD284DAC0BE5423A9AFD9AABAD1EBE3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933A30-0C77-4CDF-99A9-0822FE7175F5}"/>
      </w:docPartPr>
      <w:docPartBody>
        <w:p w:rsidR="00000000" w:rsidRDefault="00CB6DE5">
          <w:pPr>
            <w:pStyle w:val="CD284DAC0BE5423A9AFD9AABAD1EBE3E"/>
          </w:pPr>
          <w:r w:rsidRPr="00C66169">
            <w:rPr>
              <w:rStyle w:val="Zstupntext"/>
            </w:rPr>
            <w:t>Zvolte formu studia.</w:t>
          </w:r>
        </w:p>
      </w:docPartBody>
    </w:docPart>
    <w:docPart>
      <w:docPartPr>
        <w:name w:val="F2D6FD5EA4CF404DB8115CFAE4BE313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C80FC4E-2232-4E3E-BC16-2512F6C00CF9}"/>
      </w:docPartPr>
      <w:docPartBody>
        <w:p w:rsidR="00000000" w:rsidRDefault="00CB6DE5">
          <w:pPr>
            <w:pStyle w:val="F2D6FD5EA4CF404DB8115CFAE4BE313C"/>
          </w:pPr>
          <w:r w:rsidRPr="00C66169">
            <w:rPr>
              <w:rStyle w:val="Zstupntext"/>
            </w:rPr>
            <w:t>Uveďte akademický rok (př.: 2020/2021).</w:t>
          </w:r>
        </w:p>
      </w:docPartBody>
    </w:docPart>
    <w:docPart>
      <w:docPartPr>
        <w:name w:val="DD7966E821E4472EBDF31C36B283F5A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90D3B5C-FC72-46B5-B77E-602C90CE1E9E}"/>
      </w:docPartPr>
      <w:docPartBody>
        <w:p w:rsidR="00000000" w:rsidRDefault="00CB6DE5">
          <w:pPr>
            <w:pStyle w:val="DD7966E821E4472EBDF31C36B283F5A2"/>
          </w:pPr>
          <w:r w:rsidRPr="00C66169">
            <w:rPr>
              <w:rStyle w:val="Zstupntext"/>
            </w:rPr>
            <w:t>Uveďte téma práce.</w:t>
          </w:r>
        </w:p>
      </w:docPartBody>
    </w:docPart>
    <w:docPart>
      <w:docPartPr>
        <w:name w:val="70A188983D9B49FC84AD8BF75D37108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FB2C114-6E4E-4B1B-9DD2-DC2FC04C3201}"/>
      </w:docPartPr>
      <w:docPartBody>
        <w:p w:rsidR="00000000" w:rsidRDefault="00CB6DE5">
          <w:pPr>
            <w:pStyle w:val="70A188983D9B49FC84AD8BF75D37108D"/>
          </w:pPr>
          <w:r w:rsidRPr="00C66169">
            <w:rPr>
              <w:rStyle w:val="Zstupntext"/>
            </w:rPr>
            <w:t>Uveďte sebe – autora tohoto posudku.</w:t>
          </w:r>
        </w:p>
      </w:docPartBody>
    </w:docPart>
    <w:docPart>
      <w:docPartPr>
        <w:name w:val="1492053085B6407BA9CE228986A9504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B680206-CAEE-4B96-AF29-C4C9D2ABB085}"/>
      </w:docPartPr>
      <w:docPartBody>
        <w:p w:rsidR="00000000" w:rsidRDefault="00CB6DE5">
          <w:pPr>
            <w:pStyle w:val="1492053085B6407BA9CE228986A95043"/>
          </w:pPr>
          <w:r w:rsidRPr="00C66169">
            <w:rPr>
              <w:rStyle w:val="Zstupntext"/>
            </w:rPr>
            <w:t>Zvolte položku.</w:t>
          </w:r>
        </w:p>
      </w:docPartBody>
    </w:docPart>
    <w:docPart>
      <w:docPartPr>
        <w:name w:val="462A311F8F134150916C897DA905FB1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CD1905E-975C-447C-835F-2D792B8876DD}"/>
      </w:docPartPr>
      <w:docPartBody>
        <w:p w:rsidR="00000000" w:rsidRDefault="00CB6DE5">
          <w:pPr>
            <w:pStyle w:val="462A311F8F134150916C897DA905FB1B"/>
          </w:pPr>
          <w:r w:rsidRPr="00C66169">
            <w:rPr>
              <w:rStyle w:val="Zstupntext"/>
            </w:rPr>
            <w:t>Zvolte položku.</w:t>
          </w:r>
        </w:p>
      </w:docPartBody>
    </w:docPart>
    <w:docPart>
      <w:docPartPr>
        <w:name w:val="24991C65735A4C94B48367AC4A90FFC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BE724BE-FBFD-4F4E-A6F3-0AA144ED41C4}"/>
      </w:docPartPr>
      <w:docPartBody>
        <w:p w:rsidR="00000000" w:rsidRDefault="00CB6DE5">
          <w:pPr>
            <w:pStyle w:val="24991C65735A4C94B48367AC4A90FFCD"/>
          </w:pPr>
          <w:r w:rsidRPr="00C66169">
            <w:rPr>
              <w:rStyle w:val="Zstupntext"/>
            </w:rPr>
            <w:t>Zvolte položku.</w:t>
          </w:r>
        </w:p>
      </w:docPartBody>
    </w:docPart>
    <w:docPart>
      <w:docPartPr>
        <w:name w:val="FB66D2D9DB2D42E482DAAF19584841A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A8E90DB-4A32-4B3A-9ABF-507FF3A43C8D}"/>
      </w:docPartPr>
      <w:docPartBody>
        <w:p w:rsidR="00000000" w:rsidRDefault="00CB6DE5">
          <w:pPr>
            <w:pStyle w:val="FB66D2D9DB2D42E482DAAF19584841A4"/>
          </w:pPr>
          <w:r w:rsidRPr="00C66169">
            <w:rPr>
              <w:rStyle w:val="Zstupntext"/>
            </w:rPr>
            <w:t>Zvolte položku.</w:t>
          </w:r>
        </w:p>
      </w:docPartBody>
    </w:docPart>
    <w:docPart>
      <w:docPartPr>
        <w:name w:val="9EA7D61C1F3045549732A3721A02B2A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D70B8DB-4E8A-4A04-94FD-A514F64A5713}"/>
      </w:docPartPr>
      <w:docPartBody>
        <w:p w:rsidR="00000000" w:rsidRDefault="00CB6DE5">
          <w:pPr>
            <w:pStyle w:val="9EA7D61C1F3045549732A3721A02B2AC"/>
          </w:pPr>
          <w:r w:rsidRPr="00C66169">
            <w:rPr>
              <w:rStyle w:val="Zstupntext"/>
            </w:rPr>
            <w:t>Zvolte položku.</w:t>
          </w:r>
        </w:p>
      </w:docPartBody>
    </w:docPart>
    <w:docPart>
      <w:docPartPr>
        <w:name w:val="CFCBBA3DAA3F45A59C27A5802A39A74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884CE22-5364-4973-99F9-41F7812E4022}"/>
      </w:docPartPr>
      <w:docPartBody>
        <w:p w:rsidR="00000000" w:rsidRDefault="00CB6DE5">
          <w:pPr>
            <w:pStyle w:val="CFCBBA3DAA3F45A59C27A5802A39A74C"/>
          </w:pPr>
          <w:r w:rsidRPr="00C66169">
            <w:rPr>
              <w:rStyle w:val="Zstupntext"/>
            </w:rPr>
            <w:t>Zvolte položku.</w:t>
          </w:r>
        </w:p>
      </w:docPartBody>
    </w:docPart>
    <w:docPart>
      <w:docPartPr>
        <w:name w:val="5BDA1ADFDCE54363988A753C5A02DA7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3C81F37-B05F-4D59-AB97-8A2FDBBF500A}"/>
      </w:docPartPr>
      <w:docPartBody>
        <w:p w:rsidR="00000000" w:rsidRDefault="00CB6DE5">
          <w:pPr>
            <w:pStyle w:val="5BDA1ADFDCE54363988A753C5A02DA71"/>
          </w:pPr>
          <w:r w:rsidRPr="00C66169">
            <w:rPr>
              <w:rStyle w:val="Zstupntext"/>
            </w:rPr>
            <w:t>Zvolte položku.</w:t>
          </w:r>
        </w:p>
      </w:docPartBody>
    </w:docPart>
    <w:docPart>
      <w:docPartPr>
        <w:name w:val="73E45C45B7C54B179309A8823C1E1E6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85C791C-F58F-471C-901F-EADC136D60FD}"/>
      </w:docPartPr>
      <w:docPartBody>
        <w:p w:rsidR="00000000" w:rsidRDefault="00CB6DE5">
          <w:pPr>
            <w:pStyle w:val="73E45C45B7C54B179309A8823C1E1E6C"/>
          </w:pPr>
          <w:r w:rsidRPr="00C66169">
            <w:rPr>
              <w:rStyle w:val="Zstupntext"/>
            </w:rPr>
            <w:t>Automaticky vypočítaný výsledek.</w:t>
          </w:r>
        </w:p>
      </w:docPartBody>
    </w:docPart>
    <w:docPart>
      <w:docPartPr>
        <w:name w:val="57059A1CB0204A2D97CF7A48026AE4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BC9DB90-75A4-430D-AA4D-6D3ECF5E1D6E}"/>
      </w:docPartPr>
      <w:docPartBody>
        <w:p w:rsidR="00000000" w:rsidRDefault="00CB6DE5">
          <w:pPr>
            <w:pStyle w:val="57059A1CB0204A2D97CF7A48026AE45B"/>
          </w:pPr>
          <w:r w:rsidRPr="00C66169">
            <w:rPr>
              <w:rStyle w:val="Zstupntext"/>
            </w:rPr>
            <w:t>Vložte komentář hodnocené kvalifikační práce.</w:t>
          </w:r>
        </w:p>
      </w:docPartBody>
    </w:docPart>
    <w:docPart>
      <w:docPartPr>
        <w:name w:val="A5A9FCC9C2604FE78E1ADFE59643D70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D01F83D-CF42-4D76-B73E-B37926B88320}"/>
      </w:docPartPr>
      <w:docPartBody>
        <w:p w:rsidR="00000000" w:rsidRDefault="00CB6DE5">
          <w:pPr>
            <w:pStyle w:val="A5A9FCC9C2604FE78E1ADFE59643D700"/>
          </w:pPr>
          <w:r w:rsidRPr="00C66169">
            <w:rPr>
              <w:rStyle w:val="Zstupntext"/>
            </w:rPr>
            <w:t xml:space="preserve">Vložte </w:t>
          </w:r>
          <w:r>
            <w:rPr>
              <w:rStyle w:val="Zstupntext"/>
            </w:rPr>
            <w:t>své otázky (použijte číslovaný seznam)</w:t>
          </w:r>
          <w:r w:rsidRPr="00C66169">
            <w:rPr>
              <w:rStyle w:val="Zstupntext"/>
            </w:rPr>
            <w:t>.</w:t>
          </w:r>
        </w:p>
      </w:docPartBody>
    </w:docPart>
    <w:docPart>
      <w:docPartPr>
        <w:name w:val="B384AAD28E77469883B9EF3923B819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E5C5CEE-A8A4-4D2F-905F-07A92A02BBB2}"/>
      </w:docPartPr>
      <w:docPartBody>
        <w:p w:rsidR="00000000" w:rsidRDefault="00CB6DE5">
          <w:pPr>
            <w:pStyle w:val="B384AAD28E77469883B9EF3923B819C2"/>
          </w:pPr>
          <w:r w:rsidRPr="00C66169">
            <w:rPr>
              <w:rStyle w:val="Zstupntext"/>
            </w:rPr>
            <w:t>Zvolte datum.</w:t>
          </w:r>
        </w:p>
      </w:docPartBody>
    </w:docPart>
    <w:docPart>
      <w:docPartPr>
        <w:name w:val="A1042F202CC14608B3252431B7E027A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FE0AD33-46EF-43AA-9BFE-9AF7E6A5253F}"/>
      </w:docPartPr>
      <w:docPartBody>
        <w:p w:rsidR="00000000" w:rsidRDefault="00AC7FF2" w:rsidP="00AC7FF2">
          <w:pPr>
            <w:pStyle w:val="A1042F202CC14608B3252431B7E027AA"/>
          </w:pPr>
          <w:r>
            <w:rPr>
              <w:rStyle w:val="Zstupntext"/>
            </w:rPr>
            <w:t>Vl</w:t>
          </w:r>
          <w:r w:rsidRPr="00C66169">
            <w:rPr>
              <w:rStyle w:val="Zstupntext"/>
            </w:rPr>
            <w:t>ožte komentář hodnocené kvalifikační práce</w:t>
          </w:r>
          <w:r w:rsidRPr="00952E21">
            <w:rPr>
              <w:rStyle w:val="Zstupn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FF2"/>
    <w:rsid w:val="00AC7FF2"/>
    <w:rsid w:val="00CB6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AC7FF2"/>
    <w:rPr>
      <w:color w:val="808080"/>
    </w:rPr>
  </w:style>
  <w:style w:type="paragraph" w:customStyle="1" w:styleId="E2C8CFD54AA04CDAB72ACE7860ABCE99">
    <w:name w:val="E2C8CFD54AA04CDAB72ACE7860ABCE99"/>
  </w:style>
  <w:style w:type="paragraph" w:customStyle="1" w:styleId="953414E3A65E4B8C9CEEE36AC331ECE9">
    <w:name w:val="953414E3A65E4B8C9CEEE36AC331ECE9"/>
  </w:style>
  <w:style w:type="paragraph" w:customStyle="1" w:styleId="3E42F0DD773B40778C2498D8473DF07A">
    <w:name w:val="3E42F0DD773B40778C2498D8473DF07A"/>
  </w:style>
  <w:style w:type="paragraph" w:customStyle="1" w:styleId="CD284DAC0BE5423A9AFD9AABAD1EBE3E">
    <w:name w:val="CD284DAC0BE5423A9AFD9AABAD1EBE3E"/>
  </w:style>
  <w:style w:type="paragraph" w:customStyle="1" w:styleId="F2D6FD5EA4CF404DB8115CFAE4BE313C">
    <w:name w:val="F2D6FD5EA4CF404DB8115CFAE4BE313C"/>
  </w:style>
  <w:style w:type="paragraph" w:customStyle="1" w:styleId="DD7966E821E4472EBDF31C36B283F5A2">
    <w:name w:val="DD7966E821E4472EBDF31C36B283F5A2"/>
  </w:style>
  <w:style w:type="paragraph" w:customStyle="1" w:styleId="70A188983D9B49FC84AD8BF75D37108D">
    <w:name w:val="70A188983D9B49FC84AD8BF75D37108D"/>
  </w:style>
  <w:style w:type="paragraph" w:customStyle="1" w:styleId="1492053085B6407BA9CE228986A95043">
    <w:name w:val="1492053085B6407BA9CE228986A95043"/>
  </w:style>
  <w:style w:type="paragraph" w:customStyle="1" w:styleId="462A311F8F134150916C897DA905FB1B">
    <w:name w:val="462A311F8F134150916C897DA905FB1B"/>
  </w:style>
  <w:style w:type="paragraph" w:customStyle="1" w:styleId="24991C65735A4C94B48367AC4A90FFCD">
    <w:name w:val="24991C65735A4C94B48367AC4A90FFCD"/>
  </w:style>
  <w:style w:type="paragraph" w:customStyle="1" w:styleId="FB66D2D9DB2D42E482DAAF19584841A4">
    <w:name w:val="FB66D2D9DB2D42E482DAAF19584841A4"/>
  </w:style>
  <w:style w:type="paragraph" w:customStyle="1" w:styleId="9EA7D61C1F3045549732A3721A02B2AC">
    <w:name w:val="9EA7D61C1F3045549732A3721A02B2AC"/>
  </w:style>
  <w:style w:type="paragraph" w:customStyle="1" w:styleId="CFCBBA3DAA3F45A59C27A5802A39A74C">
    <w:name w:val="CFCBBA3DAA3F45A59C27A5802A39A74C"/>
  </w:style>
  <w:style w:type="paragraph" w:customStyle="1" w:styleId="5BDA1ADFDCE54363988A753C5A02DA71">
    <w:name w:val="5BDA1ADFDCE54363988A753C5A02DA71"/>
  </w:style>
  <w:style w:type="paragraph" w:customStyle="1" w:styleId="73E45C45B7C54B179309A8823C1E1E6C">
    <w:name w:val="73E45C45B7C54B179309A8823C1E1E6C"/>
  </w:style>
  <w:style w:type="paragraph" w:customStyle="1" w:styleId="57059A1CB0204A2D97CF7A48026AE45B">
    <w:name w:val="57059A1CB0204A2D97CF7A48026AE45B"/>
  </w:style>
  <w:style w:type="paragraph" w:customStyle="1" w:styleId="A5A9FCC9C2604FE78E1ADFE59643D700">
    <w:name w:val="A5A9FCC9C2604FE78E1ADFE59643D700"/>
  </w:style>
  <w:style w:type="paragraph" w:customStyle="1" w:styleId="B384AAD28E77469883B9EF3923B819C2">
    <w:name w:val="B384AAD28E77469883B9EF3923B819C2"/>
  </w:style>
  <w:style w:type="paragraph" w:customStyle="1" w:styleId="A1042F202CC14608B3252431B7E027AA">
    <w:name w:val="A1042F202CC14608B3252431B7E027AA"/>
    <w:rsid w:val="00AC7FF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BP-hodnoceni-oponenta-2021-05-14</Template>
  <TotalTime>17</TotalTime>
  <Pages>1</Pages>
  <Words>193</Words>
  <Characters>1142</Characters>
  <Application>Microsoft Office Word</Application>
  <DocSecurity>0</DocSecurity>
  <Lines>9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Posudek kvalifikační práce</vt:lpstr>
      <vt:lpstr>Posudek kvalifikační práce</vt:lpstr>
    </vt:vector>
  </TitlesOfParts>
  <Company>Univerzita Tomáše Bati ve Zlíně</Company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kvalifikační práce</dc:title>
  <dc:subject/>
  <dc:creator>Jaromír Novák</dc:creator>
  <cp:keywords/>
  <dc:description/>
  <cp:lastModifiedBy>Jaromír Novák</cp:lastModifiedBy>
  <cp:revision>1</cp:revision>
  <cp:lastPrinted>2021-04-20T04:54:00Z</cp:lastPrinted>
  <dcterms:created xsi:type="dcterms:W3CDTF">2024-05-11T19:33:00Z</dcterms:created>
  <dcterms:modified xsi:type="dcterms:W3CDTF">2024-05-11T19:51:00Z</dcterms:modified>
</cp:coreProperties>
</file>