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165A7" w:rsidP="00816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Procházková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165A7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Homesharing</w:t>
            </w:r>
            <w:proofErr w:type="spellEnd"/>
            <w:r>
              <w:rPr>
                <w:sz w:val="22"/>
                <w:szCs w:val="22"/>
              </w:rPr>
              <w:t xml:space="preserve"> jako dobrovolnická komunitní pomoc při péči o osoby s poruchou autistického spektra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165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165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165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C77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Default="006847E2" w:rsidP="00C50B27">
            <w:pPr>
              <w:jc w:val="center"/>
              <w:rPr>
                <w:sz w:val="22"/>
                <w:szCs w:val="22"/>
              </w:rPr>
            </w:pPr>
          </w:p>
          <w:p w:rsidR="00854F8D" w:rsidRPr="00C50B27" w:rsidRDefault="00854F8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C77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73A88" w:rsidRDefault="00C73A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3DED" w:rsidRDefault="005C77EF" w:rsidP="00603D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Struktura práce je </w:t>
            </w:r>
            <w:r w:rsidR="00603DED">
              <w:rPr>
                <w:sz w:val="22"/>
                <w:szCs w:val="22"/>
              </w:rPr>
              <w:t xml:space="preserve">promyšlená. Autorka téma rozvíjí logicky a prokazuje schopnost kritického myšlení. </w:t>
            </w:r>
          </w:p>
          <w:p w:rsidR="00603DED" w:rsidRDefault="00603DED" w:rsidP="00603D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Argumentační struktura je dobře vystavěná a vyvážená. Práce s odbornou terminologií je téměř bezchybná.</w:t>
            </w:r>
            <w:r w:rsidR="0008054A">
              <w:rPr>
                <w:sz w:val="22"/>
                <w:szCs w:val="22"/>
              </w:rPr>
              <w:t xml:space="preserve"> Práce je vystavěna na odborné literatuře relevantní pro dané téma, počet 80 titulů považuji za nadstandardní. </w:t>
            </w:r>
          </w:p>
          <w:p w:rsidR="00297E1D" w:rsidRDefault="00297E1D" w:rsidP="00603DE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Velikost výzkumného souboru (7).</w:t>
            </w:r>
          </w:p>
          <w:p w:rsidR="00297E1D" w:rsidRPr="00603DED" w:rsidRDefault="00297E1D" w:rsidP="00297E1D">
            <w:pPr>
              <w:pStyle w:val="Odstavecseseznamem"/>
              <w:rPr>
                <w:sz w:val="22"/>
                <w:szCs w:val="22"/>
              </w:rPr>
            </w:pPr>
          </w:p>
          <w:p w:rsidR="00C73A88" w:rsidRDefault="00C73A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73A88" w:rsidRDefault="00C73A88" w:rsidP="00C73A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 mohl akcentovat, že autorka zkoumá děti</w:t>
            </w:r>
            <w:r w:rsidR="00297E1D">
              <w:rPr>
                <w:sz w:val="22"/>
                <w:szCs w:val="22"/>
              </w:rPr>
              <w:t>.</w:t>
            </w:r>
          </w:p>
          <w:p w:rsidR="00603DED" w:rsidRDefault="00603DED" w:rsidP="00C73A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2.3 není </w:t>
            </w:r>
            <w:r w:rsidR="005C77EF">
              <w:rPr>
                <w:sz w:val="22"/>
                <w:szCs w:val="22"/>
              </w:rPr>
              <w:t>přesný.</w:t>
            </w:r>
          </w:p>
          <w:p w:rsidR="00756617" w:rsidRDefault="00337B57" w:rsidP="00C73A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</w:t>
            </w:r>
            <w:r w:rsidR="00756617">
              <w:rPr>
                <w:sz w:val="22"/>
                <w:szCs w:val="22"/>
              </w:rPr>
              <w:t>mesharing</w:t>
            </w:r>
            <w:proofErr w:type="spellEnd"/>
            <w:r w:rsidR="00756617">
              <w:rPr>
                <w:sz w:val="22"/>
                <w:szCs w:val="22"/>
              </w:rPr>
              <w:t xml:space="preserve"> z dobrovolnictví sice vychází, ale nenaplňuje jeho znaky (naráží zejména na aspekt placené práce), </w:t>
            </w:r>
            <w:r>
              <w:rPr>
                <w:sz w:val="22"/>
                <w:szCs w:val="22"/>
              </w:rPr>
              <w:t>proto</w:t>
            </w:r>
            <w:r w:rsidR="00756617">
              <w:rPr>
                <w:sz w:val="22"/>
                <w:szCs w:val="22"/>
              </w:rPr>
              <w:t xml:space="preserve"> bych mu v </w:t>
            </w:r>
            <w:proofErr w:type="spellStart"/>
            <w:r w:rsidR="00756617">
              <w:rPr>
                <w:sz w:val="22"/>
                <w:szCs w:val="22"/>
              </w:rPr>
              <w:t>kp</w:t>
            </w:r>
            <w:proofErr w:type="spellEnd"/>
            <w:r w:rsidR="00756617">
              <w:rPr>
                <w:sz w:val="22"/>
                <w:szCs w:val="22"/>
              </w:rPr>
              <w:t>. 3.1 věnovala menší pozornost</w:t>
            </w:r>
            <w:r w:rsidR="00854F8D">
              <w:rPr>
                <w:sz w:val="22"/>
                <w:szCs w:val="22"/>
              </w:rPr>
              <w:t xml:space="preserve"> (př. str. 37 – 38 </w:t>
            </w:r>
            <w:r w:rsidR="00297E1D">
              <w:rPr>
                <w:sz w:val="22"/>
                <w:szCs w:val="22"/>
              </w:rPr>
              <w:t>mi přijde nadbytečná</w:t>
            </w:r>
            <w:r w:rsidR="00854F8D">
              <w:rPr>
                <w:sz w:val="22"/>
                <w:szCs w:val="22"/>
              </w:rPr>
              <w:t>).</w:t>
            </w:r>
            <w:r w:rsidR="00756617">
              <w:rPr>
                <w:sz w:val="22"/>
                <w:szCs w:val="22"/>
              </w:rPr>
              <w:t xml:space="preserve"> </w:t>
            </w:r>
          </w:p>
          <w:p w:rsidR="00337B57" w:rsidRDefault="00E1222F" w:rsidP="00C73A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Cíle evokují spíše užití kvantitativní výzkumné strat</w:t>
            </w:r>
            <w:r w:rsidR="00EC6D7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gie</w:t>
            </w:r>
            <w:r w:rsidR="00337B57">
              <w:rPr>
                <w:sz w:val="22"/>
                <w:szCs w:val="22"/>
              </w:rPr>
              <w:t xml:space="preserve"> (umím si představit, že dobře zkonstruovaný dotazník odhalí motivy, hodnocení funkčnosti apod.)</w:t>
            </w:r>
            <w:r>
              <w:rPr>
                <w:sz w:val="22"/>
                <w:szCs w:val="22"/>
              </w:rPr>
              <w:t>.</w:t>
            </w:r>
            <w:r w:rsidR="00297E1D">
              <w:rPr>
                <w:sz w:val="22"/>
                <w:szCs w:val="22"/>
              </w:rPr>
              <w:t xml:space="preserve"> </w:t>
            </w:r>
          </w:p>
          <w:p w:rsidR="00E1222F" w:rsidRDefault="00297E1D" w:rsidP="00C73A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Polostrukturovaný</w:t>
            </w:r>
            <w:proofErr w:type="spellEnd"/>
            <w:r>
              <w:rPr>
                <w:sz w:val="22"/>
                <w:szCs w:val="22"/>
              </w:rPr>
              <w:t xml:space="preserve"> rozhovor se sestával jen </w:t>
            </w:r>
            <w:proofErr w:type="gramStart"/>
            <w:r>
              <w:rPr>
                <w:sz w:val="22"/>
                <w:szCs w:val="22"/>
              </w:rPr>
              <w:t>ze</w:t>
            </w:r>
            <w:proofErr w:type="gramEnd"/>
            <w:r>
              <w:rPr>
                <w:sz w:val="22"/>
                <w:szCs w:val="22"/>
              </w:rPr>
              <w:t xml:space="preserve"> 3 </w:t>
            </w:r>
            <w:r w:rsidR="005C77EF">
              <w:rPr>
                <w:sz w:val="22"/>
                <w:szCs w:val="22"/>
              </w:rPr>
              <w:t xml:space="preserve">připravených </w:t>
            </w:r>
            <w:r>
              <w:rPr>
                <w:sz w:val="22"/>
                <w:szCs w:val="22"/>
              </w:rPr>
              <w:t>otázek.</w:t>
            </w:r>
          </w:p>
          <w:p w:rsidR="00297E1D" w:rsidRDefault="00421E96" w:rsidP="00C73A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Vzniklé kategorie nápadně kopírují dílčí </w:t>
            </w:r>
            <w:proofErr w:type="gramStart"/>
            <w:r>
              <w:rPr>
                <w:sz w:val="22"/>
                <w:szCs w:val="22"/>
              </w:rPr>
              <w:t xml:space="preserve">otázky ( </w:t>
            </w:r>
            <w:r w:rsidRPr="00421E96">
              <w:rPr>
                <w:i/>
                <w:sz w:val="22"/>
                <w:szCs w:val="22"/>
              </w:rPr>
              <w:t>…</w:t>
            </w:r>
            <w:proofErr w:type="gramEnd"/>
            <w:r w:rsidRPr="00421E96">
              <w:rPr>
                <w:i/>
                <w:sz w:val="22"/>
                <w:szCs w:val="22"/>
              </w:rPr>
              <w:t>co vás vedlo k</w:t>
            </w:r>
            <w:r>
              <w:rPr>
                <w:i/>
                <w:sz w:val="22"/>
                <w:szCs w:val="22"/>
              </w:rPr>
              <w:t> </w:t>
            </w:r>
            <w:r w:rsidRPr="00421E96">
              <w:rPr>
                <w:i/>
                <w:sz w:val="22"/>
                <w:szCs w:val="22"/>
              </w:rPr>
              <w:t>zapojení</w:t>
            </w:r>
            <w:r>
              <w:rPr>
                <w:sz w:val="22"/>
                <w:szCs w:val="22"/>
              </w:rPr>
              <w:t xml:space="preserve">… (kategorie důvody), </w:t>
            </w:r>
            <w:r w:rsidRPr="00421E96">
              <w:rPr>
                <w:i/>
                <w:sz w:val="22"/>
                <w:szCs w:val="22"/>
              </w:rPr>
              <w:t>…</w:t>
            </w:r>
            <w:r>
              <w:rPr>
                <w:i/>
                <w:sz w:val="22"/>
                <w:szCs w:val="22"/>
              </w:rPr>
              <w:t>co</w:t>
            </w:r>
            <w:r w:rsidRPr="00421E96">
              <w:rPr>
                <w:i/>
                <w:sz w:val="22"/>
                <w:szCs w:val="22"/>
              </w:rPr>
              <w:t xml:space="preserve"> podle vás funguje</w:t>
            </w:r>
            <w:r>
              <w:rPr>
                <w:i/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 xml:space="preserve"> (kategorie principy, fungování), </w:t>
            </w:r>
            <w:r w:rsidRPr="00421E96">
              <w:rPr>
                <w:i/>
                <w:sz w:val="22"/>
                <w:szCs w:val="22"/>
              </w:rPr>
              <w:t xml:space="preserve">… v čem vidíte benefity… </w:t>
            </w:r>
            <w:r>
              <w:rPr>
                <w:sz w:val="22"/>
                <w:szCs w:val="22"/>
              </w:rPr>
              <w:t xml:space="preserve">(kategorie přínosy). </w:t>
            </w:r>
            <w:r w:rsidR="00295DCB">
              <w:rPr>
                <w:sz w:val="22"/>
                <w:szCs w:val="22"/>
              </w:rPr>
              <w:t>P</w:t>
            </w:r>
            <w:r w:rsidR="00297E1D">
              <w:rPr>
                <w:sz w:val="22"/>
                <w:szCs w:val="22"/>
              </w:rPr>
              <w:t xml:space="preserve">ojmenování </w:t>
            </w:r>
            <w:r w:rsidR="00295DCB">
              <w:rPr>
                <w:sz w:val="22"/>
                <w:szCs w:val="22"/>
              </w:rPr>
              <w:t>kategorií by mělo být výsledkem otevřeného kódování, mělo by</w:t>
            </w:r>
            <w:r w:rsidR="00297E1D">
              <w:rPr>
                <w:sz w:val="22"/>
                <w:szCs w:val="22"/>
              </w:rPr>
              <w:t xml:space="preserve"> co nejvíce souviset s údaji,</w:t>
            </w:r>
            <w:r>
              <w:rPr>
                <w:sz w:val="22"/>
                <w:szCs w:val="22"/>
              </w:rPr>
              <w:t xml:space="preserve"> které zastup</w:t>
            </w:r>
            <w:r w:rsidR="00297E1D">
              <w:rPr>
                <w:sz w:val="22"/>
                <w:szCs w:val="22"/>
              </w:rPr>
              <w:t xml:space="preserve">uje. </w:t>
            </w:r>
            <w:r w:rsidR="00295DCB">
              <w:rPr>
                <w:sz w:val="22"/>
                <w:szCs w:val="22"/>
              </w:rPr>
              <w:t xml:space="preserve">Měly by být </w:t>
            </w:r>
            <w:r w:rsidR="00297E1D">
              <w:rPr>
                <w:sz w:val="22"/>
                <w:szCs w:val="22"/>
              </w:rPr>
              <w:t>abstraktnější, než pojmy, které označuje.</w:t>
            </w:r>
            <w:r>
              <w:rPr>
                <w:sz w:val="22"/>
                <w:szCs w:val="22"/>
              </w:rPr>
              <w:t xml:space="preserve"> </w:t>
            </w:r>
          </w:p>
          <w:p w:rsidR="00854F8D" w:rsidRPr="00C73A88" w:rsidRDefault="00854F8D" w:rsidP="00C73A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56617" w:rsidP="0075661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Souhlasíte, s tvrzením Vyskočila (2003), že dobrovolníkem se může stát kdokoliv? Řekla byste, že toto tvrzení platí také pro cílovou skupinu dětí s PAS?</w:t>
            </w:r>
          </w:p>
          <w:p w:rsidR="005C77EF" w:rsidRPr="00756617" w:rsidRDefault="005C77EF" w:rsidP="00756617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Pojednává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2.3 o službách sociální péče nebo o sociálních službách?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77EF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C77EF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44" w:rsidRDefault="006C7144">
      <w:r>
        <w:separator/>
      </w:r>
    </w:p>
  </w:endnote>
  <w:endnote w:type="continuationSeparator" w:id="0">
    <w:p w:rsidR="006C7144" w:rsidRDefault="006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44" w:rsidRDefault="006C7144">
      <w:r>
        <w:separator/>
      </w:r>
    </w:p>
  </w:footnote>
  <w:footnote w:type="continuationSeparator" w:id="0">
    <w:p w:rsidR="006C7144" w:rsidRDefault="006C71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15BC9"/>
    <w:multiLevelType w:val="hybridMultilevel"/>
    <w:tmpl w:val="0F0A6A48"/>
    <w:lvl w:ilvl="0" w:tplc="03901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C41E6"/>
    <w:multiLevelType w:val="hybridMultilevel"/>
    <w:tmpl w:val="BE52C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742BB"/>
    <w:multiLevelType w:val="hybridMultilevel"/>
    <w:tmpl w:val="49E8AC2E"/>
    <w:lvl w:ilvl="0" w:tplc="36AE2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4"/>
    <w:rsid w:val="0008054A"/>
    <w:rsid w:val="00154F27"/>
    <w:rsid w:val="0021256F"/>
    <w:rsid w:val="00295DCB"/>
    <w:rsid w:val="00297E1D"/>
    <w:rsid w:val="00337B57"/>
    <w:rsid w:val="00362AB0"/>
    <w:rsid w:val="003F5DA2"/>
    <w:rsid w:val="00421E96"/>
    <w:rsid w:val="00512982"/>
    <w:rsid w:val="00526D47"/>
    <w:rsid w:val="0055255D"/>
    <w:rsid w:val="005C219A"/>
    <w:rsid w:val="005C77EF"/>
    <w:rsid w:val="00603DED"/>
    <w:rsid w:val="006847E2"/>
    <w:rsid w:val="006C7144"/>
    <w:rsid w:val="007553A2"/>
    <w:rsid w:val="00756617"/>
    <w:rsid w:val="008165A7"/>
    <w:rsid w:val="00854F8D"/>
    <w:rsid w:val="008614B3"/>
    <w:rsid w:val="009A27D5"/>
    <w:rsid w:val="00B411DB"/>
    <w:rsid w:val="00BA3203"/>
    <w:rsid w:val="00C50B27"/>
    <w:rsid w:val="00C73A88"/>
    <w:rsid w:val="00CA7D64"/>
    <w:rsid w:val="00D05C79"/>
    <w:rsid w:val="00DC1BF5"/>
    <w:rsid w:val="00E1222F"/>
    <w:rsid w:val="00E709EA"/>
    <w:rsid w:val="00EC6D7C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48A95"/>
  <w15:chartTrackingRefBased/>
  <w15:docId w15:val="{E1B2BB55-9185-4818-A8F3-0CF254F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65</TotalTime>
  <Pages>2</Pages>
  <Words>405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8</cp:revision>
  <cp:lastPrinted>2012-04-25T08:21:00Z</cp:lastPrinted>
  <dcterms:created xsi:type="dcterms:W3CDTF">2023-05-02T09:04:00Z</dcterms:created>
  <dcterms:modified xsi:type="dcterms:W3CDTF">2024-04-30T11:21:00Z</dcterms:modified>
</cp:coreProperties>
</file>