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0F5E60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0F5E60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574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proofErr w:type="spellStart"/>
            <w:r>
              <w:rPr>
                <w:sz w:val="22"/>
                <w:szCs w:val="22"/>
              </w:rPr>
              <w:t>Uvízlová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02389E" w:rsidRDefault="0002389E" w:rsidP="0002389E">
            <w:r w:rsidRPr="0002389E">
              <w:t>Životní příběhy matek samoživitelek využívajících služeb azylového domu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B52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Ph.D.,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B52C2" w:rsidP="005B5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5B52C2" w:rsidRPr="00C50B27" w:rsidRDefault="00C333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A26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F5B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439C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B52C2" w:rsidRDefault="005B52C2" w:rsidP="00362AB0">
            <w:pPr>
              <w:rPr>
                <w:b/>
                <w:sz w:val="22"/>
                <w:szCs w:val="22"/>
              </w:rPr>
            </w:pPr>
          </w:p>
          <w:p w:rsidR="005B52C2" w:rsidRDefault="005B52C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E3384F" w:rsidRDefault="00E3384F" w:rsidP="00BF30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Abstrakt.</w:t>
            </w:r>
          </w:p>
          <w:p w:rsidR="00C3330F" w:rsidRDefault="00C3330F" w:rsidP="00BF30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Dělení teoretické části do dvou kapitol mi přijde smysluplné.</w:t>
            </w:r>
          </w:p>
          <w:p w:rsidR="0047057B" w:rsidRDefault="0047057B" w:rsidP="00A439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zapracovává do teoretických konceptů nejnovější údaje z oblasti sociální politiky, př. změnu v celkové výši rodičovského příspěvku pro děti narozené od 1.</w:t>
            </w:r>
            <w:r w:rsidR="00A439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</w:t>
            </w:r>
            <w:r w:rsidR="00A439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2024. </w:t>
            </w:r>
          </w:p>
          <w:p w:rsidR="009764AD" w:rsidRDefault="00D574D5" w:rsidP="00BF30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analýza a interpretace dat.</w:t>
            </w:r>
          </w:p>
          <w:p w:rsidR="00D574D5" w:rsidRPr="005B52C2" w:rsidRDefault="00D574D5" w:rsidP="00BF30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Dodržen postup životního příběhu, autorka předkládá holisticko-obsahovou analýzu, kategoriálně-obsahovou analýzu i kategoriálně-formální analýzu. </w:t>
            </w:r>
          </w:p>
          <w:p w:rsidR="00B411DB" w:rsidRPr="00D5748F" w:rsidRDefault="00B411DB" w:rsidP="00362AB0">
            <w:pPr>
              <w:rPr>
                <w:b/>
                <w:bCs/>
                <w:sz w:val="22"/>
                <w:szCs w:val="22"/>
              </w:rPr>
            </w:pPr>
          </w:p>
          <w:p w:rsidR="00B411DB" w:rsidRDefault="00C3330F" w:rsidP="00362AB0">
            <w:pPr>
              <w:rPr>
                <w:sz w:val="22"/>
                <w:szCs w:val="22"/>
              </w:rPr>
            </w:pPr>
            <w:r w:rsidRPr="00D5748F">
              <w:rPr>
                <w:b/>
                <w:bCs/>
                <w:sz w:val="22"/>
                <w:szCs w:val="22"/>
              </w:rPr>
              <w:t>Slabé stránky:</w:t>
            </w:r>
          </w:p>
          <w:p w:rsidR="00A439C5" w:rsidRDefault="00A439C5" w:rsidP="00CA26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Uvítala bych  ještě více zdrojů použité literatury, jejich střídání, provazování. </w:t>
            </w:r>
          </w:p>
          <w:p w:rsidR="00C3330F" w:rsidRDefault="00CA26C2" w:rsidP="00CA26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Naplnění </w:t>
            </w:r>
            <w:proofErr w:type="spellStart"/>
            <w:r w:rsidR="00C3330F">
              <w:rPr>
                <w:sz w:val="22"/>
                <w:szCs w:val="22"/>
              </w:rPr>
              <w:t>Kp</w:t>
            </w:r>
            <w:proofErr w:type="spellEnd"/>
            <w:r w:rsidR="00C3330F">
              <w:rPr>
                <w:sz w:val="22"/>
                <w:szCs w:val="22"/>
              </w:rPr>
              <w:t>. 1.1.1 Sociální problémy samoživitelství</w:t>
            </w:r>
            <w:r>
              <w:rPr>
                <w:sz w:val="22"/>
                <w:szCs w:val="22"/>
              </w:rPr>
              <w:t>.</w:t>
            </w:r>
          </w:p>
          <w:p w:rsidR="00BF3089" w:rsidRDefault="005F5BCC" w:rsidP="005F5BC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na s. 67 (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6) považuji za nadbytečný, nemá jasné směřování. Na rozdíl od 6.1 a 6.2, kde vidím jasnou vazbu na cíl práce.</w:t>
            </w:r>
          </w:p>
          <w:p w:rsidR="00B411DB" w:rsidRPr="00D5748F" w:rsidRDefault="00B411DB" w:rsidP="00D5748F">
            <w:pPr>
              <w:ind w:left="36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3330F" w:rsidP="00C3330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jaké definici samoživitelství se v práci přikláníte vy osobně? Narážím na to, že vymezení </w:t>
            </w:r>
            <w:proofErr w:type="spellStart"/>
            <w:r>
              <w:rPr>
                <w:sz w:val="22"/>
                <w:szCs w:val="22"/>
              </w:rPr>
              <w:t>Gucciardi</w:t>
            </w:r>
            <w:proofErr w:type="spellEnd"/>
            <w:r>
              <w:rPr>
                <w:sz w:val="22"/>
                <w:szCs w:val="22"/>
              </w:rPr>
              <w:t xml:space="preserve"> (2004) a Hamplové (2007) se významně liší, str. 13.</w:t>
            </w:r>
          </w:p>
          <w:p w:rsidR="00B411DB" w:rsidRPr="00A439C5" w:rsidRDefault="00C3330F" w:rsidP="00A439C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je souvislost pojednání o významu rodičovských rolí a sociálních problémů samoživitelství</w:t>
            </w:r>
            <w:r w:rsidR="0047057B">
              <w:rPr>
                <w:sz w:val="22"/>
                <w:szCs w:val="22"/>
              </w:rPr>
              <w:t xml:space="preserve"> (str. 15).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439C5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439C5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3AB" w:rsidRDefault="007733AB">
      <w:r>
        <w:separator/>
      </w:r>
    </w:p>
  </w:endnote>
  <w:endnote w:type="continuationSeparator" w:id="0">
    <w:p w:rsidR="007733AB" w:rsidRDefault="0077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3AB" w:rsidRDefault="007733AB">
      <w:r>
        <w:separator/>
      </w:r>
    </w:p>
  </w:footnote>
  <w:footnote w:type="continuationSeparator" w:id="0">
    <w:p w:rsidR="007733AB" w:rsidRDefault="007733A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12B"/>
    <w:multiLevelType w:val="hybridMultilevel"/>
    <w:tmpl w:val="3D601EF8"/>
    <w:lvl w:ilvl="0" w:tplc="D14267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A300F"/>
    <w:multiLevelType w:val="hybridMultilevel"/>
    <w:tmpl w:val="C8420010"/>
    <w:lvl w:ilvl="0" w:tplc="67FED9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B4635"/>
    <w:multiLevelType w:val="hybridMultilevel"/>
    <w:tmpl w:val="3F96B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AB"/>
    <w:rsid w:val="0002389E"/>
    <w:rsid w:val="0002544B"/>
    <w:rsid w:val="000F5E60"/>
    <w:rsid w:val="00362AB0"/>
    <w:rsid w:val="003F5DA2"/>
    <w:rsid w:val="0047057B"/>
    <w:rsid w:val="00512982"/>
    <w:rsid w:val="00514664"/>
    <w:rsid w:val="00526D47"/>
    <w:rsid w:val="0055255D"/>
    <w:rsid w:val="005B52C2"/>
    <w:rsid w:val="005C219A"/>
    <w:rsid w:val="005F5BCC"/>
    <w:rsid w:val="006847E2"/>
    <w:rsid w:val="0070056B"/>
    <w:rsid w:val="00751595"/>
    <w:rsid w:val="007733AB"/>
    <w:rsid w:val="008161C7"/>
    <w:rsid w:val="009764AD"/>
    <w:rsid w:val="00A439C5"/>
    <w:rsid w:val="00A63040"/>
    <w:rsid w:val="00A72E5D"/>
    <w:rsid w:val="00B411DB"/>
    <w:rsid w:val="00BA3203"/>
    <w:rsid w:val="00BF3089"/>
    <w:rsid w:val="00C3330F"/>
    <w:rsid w:val="00C50B27"/>
    <w:rsid w:val="00CA26C2"/>
    <w:rsid w:val="00CC557C"/>
    <w:rsid w:val="00D5748F"/>
    <w:rsid w:val="00D574D5"/>
    <w:rsid w:val="00DC1BF5"/>
    <w:rsid w:val="00E3384F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647AB"/>
  <w15:chartTrackingRefBased/>
  <w15:docId w15:val="{87F87A51-C2D2-41C0-B228-8F838FFA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52C2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8161C7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6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101</TotalTime>
  <Pages>2</Pages>
  <Words>326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10</cp:revision>
  <cp:lastPrinted>2012-04-25T08:21:00Z</cp:lastPrinted>
  <dcterms:created xsi:type="dcterms:W3CDTF">2024-01-04T11:27:00Z</dcterms:created>
  <dcterms:modified xsi:type="dcterms:W3CDTF">2024-05-06T06:37:00Z</dcterms:modified>
</cp:coreProperties>
</file>