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54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Uvízlová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54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příběhy matek samoživitelek využívajících služeb azylového domu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454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454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54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A6380" w:rsidRPr="00C50B27" w:rsidRDefault="003A6380" w:rsidP="00362AB0">
            <w:pPr>
              <w:rPr>
                <w:b/>
                <w:sz w:val="22"/>
                <w:szCs w:val="22"/>
              </w:rPr>
            </w:pPr>
          </w:p>
          <w:p w:rsidR="00DA0A9C" w:rsidRDefault="00A454E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A0A9C">
              <w:rPr>
                <w:sz w:val="22"/>
                <w:szCs w:val="22"/>
              </w:rPr>
              <w:t>Studentka čerpá z</w:t>
            </w:r>
            <w:r w:rsidR="00C71DD3" w:rsidRPr="00DA0A9C">
              <w:rPr>
                <w:sz w:val="22"/>
                <w:szCs w:val="22"/>
              </w:rPr>
              <w:t> aktuální</w:t>
            </w:r>
            <w:r w:rsidR="00C06CDE" w:rsidRPr="00DA0A9C">
              <w:rPr>
                <w:sz w:val="22"/>
                <w:szCs w:val="22"/>
              </w:rPr>
              <w:t xml:space="preserve"> i </w:t>
            </w:r>
            <w:r w:rsidRPr="00DA0A9C">
              <w:rPr>
                <w:sz w:val="22"/>
                <w:szCs w:val="22"/>
              </w:rPr>
              <w:t xml:space="preserve">cizojazyčné </w:t>
            </w:r>
            <w:r w:rsidR="00C06CDE" w:rsidRPr="00DA0A9C">
              <w:rPr>
                <w:sz w:val="22"/>
                <w:szCs w:val="22"/>
              </w:rPr>
              <w:t>odborné literatury</w:t>
            </w:r>
            <w:r w:rsidR="00DA0A9C" w:rsidRPr="00DA0A9C">
              <w:rPr>
                <w:sz w:val="22"/>
                <w:szCs w:val="22"/>
              </w:rPr>
              <w:t>.</w:t>
            </w:r>
          </w:p>
          <w:p w:rsidR="00DA0A9C" w:rsidRDefault="00A454E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A0A9C">
              <w:rPr>
                <w:sz w:val="22"/>
                <w:szCs w:val="22"/>
              </w:rPr>
              <w:t xml:space="preserve">Teoretická část má dobrou, logickou strukturu, avšak při vymezení podpory matek samoživitelek se soustředí </w:t>
            </w:r>
            <w:r w:rsidR="008601E9" w:rsidRPr="00DA0A9C">
              <w:rPr>
                <w:sz w:val="22"/>
                <w:szCs w:val="22"/>
              </w:rPr>
              <w:t>pouze</w:t>
            </w:r>
            <w:r w:rsidRPr="00DA0A9C">
              <w:rPr>
                <w:sz w:val="22"/>
                <w:szCs w:val="22"/>
              </w:rPr>
              <w:t xml:space="preserve"> na dávky státní sociální podpory</w:t>
            </w:r>
            <w:r w:rsidR="008601E9" w:rsidRPr="00DA0A9C">
              <w:rPr>
                <w:sz w:val="22"/>
                <w:szCs w:val="22"/>
              </w:rPr>
              <w:t>, není popsána podpora z třetího pilíře sociálního zabezpečení, případně podpora matek samoživitelek z</w:t>
            </w:r>
            <w:r w:rsidR="003A6380" w:rsidRPr="00DA0A9C">
              <w:rPr>
                <w:sz w:val="22"/>
                <w:szCs w:val="22"/>
              </w:rPr>
              <w:t xml:space="preserve"> oblasti </w:t>
            </w:r>
            <w:r w:rsidR="008601E9" w:rsidRPr="00DA0A9C">
              <w:rPr>
                <w:sz w:val="22"/>
                <w:szCs w:val="22"/>
              </w:rPr>
              <w:t>neziskového sektoru</w:t>
            </w:r>
            <w:r w:rsidR="00DA0A9C">
              <w:rPr>
                <w:sz w:val="22"/>
                <w:szCs w:val="22"/>
              </w:rPr>
              <w:t>.</w:t>
            </w:r>
          </w:p>
          <w:p w:rsidR="00DA0A9C" w:rsidRDefault="00C71DD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A0A9C">
              <w:rPr>
                <w:sz w:val="22"/>
                <w:szCs w:val="22"/>
              </w:rPr>
              <w:t>Oceňuji v</w:t>
            </w:r>
            <w:r w:rsidR="00487497" w:rsidRPr="00DA0A9C">
              <w:rPr>
                <w:sz w:val="22"/>
                <w:szCs w:val="22"/>
              </w:rPr>
              <w:t xml:space="preserve">olbu narativní analýzy </w:t>
            </w:r>
            <w:r w:rsidR="00C06CDE" w:rsidRPr="00DA0A9C">
              <w:rPr>
                <w:sz w:val="22"/>
                <w:szCs w:val="22"/>
              </w:rPr>
              <w:t>dat</w:t>
            </w:r>
            <w:r w:rsidR="00DA0A9C">
              <w:rPr>
                <w:sz w:val="22"/>
                <w:szCs w:val="22"/>
              </w:rPr>
              <w:t>.</w:t>
            </w:r>
          </w:p>
          <w:p w:rsidR="00DA0A9C" w:rsidRDefault="0048749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A0A9C">
              <w:rPr>
                <w:sz w:val="22"/>
                <w:szCs w:val="22"/>
              </w:rPr>
              <w:t>Při analýze dat autorka popisuje situaci matek samoživitelek  od dětství po současnost</w:t>
            </w:r>
            <w:r w:rsidR="008601E9" w:rsidRPr="00DA0A9C">
              <w:rPr>
                <w:sz w:val="22"/>
                <w:szCs w:val="22"/>
              </w:rPr>
              <w:t xml:space="preserve">, </w:t>
            </w:r>
            <w:r w:rsidR="00436D68" w:rsidRPr="00DA0A9C">
              <w:rPr>
                <w:sz w:val="22"/>
                <w:szCs w:val="22"/>
              </w:rPr>
              <w:t xml:space="preserve">chce vykreslit jejich příběh, </w:t>
            </w:r>
            <w:r w:rsidR="00DA0A9C">
              <w:rPr>
                <w:sz w:val="22"/>
                <w:szCs w:val="22"/>
              </w:rPr>
              <w:t xml:space="preserve">až nadužívá citace z rozhovorů. </w:t>
            </w:r>
          </w:p>
          <w:p w:rsidR="00DA0A9C" w:rsidRDefault="00DA0A9C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36D68" w:rsidRPr="00DA0A9C">
              <w:rPr>
                <w:sz w:val="22"/>
                <w:szCs w:val="22"/>
              </w:rPr>
              <w:t xml:space="preserve">vítala </w:t>
            </w:r>
            <w:r w:rsidR="000831D3" w:rsidRPr="00DA0A9C">
              <w:rPr>
                <w:sz w:val="22"/>
                <w:szCs w:val="22"/>
              </w:rPr>
              <w:t xml:space="preserve"> bych interpretaci </w:t>
            </w:r>
            <w:r w:rsidR="008601E9" w:rsidRPr="00DA0A9C">
              <w:rPr>
                <w:sz w:val="22"/>
                <w:szCs w:val="22"/>
              </w:rPr>
              <w:t>ve vztahu k</w:t>
            </w:r>
            <w:r w:rsidR="003A6380" w:rsidRPr="00DA0A9C">
              <w:rPr>
                <w:sz w:val="22"/>
                <w:szCs w:val="22"/>
              </w:rPr>
              <w:t> </w:t>
            </w:r>
            <w:r w:rsidR="008601E9" w:rsidRPr="00DA0A9C">
              <w:rPr>
                <w:sz w:val="22"/>
                <w:szCs w:val="22"/>
              </w:rPr>
              <w:t>momentům</w:t>
            </w:r>
            <w:r w:rsidR="003A6380" w:rsidRPr="00DA0A9C">
              <w:rPr>
                <w:sz w:val="22"/>
                <w:szCs w:val="22"/>
              </w:rPr>
              <w:t xml:space="preserve"> v</w:t>
            </w:r>
            <w:r w:rsidR="008601E9" w:rsidRPr="00DA0A9C">
              <w:rPr>
                <w:sz w:val="22"/>
                <w:szCs w:val="22"/>
              </w:rPr>
              <w:t xml:space="preserve"> příběhu, kdy se situace matek zlepšovala/zhoršovala, a které osoby v daném momentě hráli významnou roli</w:t>
            </w:r>
            <w:r w:rsidR="000831D3" w:rsidRPr="00DA0A9C">
              <w:rPr>
                <w:sz w:val="22"/>
                <w:szCs w:val="22"/>
              </w:rPr>
              <w:t>, což je cílem výzkumu</w:t>
            </w:r>
            <w:r>
              <w:rPr>
                <w:sz w:val="22"/>
                <w:szCs w:val="22"/>
              </w:rPr>
              <w:t xml:space="preserve">. </w:t>
            </w:r>
          </w:p>
          <w:p w:rsidR="00A454EE" w:rsidRPr="00DA0A9C" w:rsidRDefault="00C71DD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DA0A9C">
              <w:rPr>
                <w:sz w:val="22"/>
                <w:szCs w:val="22"/>
              </w:rPr>
              <w:t>S</w:t>
            </w:r>
            <w:r w:rsidR="002D3825" w:rsidRPr="00DA0A9C">
              <w:rPr>
                <w:sz w:val="22"/>
                <w:szCs w:val="22"/>
              </w:rPr>
              <w:t>hrnutí výsledků výzkumu (</w:t>
            </w:r>
            <w:r w:rsidR="007C6E0B" w:rsidRPr="00DA0A9C">
              <w:rPr>
                <w:sz w:val="22"/>
                <w:szCs w:val="22"/>
              </w:rPr>
              <w:t>v kapitole</w:t>
            </w:r>
            <w:r w:rsidR="002D3825" w:rsidRPr="00DA0A9C">
              <w:rPr>
                <w:sz w:val="22"/>
                <w:szCs w:val="22"/>
              </w:rPr>
              <w:t xml:space="preserve"> 6.1. Životní cesta matek samoživitelek), </w:t>
            </w:r>
            <w:r w:rsidR="00981976" w:rsidRPr="00DA0A9C">
              <w:rPr>
                <w:sz w:val="22"/>
                <w:szCs w:val="22"/>
              </w:rPr>
              <w:t>opisuje kategoriální obsahovou analýzu (</w:t>
            </w:r>
            <w:r w:rsidR="007C6E0B" w:rsidRPr="00DA0A9C">
              <w:rPr>
                <w:sz w:val="22"/>
                <w:szCs w:val="22"/>
              </w:rPr>
              <w:t>z kapitoly</w:t>
            </w:r>
            <w:r w:rsidR="00981976" w:rsidRPr="00DA0A9C">
              <w:rPr>
                <w:sz w:val="22"/>
                <w:szCs w:val="22"/>
              </w:rPr>
              <w:t xml:space="preserve"> 5.2), data nejsou podrobněji interpretována</w:t>
            </w:r>
            <w:r w:rsidR="00DA0A9C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71D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F79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6CDE">
              <w:rPr>
                <w:sz w:val="22"/>
                <w:szCs w:val="22"/>
              </w:rPr>
              <w:t xml:space="preserve"> </w:t>
            </w:r>
            <w:proofErr w:type="gramStart"/>
            <w:r w:rsidR="00C06CDE">
              <w:rPr>
                <w:sz w:val="22"/>
                <w:szCs w:val="22"/>
              </w:rPr>
              <w:t>6.5.2024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6CDE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E0" w:rsidRDefault="00B959E0">
      <w:r>
        <w:separator/>
      </w:r>
    </w:p>
  </w:endnote>
  <w:endnote w:type="continuationSeparator" w:id="0">
    <w:p w:rsidR="00B959E0" w:rsidRDefault="00B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E0" w:rsidRDefault="00B959E0">
      <w:r>
        <w:separator/>
      </w:r>
    </w:p>
  </w:footnote>
  <w:footnote w:type="continuationSeparator" w:id="0">
    <w:p w:rsidR="00B959E0" w:rsidRDefault="00B959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2089"/>
    <w:multiLevelType w:val="hybridMultilevel"/>
    <w:tmpl w:val="D50CC136"/>
    <w:lvl w:ilvl="0" w:tplc="275A3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2E51"/>
    <w:multiLevelType w:val="hybridMultilevel"/>
    <w:tmpl w:val="D4FA3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7"/>
    <w:rsid w:val="000747F2"/>
    <w:rsid w:val="000831D3"/>
    <w:rsid w:val="00154F27"/>
    <w:rsid w:val="0021256F"/>
    <w:rsid w:val="002542CE"/>
    <w:rsid w:val="002A4E80"/>
    <w:rsid w:val="002D3825"/>
    <w:rsid w:val="002F5BAD"/>
    <w:rsid w:val="00362AB0"/>
    <w:rsid w:val="003A6380"/>
    <w:rsid w:val="003F5DA2"/>
    <w:rsid w:val="003F79C0"/>
    <w:rsid w:val="00436D68"/>
    <w:rsid w:val="0045194B"/>
    <w:rsid w:val="00487497"/>
    <w:rsid w:val="004C45D7"/>
    <w:rsid w:val="00512982"/>
    <w:rsid w:val="00526D47"/>
    <w:rsid w:val="0055255D"/>
    <w:rsid w:val="005C219A"/>
    <w:rsid w:val="006847E2"/>
    <w:rsid w:val="007553A2"/>
    <w:rsid w:val="007C6E0B"/>
    <w:rsid w:val="008601E9"/>
    <w:rsid w:val="008614B3"/>
    <w:rsid w:val="009622B1"/>
    <w:rsid w:val="00981976"/>
    <w:rsid w:val="009A27D5"/>
    <w:rsid w:val="00A454EE"/>
    <w:rsid w:val="00B16642"/>
    <w:rsid w:val="00B411DB"/>
    <w:rsid w:val="00B959E0"/>
    <w:rsid w:val="00BA3203"/>
    <w:rsid w:val="00C06CDE"/>
    <w:rsid w:val="00C50B27"/>
    <w:rsid w:val="00C71DD3"/>
    <w:rsid w:val="00CA7D64"/>
    <w:rsid w:val="00D05C79"/>
    <w:rsid w:val="00DA0A9C"/>
    <w:rsid w:val="00DC1BF5"/>
    <w:rsid w:val="00E709EA"/>
    <w:rsid w:val="00ED2FBE"/>
    <w:rsid w:val="00F1326B"/>
    <w:rsid w:val="00FA3BC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4A93"/>
  <w15:chartTrackingRefBased/>
  <w15:docId w15:val="{E781CD8F-1CCA-4DB3-A845-3EDE1917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41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9</cp:revision>
  <cp:lastPrinted>2012-04-25T08:21:00Z</cp:lastPrinted>
  <dcterms:created xsi:type="dcterms:W3CDTF">2024-04-25T08:06:00Z</dcterms:created>
  <dcterms:modified xsi:type="dcterms:W3CDTF">2024-05-07T12:08:00Z</dcterms:modified>
</cp:coreProperties>
</file>