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85A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 Horáková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85A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Postavení nadaného žáka v malotřídních školách Jihomoravského kraje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85A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85A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85A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964EF7" w:rsidRDefault="00964E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964EF7" w:rsidRDefault="00964EF7" w:rsidP="00964E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zajímavé a aktuální téma, </w:t>
            </w:r>
          </w:p>
          <w:p w:rsidR="00964EF7" w:rsidRPr="00964EF7" w:rsidRDefault="00964EF7" w:rsidP="00964E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Spojitost tématu závěrečné práce se sociální pedagogikou,</w:t>
            </w:r>
          </w:p>
          <w:p w:rsidR="00B411DB" w:rsidRDefault="00885A57" w:rsidP="00885A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Úvod, i přesto že z počátku vypadá jako recenze knihy, poskytuje relevantní argumenty podporující volbu tématu, </w:t>
            </w:r>
          </w:p>
          <w:p w:rsidR="006D6047" w:rsidRDefault="006D6047" w:rsidP="00885A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Stanovení si výzkumných předkladů z odborné literatury. Tyto předpoklady nejsou hypotézami a jedná se o teoretický koncept, který bude studentka ověřovat. </w:t>
            </w:r>
          </w:p>
          <w:p w:rsidR="006D6047" w:rsidRDefault="006D6047" w:rsidP="00885A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Realizace předvýzkumu, </w:t>
            </w:r>
          </w:p>
          <w:p w:rsidR="006D6047" w:rsidRDefault="006D6047" w:rsidP="00885A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informovaných souhlasů zákonnými zástupci dětí = dodržení etiky výzkumu, </w:t>
            </w:r>
          </w:p>
          <w:p w:rsidR="006D6047" w:rsidRDefault="006D6047" w:rsidP="00885A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sbírá data z různých zdrojů (učitelé, žáci, nadaný žák). Tím utváří ucelený pohled na postavení nadaného žáka ve třídě. </w:t>
            </w:r>
          </w:p>
          <w:p w:rsidR="006D6047" w:rsidRDefault="006D6047" w:rsidP="00885A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analýze dat studentka primárně představuje postavení nadaného žáka v jednotlivých škálách. Postupuje od konkrétního k obecnému. </w:t>
            </w:r>
          </w:p>
          <w:p w:rsidR="00964EF7" w:rsidRDefault="00964EF7" w:rsidP="00885A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dobrá interpretace dat. </w:t>
            </w:r>
          </w:p>
          <w:p w:rsidR="00885A57" w:rsidRDefault="00885A57" w:rsidP="00885A57">
            <w:pPr>
              <w:rPr>
                <w:sz w:val="22"/>
                <w:szCs w:val="22"/>
              </w:rPr>
            </w:pPr>
          </w:p>
          <w:p w:rsidR="00885A57" w:rsidRDefault="00885A57" w:rsidP="00885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885A57" w:rsidRDefault="00885A57" w:rsidP="00885A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by bylo vhodné lépe analyzovat a syntetizovat poznání z odborných zdrojů – např. str. 15 a 16 – studentka uvádí definice nadání a inteligence – dále s nimi však nepracuje nebo je komentuje velmi střídmě, </w:t>
            </w:r>
          </w:p>
          <w:p w:rsidR="00885A57" w:rsidRDefault="00885A57" w:rsidP="00885A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kapitoly jsou nedostatečně teoreticky zpracovány, respektive natolik strukturovány do podkapitol, že nejsou teoreticky saturovány (např. kapitola Nadané dítě). </w:t>
            </w:r>
          </w:p>
          <w:p w:rsidR="00885A57" w:rsidRDefault="00885A57" w:rsidP="00885A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Nedodržení citační normy (např. str. 25 a 26)</w:t>
            </w:r>
          </w:p>
          <w:p w:rsidR="00964EF7" w:rsidRDefault="00964EF7" w:rsidP="00885A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Vyhodnocení výzkumných otázek podle jednotlivých škol je nadbytečné, </w:t>
            </w:r>
          </w:p>
          <w:p w:rsidR="00964EF7" w:rsidRDefault="00964EF7" w:rsidP="00885A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Vyhodnocení předpokladů výzkumu se </w:t>
            </w:r>
            <w:r w:rsidR="00D34684">
              <w:rPr>
                <w:sz w:val="22"/>
                <w:szCs w:val="22"/>
              </w:rPr>
              <w:t>jeví jako částečně nepřehledné.</w:t>
            </w:r>
            <w:bookmarkStart w:id="0" w:name="_GoBack"/>
            <w:bookmarkEnd w:id="0"/>
          </w:p>
          <w:p w:rsidR="00B411DB" w:rsidRPr="00C50B27" w:rsidRDefault="00964E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64EF7">
              <w:rPr>
                <w:sz w:val="22"/>
                <w:szCs w:val="22"/>
              </w:rPr>
              <w:t xml:space="preserve"> 29. 4. 2024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64EF7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FA8" w:rsidRDefault="00B47FA8">
      <w:r>
        <w:separator/>
      </w:r>
    </w:p>
  </w:endnote>
  <w:endnote w:type="continuationSeparator" w:id="0">
    <w:p w:rsidR="00B47FA8" w:rsidRDefault="00B4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FA8" w:rsidRDefault="00B47FA8">
      <w:r>
        <w:separator/>
      </w:r>
    </w:p>
  </w:footnote>
  <w:footnote w:type="continuationSeparator" w:id="0">
    <w:p w:rsidR="00B47FA8" w:rsidRDefault="00B47FA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54190"/>
    <w:multiLevelType w:val="hybridMultilevel"/>
    <w:tmpl w:val="65E6A6BA"/>
    <w:lvl w:ilvl="0" w:tplc="39804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57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6D6047"/>
    <w:rsid w:val="00730C1A"/>
    <w:rsid w:val="00834807"/>
    <w:rsid w:val="00885A57"/>
    <w:rsid w:val="00964EF7"/>
    <w:rsid w:val="00B411DB"/>
    <w:rsid w:val="00B47FA8"/>
    <w:rsid w:val="00BA3203"/>
    <w:rsid w:val="00C03D7D"/>
    <w:rsid w:val="00C50B27"/>
    <w:rsid w:val="00D21488"/>
    <w:rsid w:val="00D34684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D1321"/>
  <w15:chartTrackingRefBased/>
  <w15:docId w15:val="{CE26E9DC-13FA-4164-A344-57C78015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85A5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D346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34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25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Jana Martincová</cp:lastModifiedBy>
  <cp:revision>2</cp:revision>
  <cp:lastPrinted>2024-05-06T08:46:00Z</cp:lastPrinted>
  <dcterms:created xsi:type="dcterms:W3CDTF">2024-04-29T06:53:00Z</dcterms:created>
  <dcterms:modified xsi:type="dcterms:W3CDTF">2024-05-06T08:46:00Z</dcterms:modified>
</cp:coreProperties>
</file>