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05A672A" w14:textId="77777777" w:rsidTr="00C50B27">
        <w:tc>
          <w:tcPr>
            <w:tcW w:w="9828" w:type="dxa"/>
            <w:gridSpan w:val="9"/>
          </w:tcPr>
          <w:p w14:paraId="65B51E5B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CC79586" w14:textId="77777777" w:rsidTr="00C50B27">
        <w:tc>
          <w:tcPr>
            <w:tcW w:w="2808" w:type="dxa"/>
          </w:tcPr>
          <w:p w14:paraId="5734BBD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D17954E" w14:textId="4BFA7162" w:rsidR="006847E2" w:rsidRPr="0071081D" w:rsidRDefault="007E66C3" w:rsidP="00362AB0">
            <w:pPr>
              <w:rPr>
                <w:sz w:val="22"/>
                <w:szCs w:val="22"/>
              </w:rPr>
            </w:pPr>
            <w:r w:rsidRPr="007E66C3">
              <w:rPr>
                <w:sz w:val="22"/>
                <w:szCs w:val="22"/>
              </w:rPr>
              <w:t>Hana Horáková</w:t>
            </w:r>
          </w:p>
        </w:tc>
      </w:tr>
      <w:tr w:rsidR="006847E2" w:rsidRPr="00C50B27" w14:paraId="2CBF30E2" w14:textId="77777777" w:rsidTr="00C50B27">
        <w:tc>
          <w:tcPr>
            <w:tcW w:w="2808" w:type="dxa"/>
          </w:tcPr>
          <w:p w14:paraId="7FBFF46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20FA1CF" w14:textId="47BC4D1D" w:rsidR="006847E2" w:rsidRPr="0071081D" w:rsidRDefault="007E66C3" w:rsidP="0071081D">
            <w:pPr>
              <w:rPr>
                <w:sz w:val="22"/>
                <w:szCs w:val="22"/>
              </w:rPr>
            </w:pPr>
            <w:r w:rsidRPr="007E66C3">
              <w:rPr>
                <w:sz w:val="22"/>
                <w:szCs w:val="22"/>
              </w:rPr>
              <w:t>Postavení nadaného žáka v malotřídních školách Jihomoravského kraje</w:t>
            </w:r>
          </w:p>
        </w:tc>
      </w:tr>
      <w:tr w:rsidR="006847E2" w:rsidRPr="00C50B27" w14:paraId="21CDDB4D" w14:textId="77777777" w:rsidTr="00C50B27">
        <w:tc>
          <w:tcPr>
            <w:tcW w:w="2808" w:type="dxa"/>
          </w:tcPr>
          <w:p w14:paraId="3DC307CD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7E0F08B4" w14:textId="44979E01" w:rsidR="006847E2" w:rsidRPr="0071081D" w:rsidRDefault="00E07C2E" w:rsidP="00362AB0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0F57C94" w14:textId="77777777" w:rsidTr="00C50B27">
        <w:tc>
          <w:tcPr>
            <w:tcW w:w="2808" w:type="dxa"/>
          </w:tcPr>
          <w:p w14:paraId="7162E0D4" w14:textId="77667EAE" w:rsidR="006847E2" w:rsidRPr="00C50B27" w:rsidRDefault="001B1F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79580645" w14:textId="04F2F0B4" w:rsidR="006847E2" w:rsidRPr="0071081D" w:rsidRDefault="00E07C2E" w:rsidP="00362AB0">
            <w:pPr>
              <w:rPr>
                <w:sz w:val="22"/>
                <w:szCs w:val="22"/>
              </w:rPr>
            </w:pPr>
            <w:r w:rsidRPr="0071081D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EA7D051" w14:textId="77777777" w:rsidTr="00C50B27">
        <w:tc>
          <w:tcPr>
            <w:tcW w:w="2808" w:type="dxa"/>
          </w:tcPr>
          <w:p w14:paraId="24B908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994059A" w14:textId="14F03058" w:rsidR="006847E2" w:rsidRPr="0071081D" w:rsidRDefault="007E66C3" w:rsidP="00B12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9AECC25" w14:textId="77777777" w:rsidTr="00C50B27">
        <w:tc>
          <w:tcPr>
            <w:tcW w:w="2808" w:type="dxa"/>
            <w:vAlign w:val="center"/>
          </w:tcPr>
          <w:p w14:paraId="36EF986E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0B7881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ED4C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109C9E05" w14:textId="77777777" w:rsidTr="00C50B27">
        <w:tc>
          <w:tcPr>
            <w:tcW w:w="9828" w:type="dxa"/>
            <w:gridSpan w:val="9"/>
            <w:shd w:val="clear" w:color="auto" w:fill="A6A6A6"/>
          </w:tcPr>
          <w:p w14:paraId="61DA593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E51E27D" w14:textId="77777777" w:rsidTr="00C50B27">
        <w:tc>
          <w:tcPr>
            <w:tcW w:w="6791" w:type="dxa"/>
            <w:gridSpan w:val="3"/>
          </w:tcPr>
          <w:p w14:paraId="6366EAE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E4E6586" w14:textId="60FDB4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99BC12" w14:textId="7F0E72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D0B1B7" w14:textId="76CF8CDD" w:rsidR="006847E2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53E95A5" w14:textId="2D3F84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F9E74" w14:textId="0C769C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E94DF" w14:textId="0E9DB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718AD0A" w14:textId="77777777" w:rsidTr="00C50B27">
        <w:tc>
          <w:tcPr>
            <w:tcW w:w="6791" w:type="dxa"/>
            <w:gridSpan w:val="3"/>
          </w:tcPr>
          <w:p w14:paraId="366AA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498AA05" w14:textId="223A880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BF500A" w14:textId="2FB6CE99" w:rsidR="006847E2" w:rsidRPr="00C50B27" w:rsidRDefault="00B33E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96E81C0" w14:textId="1F05B1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746EBB" w14:textId="676EC1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C8B674" w14:textId="0E0EC3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0C54A9" w14:textId="3D67C8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562327" w14:textId="77777777" w:rsidTr="00C50B27">
        <w:tc>
          <w:tcPr>
            <w:tcW w:w="6791" w:type="dxa"/>
            <w:gridSpan w:val="3"/>
          </w:tcPr>
          <w:p w14:paraId="78B323B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B6DD71C" w14:textId="3A810C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E2067F" w14:textId="2633296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1FE7E3" w14:textId="1A52B8DA" w:rsidR="006847E2" w:rsidRPr="00C50B27" w:rsidRDefault="00B33EC7" w:rsidP="004E6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C0FE0AE" w14:textId="24A6A8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2B5EBD" w14:textId="05302F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DE1EF4" w14:textId="517CAB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61639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98F3E99" w14:textId="5C79164E" w:rsidR="006847E2" w:rsidRPr="00C50B27" w:rsidRDefault="00813E90" w:rsidP="00C50B27">
            <w:pPr>
              <w:jc w:val="center"/>
              <w:rPr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Teoretická východiska práce</w:t>
            </w:r>
          </w:p>
        </w:tc>
      </w:tr>
      <w:tr w:rsidR="006847E2" w:rsidRPr="00C50B27" w14:paraId="05854982" w14:textId="77777777" w:rsidTr="00C50B27">
        <w:tc>
          <w:tcPr>
            <w:tcW w:w="6791" w:type="dxa"/>
            <w:gridSpan w:val="3"/>
          </w:tcPr>
          <w:p w14:paraId="2E36D3A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618250" w14:textId="6350DF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FD0DABB" w14:textId="11DB668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63FD18" w14:textId="4398AC5E" w:rsidR="006847E2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8F14E4B" w14:textId="3005A4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58583" w14:textId="041BE5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EFCC81" w14:textId="60FDF1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CAC42DD" w14:textId="77777777" w:rsidTr="00C50B27">
        <w:tc>
          <w:tcPr>
            <w:tcW w:w="6791" w:type="dxa"/>
            <w:gridSpan w:val="3"/>
          </w:tcPr>
          <w:p w14:paraId="6561AF21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F8879F3" w14:textId="3BCC2C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BB4DDF" w14:textId="30A9DD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41BF" w14:textId="1492F28B" w:rsidR="006847E2" w:rsidRPr="00C50B27" w:rsidRDefault="00B33E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0921F24" w14:textId="072293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1915B" w14:textId="0A55582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20B66" w14:textId="3D4214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42B127" w14:textId="77777777" w:rsidTr="00C50B27">
        <w:tc>
          <w:tcPr>
            <w:tcW w:w="6791" w:type="dxa"/>
            <w:gridSpan w:val="3"/>
          </w:tcPr>
          <w:p w14:paraId="178DE70A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9E51A70" w14:textId="7F91666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534102F" w14:textId="037BD18F" w:rsidR="005C219A" w:rsidRPr="00C50B27" w:rsidRDefault="00B33E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5D9837" w14:textId="69640CA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6A55835" w14:textId="1698051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035EE7A" w14:textId="3BEC0CE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0A96A8" w14:textId="2B067D00" w:rsidR="005C219A" w:rsidRPr="00C50B27" w:rsidRDefault="005C219A" w:rsidP="00B514D5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11CB81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6930467" w14:textId="7863CC83" w:rsidR="005C219A" w:rsidRPr="00DD7874" w:rsidRDefault="00813E90" w:rsidP="00C50B27">
            <w:pPr>
              <w:jc w:val="center"/>
              <w:rPr>
                <w:b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Empirická část práce</w:t>
            </w:r>
          </w:p>
        </w:tc>
      </w:tr>
      <w:tr w:rsidR="0055255D" w:rsidRPr="00C50B27" w14:paraId="79B58AE1" w14:textId="77777777" w:rsidTr="00C50B27">
        <w:tc>
          <w:tcPr>
            <w:tcW w:w="6791" w:type="dxa"/>
            <w:gridSpan w:val="3"/>
          </w:tcPr>
          <w:p w14:paraId="25CF079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262553E" w14:textId="2F12B7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CDFE6" w14:textId="514DFE5B" w:rsidR="0055255D" w:rsidRPr="00C50B27" w:rsidRDefault="0055255D" w:rsidP="002A4B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D6531F" w14:textId="7851DB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3F9A90" w14:textId="1A0AFA31" w:rsidR="0055255D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0195909" w14:textId="3A6164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97621" w14:textId="6DEA29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4825847" w14:textId="77777777" w:rsidTr="00C50B27">
        <w:tc>
          <w:tcPr>
            <w:tcW w:w="6791" w:type="dxa"/>
            <w:gridSpan w:val="3"/>
          </w:tcPr>
          <w:p w14:paraId="449DD11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56B938E" w14:textId="7C0E09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8A8DF" w14:textId="5CEF65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433745" w14:textId="2BD12E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AC3E1C" w14:textId="6A508152" w:rsidR="0055255D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9D7B587" w14:textId="4551C6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5BD189" w14:textId="6C0AE9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BFE77D2" w14:textId="77777777" w:rsidTr="00C50B27">
        <w:tc>
          <w:tcPr>
            <w:tcW w:w="6791" w:type="dxa"/>
            <w:gridSpan w:val="3"/>
          </w:tcPr>
          <w:p w14:paraId="378157A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80CCD40" w14:textId="34581B3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2B0ECE" w14:textId="418653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E3C6BB" w14:textId="42B2C8D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4BE23A" w14:textId="3248EAFC" w:rsidR="0055255D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732B34C" w14:textId="6CA273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F15377D" w14:textId="6D303F4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00E8953" w14:textId="77777777" w:rsidTr="00C50B27">
        <w:tc>
          <w:tcPr>
            <w:tcW w:w="6791" w:type="dxa"/>
            <w:gridSpan w:val="3"/>
          </w:tcPr>
          <w:p w14:paraId="4C47A31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734836C4" w14:textId="390859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69EAC0" w14:textId="594A31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5F90CE" w14:textId="0B203D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430C80" w14:textId="003A944D" w:rsidR="0055255D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E433FED" w14:textId="121095C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4F82E21" w14:textId="6EF8441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BBF5D65" w14:textId="77777777" w:rsidTr="00B411DB">
        <w:tc>
          <w:tcPr>
            <w:tcW w:w="9828" w:type="dxa"/>
            <w:gridSpan w:val="9"/>
            <w:shd w:val="clear" w:color="auto" w:fill="A6A6A6"/>
          </w:tcPr>
          <w:p w14:paraId="48B6E6C1" w14:textId="58B7C32F" w:rsidR="00B411DB" w:rsidRPr="00B411DB" w:rsidRDefault="00813E90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F66479">
              <w:rPr>
                <w:b/>
                <w:color w:val="FFFFFF" w:themeColor="background1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6E67B68" w14:textId="77777777" w:rsidTr="00C50B27">
        <w:tc>
          <w:tcPr>
            <w:tcW w:w="6791" w:type="dxa"/>
            <w:gridSpan w:val="3"/>
          </w:tcPr>
          <w:p w14:paraId="676EC6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FC7E224" w14:textId="5FE3A17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3B4104" w14:textId="6EE2362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A0A4C" w14:textId="52C9680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A9E944" w14:textId="1675DB08" w:rsidR="00B411DB" w:rsidRPr="00C50B27" w:rsidRDefault="00C9605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0669F83" w14:textId="3AF6987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214D7" w14:textId="4558C9F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D67107F" w14:textId="77777777" w:rsidTr="00C50B27">
        <w:tc>
          <w:tcPr>
            <w:tcW w:w="6791" w:type="dxa"/>
            <w:gridSpan w:val="3"/>
          </w:tcPr>
          <w:p w14:paraId="031944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B614A53" w14:textId="4561F1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6D537B" w14:textId="774433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2873DF" w14:textId="13A7E6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F1F1D9" w14:textId="7495BE20" w:rsidR="00B411DB" w:rsidRPr="00C50B27" w:rsidRDefault="00C9605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9D808BF" w14:textId="6F70F73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D444FB" w14:textId="7A482D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8B32DDD" w14:textId="77777777" w:rsidTr="00C50B27">
        <w:tc>
          <w:tcPr>
            <w:tcW w:w="9828" w:type="dxa"/>
            <w:gridSpan w:val="9"/>
          </w:tcPr>
          <w:p w14:paraId="55F0C4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B4554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D3A64B" w14:textId="77777777" w:rsidR="00E07C2E" w:rsidRPr="00813E90" w:rsidRDefault="00E07C2E" w:rsidP="00E07C2E">
            <w:pPr>
              <w:rPr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>Silné stránky:</w:t>
            </w:r>
          </w:p>
          <w:p w14:paraId="7CE66594" w14:textId="2A8D5EB8" w:rsidR="0071081D" w:rsidRPr="00813E90" w:rsidRDefault="0071081D" w:rsidP="00C734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 xml:space="preserve">Zajímavé </w:t>
            </w:r>
            <w:r w:rsidR="007E66C3" w:rsidRPr="00813E90">
              <w:rPr>
                <w:sz w:val="22"/>
                <w:szCs w:val="22"/>
              </w:rPr>
              <w:t xml:space="preserve">téma směřující k cílové skupině </w:t>
            </w:r>
            <w:r w:rsidR="00504F62">
              <w:rPr>
                <w:sz w:val="22"/>
                <w:szCs w:val="22"/>
              </w:rPr>
              <w:t xml:space="preserve">nadaných </w:t>
            </w:r>
            <w:r w:rsidR="007E66C3" w:rsidRPr="00813E90">
              <w:rPr>
                <w:sz w:val="22"/>
                <w:szCs w:val="22"/>
              </w:rPr>
              <w:t>žáků</w:t>
            </w:r>
            <w:r w:rsidR="00504F62">
              <w:rPr>
                <w:sz w:val="22"/>
                <w:szCs w:val="22"/>
              </w:rPr>
              <w:t xml:space="preserve"> (</w:t>
            </w:r>
            <w:r w:rsidR="007E66C3" w:rsidRPr="00813E90">
              <w:rPr>
                <w:sz w:val="22"/>
                <w:szCs w:val="22"/>
              </w:rPr>
              <w:t>v prostředí českých na</w:t>
            </w:r>
            <w:r w:rsidR="00504F62">
              <w:rPr>
                <w:sz w:val="22"/>
                <w:szCs w:val="22"/>
              </w:rPr>
              <w:t>víc</w:t>
            </w:r>
            <w:r w:rsidR="007E66C3" w:rsidRPr="00813E90">
              <w:rPr>
                <w:sz w:val="22"/>
                <w:szCs w:val="22"/>
              </w:rPr>
              <w:t xml:space="preserve"> malotřídních škol poněkud opomíjené</w:t>
            </w:r>
            <w:r w:rsidR="00504F62">
              <w:rPr>
                <w:sz w:val="22"/>
                <w:szCs w:val="22"/>
              </w:rPr>
              <w:t>)</w:t>
            </w:r>
            <w:r w:rsidR="007E66C3" w:rsidRPr="00813E90">
              <w:rPr>
                <w:sz w:val="22"/>
                <w:szCs w:val="22"/>
              </w:rPr>
              <w:t>.</w:t>
            </w:r>
          </w:p>
          <w:p w14:paraId="4E329A55" w14:textId="4A71679B" w:rsidR="004C413B" w:rsidRPr="00813E90" w:rsidRDefault="004C413B" w:rsidP="004C413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>Kladně hodnotím výzkumné předpoklady z rešerší předešlého výzkumu v oblasti nadání, avšak ocenila bych odkazy na cílové zdroje (s. 48-49).</w:t>
            </w:r>
          </w:p>
          <w:p w14:paraId="51047330" w14:textId="77777777" w:rsidR="00C9605B" w:rsidRPr="00813E90" w:rsidRDefault="00C9605B" w:rsidP="00E07C2E">
            <w:pPr>
              <w:rPr>
                <w:sz w:val="22"/>
                <w:szCs w:val="22"/>
              </w:rPr>
            </w:pPr>
          </w:p>
          <w:p w14:paraId="20F5FADB" w14:textId="332296EB" w:rsidR="00E07C2E" w:rsidRPr="00813E90" w:rsidRDefault="00E07C2E" w:rsidP="00E07C2E">
            <w:pPr>
              <w:rPr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>Slabé stránky:</w:t>
            </w:r>
          </w:p>
          <w:p w14:paraId="6ACC55E7" w14:textId="210F4598" w:rsidR="00A17E69" w:rsidRPr="00813E90" w:rsidRDefault="00B33EC7" w:rsidP="00207E60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 xml:space="preserve">Teoretická část práce je jakousi všeobecnou sondou do problematiky nadání a dalších témat. </w:t>
            </w:r>
            <w:r w:rsidR="00A17E69" w:rsidRPr="00813E90">
              <w:rPr>
                <w:sz w:val="22"/>
                <w:szCs w:val="22"/>
              </w:rPr>
              <w:t xml:space="preserve">Ocenila bych </w:t>
            </w:r>
            <w:r w:rsidRPr="00813E90">
              <w:rPr>
                <w:sz w:val="22"/>
                <w:szCs w:val="22"/>
              </w:rPr>
              <w:t xml:space="preserve">její </w:t>
            </w:r>
            <w:r w:rsidR="00A17E69" w:rsidRPr="00813E90">
              <w:rPr>
                <w:sz w:val="22"/>
                <w:szCs w:val="22"/>
              </w:rPr>
              <w:t>cílenější zaměření</w:t>
            </w:r>
            <w:r w:rsidRPr="00813E90">
              <w:rPr>
                <w:sz w:val="22"/>
                <w:szCs w:val="22"/>
              </w:rPr>
              <w:t>.</w:t>
            </w:r>
            <w:r w:rsidR="00A17E69" w:rsidRPr="00813E90">
              <w:rPr>
                <w:sz w:val="22"/>
                <w:szCs w:val="22"/>
              </w:rPr>
              <w:t xml:space="preserve"> Některá témata považuji za nadbytečná, např. 1.3.1 Měření inteligence.</w:t>
            </w:r>
          </w:p>
          <w:p w14:paraId="1D5AFB4A" w14:textId="78A6E283" w:rsidR="004C413B" w:rsidRPr="00813E90" w:rsidRDefault="004C413B" w:rsidP="00A17E69">
            <w:pPr>
              <w:pStyle w:val="Odstavecseseznamem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>Velmi široce nastavené výzkumné cíle.</w:t>
            </w:r>
          </w:p>
          <w:p w14:paraId="60F2986A" w14:textId="5A4D45FD" w:rsidR="008C322E" w:rsidRPr="00813E90" w:rsidRDefault="008C322E" w:rsidP="008C32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 xml:space="preserve">Nesrovnalosti v popisu výzkumu. </w:t>
            </w:r>
            <w:r w:rsidR="00B33EC7" w:rsidRPr="00813E90">
              <w:rPr>
                <w:sz w:val="22"/>
                <w:szCs w:val="22"/>
              </w:rPr>
              <w:t xml:space="preserve">Nejasná kritéria výběru škol do výzkumného souboru (s. 49: </w:t>
            </w:r>
            <w:r w:rsidR="00B33EC7" w:rsidRPr="00813E90">
              <w:rPr>
                <w:i/>
                <w:sz w:val="22"/>
                <w:szCs w:val="22"/>
              </w:rPr>
              <w:t>„Výzkum mohl být proveden ve 4 základních školách malotřídních typu a z tohoto důvodu jsem pro výběr výzkumného souboru zvolila způsob záměrného výběru.</w:t>
            </w:r>
            <w:r w:rsidR="00B33EC7" w:rsidRPr="00813E90">
              <w:rPr>
                <w:sz w:val="22"/>
                <w:szCs w:val="22"/>
              </w:rPr>
              <w:t>“).</w:t>
            </w:r>
            <w:r w:rsidRPr="00813E90">
              <w:rPr>
                <w:sz w:val="22"/>
                <w:szCs w:val="22"/>
              </w:rPr>
              <w:t xml:space="preserve"> Dále, </w:t>
            </w:r>
            <w:r w:rsidR="00237A45" w:rsidRPr="00813E90">
              <w:rPr>
                <w:sz w:val="22"/>
                <w:szCs w:val="22"/>
              </w:rPr>
              <w:t>s</w:t>
            </w:r>
            <w:r w:rsidRPr="00813E90">
              <w:rPr>
                <w:sz w:val="22"/>
                <w:szCs w:val="22"/>
              </w:rPr>
              <w:t>tudentka volila zřejmě design případové studie</w:t>
            </w:r>
            <w:r w:rsidR="00237A45" w:rsidRPr="00813E90">
              <w:rPr>
                <w:sz w:val="22"/>
                <w:szCs w:val="22"/>
              </w:rPr>
              <w:t>?</w:t>
            </w:r>
            <w:r w:rsidRPr="00813E90">
              <w:rPr>
                <w:sz w:val="22"/>
                <w:szCs w:val="22"/>
              </w:rPr>
              <w:t xml:space="preserve">, nicméně </w:t>
            </w:r>
            <w:r w:rsidR="00554DEF">
              <w:rPr>
                <w:sz w:val="22"/>
                <w:szCs w:val="22"/>
              </w:rPr>
              <w:t>v popisu výzkumu to n</w:t>
            </w:r>
            <w:r w:rsidRPr="00813E90">
              <w:rPr>
                <w:sz w:val="22"/>
                <w:szCs w:val="22"/>
              </w:rPr>
              <w:t>ení</w:t>
            </w:r>
            <w:r w:rsidR="00554DEF">
              <w:rPr>
                <w:sz w:val="22"/>
                <w:szCs w:val="22"/>
              </w:rPr>
              <w:t xml:space="preserve"> jasně</w:t>
            </w:r>
            <w:r w:rsidRPr="00813E90">
              <w:rPr>
                <w:sz w:val="22"/>
                <w:szCs w:val="22"/>
              </w:rPr>
              <w:t xml:space="preserve"> </w:t>
            </w:r>
            <w:r w:rsidR="00504F62">
              <w:rPr>
                <w:sz w:val="22"/>
                <w:szCs w:val="22"/>
              </w:rPr>
              <w:t>uvedeno</w:t>
            </w:r>
            <w:r w:rsidRPr="00813E90">
              <w:rPr>
                <w:sz w:val="22"/>
                <w:szCs w:val="22"/>
              </w:rPr>
              <w:t>.</w:t>
            </w:r>
            <w:r w:rsidR="00237A45" w:rsidRPr="00813E90">
              <w:rPr>
                <w:sz w:val="22"/>
                <w:szCs w:val="22"/>
              </w:rPr>
              <w:t xml:space="preserve"> </w:t>
            </w:r>
            <w:r w:rsidRPr="00813E90">
              <w:rPr>
                <w:sz w:val="22"/>
                <w:szCs w:val="22"/>
              </w:rPr>
              <w:t xml:space="preserve">Na s. 50 je zmíněno, že: </w:t>
            </w:r>
            <w:r w:rsidRPr="00813E90">
              <w:rPr>
                <w:i/>
                <w:sz w:val="22"/>
                <w:szCs w:val="22"/>
              </w:rPr>
              <w:t xml:space="preserve">„Pro výzkumnou část bakalářské práce byl zvolen kvantitativní výzkum.“ </w:t>
            </w:r>
          </w:p>
          <w:p w14:paraId="5E8440E0" w14:textId="00CB5B77" w:rsidR="004E6E27" w:rsidRPr="00813E90" w:rsidRDefault="008C322E" w:rsidP="00D97F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 xml:space="preserve">Studentka deklaruje (s. 51): </w:t>
            </w:r>
            <w:r w:rsidRPr="00813E90">
              <w:rPr>
                <w:i/>
                <w:sz w:val="22"/>
                <w:szCs w:val="22"/>
              </w:rPr>
              <w:t xml:space="preserve">„před realizací vlastního výzkumu byl proveden předvýzkum“. </w:t>
            </w:r>
            <w:r w:rsidRPr="00813E90">
              <w:rPr>
                <w:sz w:val="22"/>
                <w:szCs w:val="22"/>
              </w:rPr>
              <w:t>Není však upřesněno, jak probíhal, ani jeho souvislost s výběrem 4 škol, kde se nakonec výzkum realizoval.</w:t>
            </w:r>
          </w:p>
          <w:p w14:paraId="7C5E79B2" w14:textId="393DCF04" w:rsidR="00D97F71" w:rsidRPr="00813E90" w:rsidRDefault="00D97F71" w:rsidP="00885D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>Položky dotazn</w:t>
            </w:r>
            <w:r w:rsidR="00554DEF">
              <w:rPr>
                <w:sz w:val="22"/>
                <w:szCs w:val="22"/>
              </w:rPr>
              <w:t>íku pro učitele by si zasloužily</w:t>
            </w:r>
            <w:r w:rsidRPr="00813E90">
              <w:rPr>
                <w:sz w:val="22"/>
                <w:szCs w:val="22"/>
              </w:rPr>
              <w:t xml:space="preserve"> precizovat. Termíny jako „</w:t>
            </w:r>
            <w:r w:rsidRPr="00813E90">
              <w:rPr>
                <w:i/>
                <w:sz w:val="22"/>
                <w:szCs w:val="22"/>
              </w:rPr>
              <w:t xml:space="preserve">rozumově nadměrně nadané dítě“ </w:t>
            </w:r>
            <w:r w:rsidRPr="00813E90">
              <w:rPr>
                <w:sz w:val="22"/>
                <w:szCs w:val="22"/>
              </w:rPr>
              <w:t xml:space="preserve">nezná ani odborný diskurz a studentka se </w:t>
            </w:r>
            <w:bookmarkStart w:id="0" w:name="_GoBack"/>
            <w:bookmarkEnd w:id="0"/>
            <w:r w:rsidRPr="00813E90">
              <w:rPr>
                <w:sz w:val="22"/>
                <w:szCs w:val="22"/>
              </w:rPr>
              <w:t xml:space="preserve">na identifikaci takových žáků ptá učitelů. Položky jsou obecně zaměřené, snaží se sledovat </w:t>
            </w:r>
            <w:r w:rsidRPr="00504F62">
              <w:rPr>
                <w:sz w:val="22"/>
                <w:szCs w:val="22"/>
              </w:rPr>
              <w:t>„od každého kousek“.</w:t>
            </w:r>
            <w:r w:rsidRPr="00813E90">
              <w:rPr>
                <w:sz w:val="22"/>
                <w:szCs w:val="22"/>
              </w:rPr>
              <w:t xml:space="preserve"> </w:t>
            </w:r>
          </w:p>
          <w:p w14:paraId="7056A495" w14:textId="483F2044" w:rsidR="00AE2C84" w:rsidRPr="00813E90" w:rsidRDefault="00C9605B" w:rsidP="00885DC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3E90">
              <w:rPr>
                <w:sz w:val="22"/>
                <w:szCs w:val="22"/>
              </w:rPr>
              <w:t xml:space="preserve">Příliš široký záběr výzkumných cílů se žel reflektoval i </w:t>
            </w:r>
            <w:r w:rsidR="00237A45" w:rsidRPr="00813E90">
              <w:rPr>
                <w:sz w:val="22"/>
                <w:szCs w:val="22"/>
              </w:rPr>
              <w:t xml:space="preserve">v </w:t>
            </w:r>
            <w:r w:rsidRPr="00813E90">
              <w:rPr>
                <w:sz w:val="22"/>
                <w:szCs w:val="22"/>
              </w:rPr>
              <w:t xml:space="preserve">míře jejich naplnění, leč v závěrech sice zaznívají některá významná zjištění.  </w:t>
            </w:r>
          </w:p>
          <w:p w14:paraId="7D014532" w14:textId="66B3C975" w:rsidR="00950E05" w:rsidRPr="00813E90" w:rsidRDefault="00950E05" w:rsidP="00892070">
            <w:pPr>
              <w:rPr>
                <w:sz w:val="22"/>
                <w:szCs w:val="22"/>
              </w:rPr>
            </w:pPr>
          </w:p>
          <w:p w14:paraId="39C8CFEB" w14:textId="77777777" w:rsidR="00E07C2E" w:rsidRDefault="00E07C2E" w:rsidP="00E07C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3E5EDF8E" w14:textId="1CDAA6C1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A00D560" w14:textId="77777777" w:rsidTr="00C50B27">
        <w:tc>
          <w:tcPr>
            <w:tcW w:w="9828" w:type="dxa"/>
            <w:gridSpan w:val="9"/>
          </w:tcPr>
          <w:p w14:paraId="6CF36AF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515BBDA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15A3137" w14:textId="6C1201AE" w:rsidR="002A4B7F" w:rsidRDefault="002A4B7F" w:rsidP="00337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8C322E">
              <w:rPr>
                <w:sz w:val="22"/>
                <w:szCs w:val="22"/>
              </w:rPr>
              <w:t>Vyjádřete se stran zvoleného designu výzkumu</w:t>
            </w:r>
            <w:r w:rsidR="00237A45">
              <w:rPr>
                <w:sz w:val="22"/>
                <w:szCs w:val="22"/>
              </w:rPr>
              <w:t>.</w:t>
            </w:r>
            <w:r w:rsidR="008C322E">
              <w:rPr>
                <w:sz w:val="22"/>
                <w:szCs w:val="22"/>
              </w:rPr>
              <w:t xml:space="preserve"> </w:t>
            </w:r>
          </w:p>
          <w:p w14:paraId="66544CFD" w14:textId="5B2BCBFF" w:rsidR="008C322E" w:rsidRDefault="008C322E" w:rsidP="00337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Jakým způsobem byly vybrány 4 školy do výzkumného souboru, jaký význam měl předvýzkum?</w:t>
            </w:r>
          </w:p>
          <w:p w14:paraId="6BBE2E3D" w14:textId="5D848E76" w:rsidR="00337A89" w:rsidRPr="00C50B27" w:rsidRDefault="00337A89" w:rsidP="00337A89">
            <w:pPr>
              <w:rPr>
                <w:sz w:val="22"/>
                <w:szCs w:val="22"/>
              </w:rPr>
            </w:pPr>
          </w:p>
        </w:tc>
      </w:tr>
      <w:tr w:rsidR="00B411DB" w:rsidRPr="00C50B27" w14:paraId="65B222E5" w14:textId="77777777" w:rsidTr="00C50B27">
        <w:tc>
          <w:tcPr>
            <w:tcW w:w="6791" w:type="dxa"/>
            <w:gridSpan w:val="3"/>
          </w:tcPr>
          <w:p w14:paraId="0D06CC2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8D3770B" w14:textId="62414A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38AD0A4" w14:textId="1A448996" w:rsidR="00B411DB" w:rsidRPr="00C7341D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3F72EFC8" w14:textId="09D74E1A" w:rsidR="00B411DB" w:rsidRPr="002A4B7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14:paraId="37659B15" w14:textId="7E522AB1" w:rsidR="00B411DB" w:rsidRPr="00237A45" w:rsidRDefault="00237A45" w:rsidP="00C50B27">
            <w:pPr>
              <w:jc w:val="center"/>
              <w:rPr>
                <w:b/>
                <w:sz w:val="22"/>
                <w:szCs w:val="22"/>
              </w:rPr>
            </w:pPr>
            <w:r w:rsidRPr="00237A4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FFB3CC9" w14:textId="5DDA347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457C1C9" w14:textId="130198B2" w:rsidR="00B411DB" w:rsidRPr="0089207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11DB" w:rsidRPr="00C50B27" w14:paraId="74347611" w14:textId="77777777" w:rsidTr="00C50B27">
        <w:tc>
          <w:tcPr>
            <w:tcW w:w="4068" w:type="dxa"/>
            <w:gridSpan w:val="2"/>
            <w:vAlign w:val="center"/>
          </w:tcPr>
          <w:p w14:paraId="7DF1942A" w14:textId="3BE11639" w:rsidR="00B411DB" w:rsidRPr="00C50B27" w:rsidRDefault="00B411DB" w:rsidP="00237A4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341D">
              <w:rPr>
                <w:sz w:val="22"/>
                <w:szCs w:val="22"/>
              </w:rPr>
              <w:t xml:space="preserve"> </w:t>
            </w:r>
            <w:r w:rsidR="00237A45">
              <w:rPr>
                <w:sz w:val="22"/>
                <w:szCs w:val="22"/>
              </w:rPr>
              <w:t>30</w:t>
            </w:r>
            <w:r w:rsidR="00C7341D">
              <w:rPr>
                <w:sz w:val="22"/>
                <w:szCs w:val="22"/>
              </w:rPr>
              <w:t xml:space="preserve">. </w:t>
            </w:r>
            <w:r w:rsidR="00DD7874">
              <w:rPr>
                <w:sz w:val="22"/>
                <w:szCs w:val="22"/>
              </w:rPr>
              <w:t>4</w:t>
            </w:r>
            <w:r w:rsidR="00C7341D">
              <w:rPr>
                <w:sz w:val="22"/>
                <w:szCs w:val="22"/>
              </w:rPr>
              <w:t>. 202</w:t>
            </w:r>
            <w:r w:rsidR="00DD7874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37CDFB75" w14:textId="7957964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341D">
              <w:rPr>
                <w:sz w:val="22"/>
                <w:szCs w:val="22"/>
              </w:rPr>
              <w:t xml:space="preserve"> PhDr. Iva Staňková, Ph.D.</w:t>
            </w:r>
          </w:p>
        </w:tc>
      </w:tr>
    </w:tbl>
    <w:p w14:paraId="1BA25DB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7EAF" w14:textId="77777777" w:rsidR="00B83377" w:rsidRDefault="00B83377">
      <w:r>
        <w:separator/>
      </w:r>
    </w:p>
  </w:endnote>
  <w:endnote w:type="continuationSeparator" w:id="0">
    <w:p w14:paraId="7D60A845" w14:textId="77777777" w:rsidR="00B83377" w:rsidRDefault="00B8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429AF" w14:textId="77777777" w:rsidR="00B83377" w:rsidRDefault="00B83377">
      <w:r>
        <w:separator/>
      </w:r>
    </w:p>
  </w:footnote>
  <w:footnote w:type="continuationSeparator" w:id="0">
    <w:p w14:paraId="0908A3AA" w14:textId="77777777" w:rsidR="00B83377" w:rsidRDefault="00B83377">
      <w:r>
        <w:continuationSeparator/>
      </w:r>
    </w:p>
  </w:footnote>
  <w:footnote w:id="1">
    <w:p w14:paraId="02C719C5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621"/>
    <w:multiLevelType w:val="hybridMultilevel"/>
    <w:tmpl w:val="1BAE6316"/>
    <w:lvl w:ilvl="0" w:tplc="40465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D6"/>
    <w:rsid w:val="00154F27"/>
    <w:rsid w:val="001B1F0B"/>
    <w:rsid w:val="00237A45"/>
    <w:rsid w:val="002A4B7F"/>
    <w:rsid w:val="00331AC4"/>
    <w:rsid w:val="00337A89"/>
    <w:rsid w:val="003619CA"/>
    <w:rsid w:val="00362AB0"/>
    <w:rsid w:val="003E11DE"/>
    <w:rsid w:val="003F5DA2"/>
    <w:rsid w:val="004C413B"/>
    <w:rsid w:val="004E6E27"/>
    <w:rsid w:val="00504F62"/>
    <w:rsid w:val="00512982"/>
    <w:rsid w:val="00526D47"/>
    <w:rsid w:val="0055255D"/>
    <w:rsid w:val="00554DEF"/>
    <w:rsid w:val="005C219A"/>
    <w:rsid w:val="006847E2"/>
    <w:rsid w:val="0071081D"/>
    <w:rsid w:val="007553A2"/>
    <w:rsid w:val="00791FE3"/>
    <w:rsid w:val="007E66C3"/>
    <w:rsid w:val="007F1CEF"/>
    <w:rsid w:val="00813E90"/>
    <w:rsid w:val="008614B3"/>
    <w:rsid w:val="00892070"/>
    <w:rsid w:val="008C322E"/>
    <w:rsid w:val="00950E05"/>
    <w:rsid w:val="00975429"/>
    <w:rsid w:val="009A27D5"/>
    <w:rsid w:val="009E2935"/>
    <w:rsid w:val="00A17E69"/>
    <w:rsid w:val="00A25735"/>
    <w:rsid w:val="00A651C8"/>
    <w:rsid w:val="00A66B92"/>
    <w:rsid w:val="00AE2C84"/>
    <w:rsid w:val="00B10262"/>
    <w:rsid w:val="00B1270E"/>
    <w:rsid w:val="00B33EC7"/>
    <w:rsid w:val="00B411DB"/>
    <w:rsid w:val="00B514D5"/>
    <w:rsid w:val="00B83377"/>
    <w:rsid w:val="00BA3203"/>
    <w:rsid w:val="00C47BD6"/>
    <w:rsid w:val="00C50B27"/>
    <w:rsid w:val="00C726F0"/>
    <w:rsid w:val="00C7341D"/>
    <w:rsid w:val="00C9605B"/>
    <w:rsid w:val="00CA7D64"/>
    <w:rsid w:val="00CD0E89"/>
    <w:rsid w:val="00D05C79"/>
    <w:rsid w:val="00D97F71"/>
    <w:rsid w:val="00DC1BF5"/>
    <w:rsid w:val="00DD7874"/>
    <w:rsid w:val="00E07C2E"/>
    <w:rsid w:val="00E709EA"/>
    <w:rsid w:val="00EB159C"/>
    <w:rsid w:val="00ED2FBE"/>
    <w:rsid w:val="00F1326B"/>
    <w:rsid w:val="00F311CB"/>
    <w:rsid w:val="00F6622C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660D5"/>
  <w15:chartTrackingRefBased/>
  <w15:docId w15:val="{9408F484-59B1-47B4-8959-19B1DCE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0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15%5b24602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3F62A7D5-65B7-4262-AFD3-84E05DAD6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6CCB2-A528-4C10-83F2-382BCE91B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A7E65-E282-4C08-B7AA-66540DAEEC5E}">
  <ds:schemaRefs>
    <ds:schemaRef ds:uri="http://schemas.microsoft.com/office/2006/metadata/properti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PRÁCE_2015[24602]</Template>
  <TotalTime>243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9</cp:revision>
  <cp:lastPrinted>2012-04-25T08:21:00Z</cp:lastPrinted>
  <dcterms:created xsi:type="dcterms:W3CDTF">2024-04-30T06:15:00Z</dcterms:created>
  <dcterms:modified xsi:type="dcterms:W3CDTF">2024-05-07T07:08:00Z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