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73C75B6B" w14:textId="77777777" w:rsidTr="00C50B27">
        <w:tc>
          <w:tcPr>
            <w:tcW w:w="9828" w:type="dxa"/>
            <w:gridSpan w:val="9"/>
          </w:tcPr>
          <w:p w14:paraId="16B9DFB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7180E649" w14:textId="77777777" w:rsidTr="00C50B27">
        <w:tc>
          <w:tcPr>
            <w:tcW w:w="2808" w:type="dxa"/>
          </w:tcPr>
          <w:p w14:paraId="420B1B12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3F1A5D7A" w14:textId="5C8AE319" w:rsidR="006847E2" w:rsidRPr="001D566A" w:rsidRDefault="00F927FC" w:rsidP="00B52A74">
            <w:pPr>
              <w:rPr>
                <w:sz w:val="22"/>
                <w:szCs w:val="22"/>
              </w:rPr>
            </w:pPr>
            <w:r w:rsidRPr="001D566A">
              <w:rPr>
                <w:sz w:val="22"/>
                <w:szCs w:val="22"/>
              </w:rPr>
              <w:t xml:space="preserve">Bc. </w:t>
            </w:r>
            <w:r w:rsidR="00B52A74" w:rsidRPr="001D566A">
              <w:rPr>
                <w:sz w:val="22"/>
                <w:szCs w:val="22"/>
              </w:rPr>
              <w:t xml:space="preserve">Adriana </w:t>
            </w:r>
            <w:r w:rsidR="00C807F9" w:rsidRPr="001D566A">
              <w:rPr>
                <w:sz w:val="22"/>
                <w:szCs w:val="22"/>
              </w:rPr>
              <w:t xml:space="preserve">Kališová </w:t>
            </w:r>
          </w:p>
        </w:tc>
      </w:tr>
      <w:tr w:rsidR="006847E2" w:rsidRPr="00C50B27" w14:paraId="2DD75E2B" w14:textId="77777777" w:rsidTr="00C50B27">
        <w:tc>
          <w:tcPr>
            <w:tcW w:w="2808" w:type="dxa"/>
          </w:tcPr>
          <w:p w14:paraId="790F7DF8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6260923F" w14:textId="36154411" w:rsidR="006847E2" w:rsidRPr="001D566A" w:rsidRDefault="00C807F9" w:rsidP="00F927FC">
            <w:pPr>
              <w:rPr>
                <w:sz w:val="22"/>
                <w:szCs w:val="22"/>
              </w:rPr>
            </w:pPr>
            <w:r w:rsidRPr="001D566A">
              <w:rPr>
                <w:sz w:val="22"/>
                <w:szCs w:val="22"/>
              </w:rPr>
              <w:t>Připravenost mladých dospělých na odchod z dětských domovů z pohledu vychovatelů</w:t>
            </w:r>
          </w:p>
        </w:tc>
      </w:tr>
      <w:tr w:rsidR="006847E2" w:rsidRPr="00C50B27" w14:paraId="2270ACC9" w14:textId="77777777" w:rsidTr="00C50B27">
        <w:tc>
          <w:tcPr>
            <w:tcW w:w="2808" w:type="dxa"/>
          </w:tcPr>
          <w:p w14:paraId="3A4464F3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14:paraId="6CE18322" w14:textId="5B09B72B" w:rsidR="006847E2" w:rsidRPr="001D566A" w:rsidRDefault="00F927FC" w:rsidP="00F927FC">
            <w:pPr>
              <w:rPr>
                <w:sz w:val="22"/>
                <w:szCs w:val="22"/>
              </w:rPr>
            </w:pPr>
            <w:r w:rsidRPr="001D566A">
              <w:rPr>
                <w:sz w:val="22"/>
                <w:szCs w:val="22"/>
              </w:rPr>
              <w:t>PhDr. Iva Staňková, Ph.D.</w:t>
            </w:r>
          </w:p>
        </w:tc>
      </w:tr>
      <w:tr w:rsidR="006847E2" w:rsidRPr="00C50B27" w14:paraId="4816D5A7" w14:textId="77777777" w:rsidTr="00C50B27">
        <w:tc>
          <w:tcPr>
            <w:tcW w:w="2808" w:type="dxa"/>
          </w:tcPr>
          <w:p w14:paraId="57A15131" w14:textId="0883C4CB" w:rsidR="006847E2" w:rsidRPr="00C50B27" w:rsidRDefault="00653B1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14:paraId="62B4AB27" w14:textId="0503498B" w:rsidR="006847E2" w:rsidRPr="001D566A" w:rsidRDefault="00F927FC" w:rsidP="00362AB0">
            <w:pPr>
              <w:rPr>
                <w:sz w:val="22"/>
                <w:szCs w:val="22"/>
              </w:rPr>
            </w:pPr>
            <w:r w:rsidRPr="001D566A"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3B0A4D36" w14:textId="77777777" w:rsidTr="00C50B27">
        <w:tc>
          <w:tcPr>
            <w:tcW w:w="2808" w:type="dxa"/>
          </w:tcPr>
          <w:p w14:paraId="2F0F4362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7798C6AA" w14:textId="45F8DF05" w:rsidR="006847E2" w:rsidRPr="001D566A" w:rsidRDefault="00C807F9" w:rsidP="00C807F9">
            <w:pPr>
              <w:rPr>
                <w:sz w:val="22"/>
                <w:szCs w:val="22"/>
              </w:rPr>
            </w:pPr>
            <w:r w:rsidRPr="001D566A">
              <w:rPr>
                <w:sz w:val="22"/>
                <w:szCs w:val="22"/>
              </w:rPr>
              <w:t>Prezenční</w:t>
            </w:r>
          </w:p>
        </w:tc>
      </w:tr>
      <w:tr w:rsidR="006847E2" w:rsidRPr="00C50B27" w14:paraId="55B37248" w14:textId="77777777" w:rsidTr="00C50B27">
        <w:tc>
          <w:tcPr>
            <w:tcW w:w="2808" w:type="dxa"/>
            <w:vAlign w:val="center"/>
          </w:tcPr>
          <w:p w14:paraId="1540E85C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761EDFCB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197C6ECD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4A4007D5" w14:textId="77777777" w:rsidTr="00C50B27">
        <w:tc>
          <w:tcPr>
            <w:tcW w:w="9828" w:type="dxa"/>
            <w:gridSpan w:val="9"/>
            <w:shd w:val="clear" w:color="auto" w:fill="A6A6A6"/>
          </w:tcPr>
          <w:p w14:paraId="60341CC1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0831EBD9" w14:textId="77777777" w:rsidTr="00C50B27">
        <w:tc>
          <w:tcPr>
            <w:tcW w:w="6791" w:type="dxa"/>
            <w:gridSpan w:val="3"/>
          </w:tcPr>
          <w:p w14:paraId="1579498D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69077186" w14:textId="32C2A821" w:rsidR="006847E2" w:rsidRPr="00C50B27" w:rsidRDefault="006847E2" w:rsidP="00F31C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D9B1092" w14:textId="11C1B182" w:rsidR="006847E2" w:rsidRPr="00C50B27" w:rsidRDefault="00F31CA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20D7AAA6" w14:textId="41B5399F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CBA7494" w14:textId="7B748F95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817162C" w14:textId="4AE62DB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8BA8FF7" w14:textId="60B9971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3A992190" w14:textId="77777777" w:rsidTr="00C50B27">
        <w:tc>
          <w:tcPr>
            <w:tcW w:w="6791" w:type="dxa"/>
            <w:gridSpan w:val="3"/>
          </w:tcPr>
          <w:p w14:paraId="7E3193A2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4EF9A9B5" w14:textId="460F3D3A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AF06855" w14:textId="61645C36" w:rsidR="006847E2" w:rsidRPr="00C50B27" w:rsidRDefault="006847E2" w:rsidP="002F5A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3DF6E14" w14:textId="01AE5B31" w:rsidR="006847E2" w:rsidRPr="00C50B27" w:rsidRDefault="00F31CA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3D8ED001" w14:textId="7F5C95D7" w:rsidR="006847E2" w:rsidRPr="00C50B27" w:rsidRDefault="006847E2" w:rsidP="00F31C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ACE8EEE" w14:textId="052CC992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14E0EC3" w14:textId="29F3B328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2EB4E323" w14:textId="77777777" w:rsidTr="00C50B27">
        <w:tc>
          <w:tcPr>
            <w:tcW w:w="6791" w:type="dxa"/>
            <w:gridSpan w:val="3"/>
          </w:tcPr>
          <w:p w14:paraId="1FA9592C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3ECEA7E1" w14:textId="281D389F" w:rsidR="006847E2" w:rsidRPr="00C50B27" w:rsidRDefault="006847E2" w:rsidP="002F5A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90B33BD" w14:textId="26F5C2FA" w:rsidR="006847E2" w:rsidRPr="00C50B27" w:rsidRDefault="006847E2" w:rsidP="00F31C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DCC9AB2" w14:textId="2AA7C42F" w:rsidR="006847E2" w:rsidRPr="00C50B27" w:rsidRDefault="00F31CA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0D5791FB" w14:textId="333B4094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3881290" w14:textId="7A769B93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63D09FC" w14:textId="4144762E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329A8683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6C7A8057" w14:textId="27E6DE06" w:rsidR="006847E2" w:rsidRPr="00C50B27" w:rsidRDefault="00744D23" w:rsidP="00C50B27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T</w:t>
            </w:r>
            <w:r w:rsidR="005C219A" w:rsidRPr="00C50B27">
              <w:rPr>
                <w:b/>
                <w:color w:val="FFFFFF"/>
                <w:sz w:val="22"/>
                <w:szCs w:val="22"/>
              </w:rPr>
              <w:t xml:space="preserve">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14:paraId="4B5DCB3D" w14:textId="77777777" w:rsidTr="00C50B27">
        <w:tc>
          <w:tcPr>
            <w:tcW w:w="6791" w:type="dxa"/>
            <w:gridSpan w:val="3"/>
          </w:tcPr>
          <w:p w14:paraId="6D2721A2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11424016" w14:textId="4EC38E36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5A145C3" w14:textId="2CA0A833" w:rsidR="006847E2" w:rsidRPr="00C50B27" w:rsidRDefault="00F31CA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06FE2568" w14:textId="7BE16FBF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EEDB8E8" w14:textId="631370F6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0DB89F9" w14:textId="7C6252E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14912A9" w14:textId="5E263F96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359BB712" w14:textId="77777777" w:rsidTr="00C50B27">
        <w:tc>
          <w:tcPr>
            <w:tcW w:w="6791" w:type="dxa"/>
            <w:gridSpan w:val="3"/>
          </w:tcPr>
          <w:p w14:paraId="684AC7F0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17E527CB" w14:textId="5EE05EC0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D3455E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6BD0AA34" w14:textId="16C2011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F1E6F92" w14:textId="1277BE08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DAB166C" w14:textId="6D63386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787F3AA" w14:textId="609FCC08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2A7DDEBF" w14:textId="77777777" w:rsidTr="00C50B27">
        <w:tc>
          <w:tcPr>
            <w:tcW w:w="6791" w:type="dxa"/>
            <w:gridSpan w:val="3"/>
          </w:tcPr>
          <w:p w14:paraId="31CB0030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53D2F253" w14:textId="368CC6BB" w:rsidR="005C219A" w:rsidRPr="00C50B27" w:rsidRDefault="005C219A" w:rsidP="002F5A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EA73F87" w14:textId="20A258B7" w:rsidR="005C219A" w:rsidRPr="00C50B27" w:rsidRDefault="0095588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513D1507" w14:textId="42F28762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F5C9878" w14:textId="7357E5E8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E51EECA" w14:textId="4D69EA8C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84281E3" w14:textId="43AFE17A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0B20D967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39D713D6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14:paraId="0FCDFBE2" w14:textId="77777777" w:rsidTr="00C50B27">
        <w:tc>
          <w:tcPr>
            <w:tcW w:w="6791" w:type="dxa"/>
            <w:gridSpan w:val="3"/>
          </w:tcPr>
          <w:p w14:paraId="06410409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074488EB" w14:textId="18ED07B2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B4542F6" w14:textId="5D5FFCFF" w:rsidR="0055255D" w:rsidRPr="00C50B27" w:rsidRDefault="00F31CA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5B26BBEB" w14:textId="4A1DCDA2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8041D94" w14:textId="2DAFBE21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0EFB698" w14:textId="5FB13E4B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73CBA91" w14:textId="0E1BE873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08999A7B" w14:textId="77777777" w:rsidTr="00C50B27">
        <w:tc>
          <w:tcPr>
            <w:tcW w:w="6791" w:type="dxa"/>
            <w:gridSpan w:val="3"/>
          </w:tcPr>
          <w:p w14:paraId="6C44D136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271AE2BB" w14:textId="779A4B2B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D78D8CE" w14:textId="5032A4C5" w:rsidR="0055255D" w:rsidRPr="00C50B27" w:rsidRDefault="008C420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30222B82" w14:textId="6B0EAD66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9EBD772" w14:textId="336CABFC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7B4F340" w14:textId="3DBA6976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3E4B8FD" w14:textId="1CECA674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39A4759D" w14:textId="77777777" w:rsidTr="00C50B27">
        <w:tc>
          <w:tcPr>
            <w:tcW w:w="6791" w:type="dxa"/>
            <w:gridSpan w:val="3"/>
          </w:tcPr>
          <w:p w14:paraId="07C808A0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1FFF8E7C" w14:textId="1B55D3A0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A09F2E8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5AB8692C" w14:textId="41CE6DC3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FA7B458" w14:textId="71576BC6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FBE7B60" w14:textId="29EC8282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98FB877" w14:textId="46A458B9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657629BD" w14:textId="77777777" w:rsidTr="00C50B27">
        <w:tc>
          <w:tcPr>
            <w:tcW w:w="6791" w:type="dxa"/>
            <w:gridSpan w:val="3"/>
          </w:tcPr>
          <w:p w14:paraId="7540CD57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5212837B" w14:textId="54E61F86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B4AEFB5" w14:textId="47FCB34D" w:rsidR="0055255D" w:rsidRPr="00C50B27" w:rsidRDefault="0055255D" w:rsidP="00F31C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4DACD6A" w14:textId="203E76F9" w:rsidR="0055255D" w:rsidRPr="00C50B27" w:rsidRDefault="00F31CA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09075379" w14:textId="225A1DAC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919F516" w14:textId="1A469F4D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3DC4CAB" w14:textId="27559BCC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16EC7C08" w14:textId="77777777" w:rsidTr="00B411DB">
        <w:tc>
          <w:tcPr>
            <w:tcW w:w="9828" w:type="dxa"/>
            <w:gridSpan w:val="9"/>
            <w:shd w:val="clear" w:color="auto" w:fill="A6A6A6"/>
          </w:tcPr>
          <w:p w14:paraId="012C2DFA" w14:textId="77777777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14:paraId="09DED17D" w14:textId="77777777" w:rsidTr="00C50B27">
        <w:tc>
          <w:tcPr>
            <w:tcW w:w="6791" w:type="dxa"/>
            <w:gridSpan w:val="3"/>
          </w:tcPr>
          <w:p w14:paraId="095EF8D5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1B7CABA8" w14:textId="680CB5D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8D20491" w14:textId="7EFC1BAE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C05F72B" w14:textId="5F5C9DD9" w:rsidR="00B411DB" w:rsidRPr="00C50B27" w:rsidRDefault="00F31CA9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1BE80F91" w14:textId="7E3D2ADE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0A9EEDD" w14:textId="0AE7EB5E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23D6F2D" w14:textId="1B544501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783EC743" w14:textId="77777777" w:rsidTr="00C50B27">
        <w:tc>
          <w:tcPr>
            <w:tcW w:w="6791" w:type="dxa"/>
            <w:gridSpan w:val="3"/>
          </w:tcPr>
          <w:p w14:paraId="44176E78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51F5DC0F" w14:textId="4AA8F03E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007FA46" w14:textId="4E599C2E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D192C91" w14:textId="3678AB8A" w:rsidR="00B411DB" w:rsidRPr="00C50B27" w:rsidRDefault="00F31CA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39CF880C" w14:textId="5E91A823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9A3183D" w14:textId="7674168A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0E5BADF" w14:textId="73ED6CCE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55537DC2" w14:textId="77777777" w:rsidTr="00C50B27">
        <w:tc>
          <w:tcPr>
            <w:tcW w:w="6791" w:type="dxa"/>
            <w:gridSpan w:val="3"/>
          </w:tcPr>
          <w:p w14:paraId="1B6F55C5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14:paraId="193A26EF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66F4536C" w14:textId="10B8C6ED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63143B4" w14:textId="309CF6E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AFF38B0" w14:textId="0D7DDD3C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C2EB225" w14:textId="4775CE73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675192D" w14:textId="461FA7D1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7B09E3DA" w14:textId="77777777" w:rsidTr="00C50B27">
        <w:tc>
          <w:tcPr>
            <w:tcW w:w="9828" w:type="dxa"/>
            <w:gridSpan w:val="9"/>
          </w:tcPr>
          <w:p w14:paraId="7F0C4DF8" w14:textId="77777777" w:rsidR="00B411DB" w:rsidRPr="002F5A5B" w:rsidRDefault="00B411DB" w:rsidP="00362AB0">
            <w:pPr>
              <w:rPr>
                <w:b/>
                <w:sz w:val="22"/>
                <w:szCs w:val="22"/>
              </w:rPr>
            </w:pPr>
            <w:r w:rsidRPr="002F5A5B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1086FE68" w14:textId="77777777" w:rsidR="00653B13" w:rsidRPr="002F5A5B" w:rsidRDefault="00653B13" w:rsidP="00362AB0">
            <w:pPr>
              <w:rPr>
                <w:sz w:val="22"/>
                <w:szCs w:val="22"/>
              </w:rPr>
            </w:pPr>
          </w:p>
          <w:p w14:paraId="6A24A1FD" w14:textId="77777777" w:rsidR="00653B13" w:rsidRPr="002F5A5B" w:rsidRDefault="00653B13" w:rsidP="00362AB0">
            <w:pPr>
              <w:rPr>
                <w:sz w:val="22"/>
                <w:szCs w:val="22"/>
              </w:rPr>
            </w:pPr>
            <w:r w:rsidRPr="002F5A5B">
              <w:rPr>
                <w:sz w:val="22"/>
                <w:szCs w:val="22"/>
              </w:rPr>
              <w:t xml:space="preserve">Silné stránky: </w:t>
            </w:r>
          </w:p>
          <w:p w14:paraId="5CCFC1F1" w14:textId="64C4F13B" w:rsidR="002F5A5B" w:rsidRPr="002F5A5B" w:rsidRDefault="000245FF" w:rsidP="00135F98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2F5A5B">
              <w:rPr>
                <w:sz w:val="22"/>
                <w:szCs w:val="22"/>
              </w:rPr>
              <w:t xml:space="preserve">Kvituji </w:t>
            </w:r>
            <w:r w:rsidR="002F5A5B" w:rsidRPr="002F5A5B">
              <w:rPr>
                <w:sz w:val="22"/>
                <w:szCs w:val="22"/>
              </w:rPr>
              <w:t>práci s odbornými zdroji, kompa</w:t>
            </w:r>
            <w:r w:rsidR="002F5A5B">
              <w:rPr>
                <w:sz w:val="22"/>
                <w:szCs w:val="22"/>
              </w:rPr>
              <w:t xml:space="preserve">rační charakter odborného textu i </w:t>
            </w:r>
            <w:r w:rsidR="00D978AF">
              <w:rPr>
                <w:sz w:val="22"/>
                <w:szCs w:val="22"/>
              </w:rPr>
              <w:t xml:space="preserve">jeho </w:t>
            </w:r>
            <w:r w:rsidR="002F5A5B">
              <w:rPr>
                <w:sz w:val="22"/>
                <w:szCs w:val="22"/>
              </w:rPr>
              <w:t>logickou strukt</w:t>
            </w:r>
            <w:r w:rsidR="00D978AF">
              <w:rPr>
                <w:sz w:val="22"/>
                <w:szCs w:val="22"/>
              </w:rPr>
              <w:t>uru</w:t>
            </w:r>
            <w:r w:rsidR="002F5A5B">
              <w:rPr>
                <w:sz w:val="22"/>
                <w:szCs w:val="22"/>
              </w:rPr>
              <w:t>.</w:t>
            </w:r>
          </w:p>
          <w:p w14:paraId="5AA7A6FE" w14:textId="5E5EFC2A" w:rsidR="000245FF" w:rsidRPr="00D978AF" w:rsidRDefault="000245FF" w:rsidP="00D978AF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D978AF">
              <w:rPr>
                <w:sz w:val="22"/>
                <w:szCs w:val="22"/>
              </w:rPr>
              <w:t>Jasný výzkumný design.</w:t>
            </w:r>
          </w:p>
          <w:p w14:paraId="60A69E29" w14:textId="77777777" w:rsidR="00D978AF" w:rsidRPr="007336D1" w:rsidRDefault="00D978AF" w:rsidP="00D978AF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7336D1">
              <w:rPr>
                <w:sz w:val="22"/>
                <w:szCs w:val="22"/>
              </w:rPr>
              <w:t xml:space="preserve">Srozumitelný a vhodně popsaný model vzešlý z axiálního i následně selektivního kódování. </w:t>
            </w:r>
          </w:p>
          <w:p w14:paraId="730E8194" w14:textId="77777777" w:rsidR="00D978AF" w:rsidRPr="00D978AF" w:rsidRDefault="00D978AF" w:rsidP="00D978AF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D978AF">
              <w:rPr>
                <w:sz w:val="22"/>
                <w:szCs w:val="22"/>
              </w:rPr>
              <w:t>Naplnění designu zakotvené teorie.</w:t>
            </w:r>
          </w:p>
          <w:p w14:paraId="75E81B31" w14:textId="40A0B9A1" w:rsidR="00194B97" w:rsidRPr="00D978AF" w:rsidRDefault="00D978AF" w:rsidP="00135F98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D978AF">
              <w:rPr>
                <w:sz w:val="22"/>
                <w:szCs w:val="22"/>
              </w:rPr>
              <w:t>Oceňuji s</w:t>
            </w:r>
            <w:r w:rsidR="00A312D0" w:rsidRPr="00D978AF">
              <w:rPr>
                <w:sz w:val="22"/>
                <w:szCs w:val="22"/>
              </w:rPr>
              <w:t>nah</w:t>
            </w:r>
            <w:r w:rsidRPr="00D978AF">
              <w:rPr>
                <w:sz w:val="22"/>
                <w:szCs w:val="22"/>
              </w:rPr>
              <w:t>u</w:t>
            </w:r>
            <w:r w:rsidR="00A312D0" w:rsidRPr="00D978AF">
              <w:rPr>
                <w:sz w:val="22"/>
                <w:szCs w:val="22"/>
              </w:rPr>
              <w:t xml:space="preserve"> o diskuzi dat.</w:t>
            </w:r>
          </w:p>
          <w:p w14:paraId="4E9E7A4F" w14:textId="77777777" w:rsidR="00B411DB" w:rsidRPr="00943502" w:rsidRDefault="00B411DB" w:rsidP="00362AB0">
            <w:pPr>
              <w:rPr>
                <w:color w:val="FF0000"/>
                <w:sz w:val="22"/>
                <w:szCs w:val="22"/>
              </w:rPr>
            </w:pPr>
          </w:p>
          <w:p w14:paraId="30C71AAB" w14:textId="7980D085" w:rsidR="00B411DB" w:rsidRPr="00B52A74" w:rsidRDefault="00653B13" w:rsidP="00362AB0">
            <w:pPr>
              <w:rPr>
                <w:sz w:val="22"/>
                <w:szCs w:val="22"/>
              </w:rPr>
            </w:pPr>
            <w:r w:rsidRPr="00B52A74">
              <w:rPr>
                <w:sz w:val="22"/>
                <w:szCs w:val="22"/>
              </w:rPr>
              <w:t>Slabé stránky:</w:t>
            </w:r>
          </w:p>
          <w:p w14:paraId="5B59F194" w14:textId="0273D864" w:rsidR="00B52A74" w:rsidRPr="00B52A74" w:rsidRDefault="00D978AF" w:rsidP="00653B1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</w:t>
            </w:r>
            <w:r w:rsidR="00B52A74" w:rsidRPr="00B52A74">
              <w:rPr>
                <w:sz w:val="22"/>
                <w:szCs w:val="22"/>
              </w:rPr>
              <w:t xml:space="preserve">ramatické nesrovnalosti </w:t>
            </w:r>
            <w:r w:rsidR="002F5A5B">
              <w:rPr>
                <w:sz w:val="22"/>
                <w:szCs w:val="22"/>
              </w:rPr>
              <w:t>text</w:t>
            </w:r>
            <w:r>
              <w:rPr>
                <w:sz w:val="22"/>
                <w:szCs w:val="22"/>
              </w:rPr>
              <w:t>u (především v praktické části práce).</w:t>
            </w:r>
          </w:p>
          <w:p w14:paraId="7F283F40" w14:textId="77777777" w:rsidR="00D978AF" w:rsidRPr="00D978AF" w:rsidRDefault="00D978AF" w:rsidP="00653B1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D978AF">
              <w:rPr>
                <w:sz w:val="22"/>
                <w:szCs w:val="22"/>
              </w:rPr>
              <w:t>Doporučení do praxe nejsou příliš konkrétní. Ocenila bych návrhy ve vztahu k hlavním výzkumným zjištěním – například k posilování motivace (viz výrok s. 54).</w:t>
            </w:r>
          </w:p>
          <w:p w14:paraId="1D15DDE8" w14:textId="77777777" w:rsidR="00361805" w:rsidRPr="00943502" w:rsidRDefault="00361805" w:rsidP="00361805">
            <w:pPr>
              <w:pStyle w:val="Odstavecseseznamem"/>
              <w:rPr>
                <w:color w:val="FF0000"/>
                <w:sz w:val="22"/>
                <w:szCs w:val="22"/>
              </w:rPr>
            </w:pPr>
          </w:p>
          <w:p w14:paraId="5AC59CB9" w14:textId="77777777" w:rsidR="00361805" w:rsidRPr="00D978AF" w:rsidRDefault="00361805" w:rsidP="00361805">
            <w:pPr>
              <w:pStyle w:val="Odstavecseseznamem"/>
              <w:ind w:left="0"/>
              <w:rPr>
                <w:color w:val="FF0000"/>
                <w:sz w:val="22"/>
                <w:szCs w:val="22"/>
              </w:rPr>
            </w:pPr>
            <w:r w:rsidRPr="00D978AF">
              <w:rPr>
                <w:sz w:val="22"/>
                <w:szCs w:val="22"/>
              </w:rPr>
              <w:t>Práci doporučuji k obhajobě.</w:t>
            </w:r>
          </w:p>
          <w:p w14:paraId="3B20F954" w14:textId="5AB13185" w:rsidR="00361805" w:rsidRPr="00943502" w:rsidRDefault="00361805" w:rsidP="00361805">
            <w:pPr>
              <w:pStyle w:val="Odstavecseseznamem"/>
              <w:ind w:left="0"/>
              <w:rPr>
                <w:color w:val="FF0000"/>
                <w:sz w:val="22"/>
                <w:szCs w:val="22"/>
              </w:rPr>
            </w:pPr>
          </w:p>
        </w:tc>
      </w:tr>
      <w:tr w:rsidR="00B411DB" w:rsidRPr="00C50B27" w14:paraId="14297595" w14:textId="77777777" w:rsidTr="00C50B27">
        <w:tc>
          <w:tcPr>
            <w:tcW w:w="9828" w:type="dxa"/>
            <w:gridSpan w:val="9"/>
          </w:tcPr>
          <w:p w14:paraId="45772851" w14:textId="50466EFD" w:rsidR="00B411DB" w:rsidRPr="00F31CA9" w:rsidRDefault="00B411DB" w:rsidP="00362AB0">
            <w:pPr>
              <w:rPr>
                <w:b/>
                <w:sz w:val="22"/>
                <w:szCs w:val="22"/>
              </w:rPr>
            </w:pPr>
            <w:r w:rsidRPr="00F31CA9">
              <w:rPr>
                <w:b/>
                <w:sz w:val="22"/>
                <w:szCs w:val="22"/>
              </w:rPr>
              <w:t>Otázky k obhajobě:</w:t>
            </w:r>
          </w:p>
          <w:p w14:paraId="49D6E112" w14:textId="77777777" w:rsidR="00744D23" w:rsidRPr="00943502" w:rsidRDefault="00744D23" w:rsidP="00362AB0">
            <w:pPr>
              <w:rPr>
                <w:color w:val="FF0000"/>
                <w:sz w:val="22"/>
                <w:szCs w:val="22"/>
              </w:rPr>
            </w:pPr>
          </w:p>
          <w:p w14:paraId="3366C839" w14:textId="7F54A7A1" w:rsidR="00744D23" w:rsidRPr="00F31CA9" w:rsidRDefault="00744D23" w:rsidP="00F31CA9">
            <w:pPr>
              <w:jc w:val="both"/>
              <w:rPr>
                <w:sz w:val="22"/>
                <w:szCs w:val="22"/>
              </w:rPr>
            </w:pPr>
            <w:r w:rsidRPr="00F31CA9">
              <w:rPr>
                <w:sz w:val="22"/>
                <w:szCs w:val="22"/>
              </w:rPr>
              <w:t xml:space="preserve">1. </w:t>
            </w:r>
            <w:r w:rsidR="00D978AF" w:rsidRPr="00F31CA9">
              <w:rPr>
                <w:sz w:val="22"/>
                <w:szCs w:val="22"/>
              </w:rPr>
              <w:t xml:space="preserve">Ve výroku zakotvené teorie (s. 54) uvádíte: </w:t>
            </w:r>
            <w:r w:rsidR="00D978AF" w:rsidRPr="00F31CA9">
              <w:rPr>
                <w:bCs/>
                <w:i/>
                <w:sz w:val="23"/>
                <w:szCs w:val="23"/>
              </w:rPr>
              <w:t>Připravenost mladých dospělých na odchod z dětského domova je tak přímo ovlivněná motivovaností dětí podílet se na přípravném procesu.</w:t>
            </w:r>
            <w:r w:rsidR="00D978AF" w:rsidRPr="00F31CA9">
              <w:rPr>
                <w:b/>
                <w:bCs/>
                <w:sz w:val="23"/>
                <w:szCs w:val="23"/>
              </w:rPr>
              <w:t xml:space="preserve"> </w:t>
            </w:r>
            <w:r w:rsidR="00D978AF" w:rsidRPr="00F31CA9">
              <w:rPr>
                <w:sz w:val="22"/>
                <w:szCs w:val="22"/>
              </w:rPr>
              <w:t xml:space="preserve">Mohla </w:t>
            </w:r>
            <w:r w:rsidR="001D566A">
              <w:rPr>
                <w:sz w:val="22"/>
                <w:szCs w:val="22"/>
              </w:rPr>
              <w:t xml:space="preserve">byste </w:t>
            </w:r>
            <w:r w:rsidR="00D978AF" w:rsidRPr="00F31CA9">
              <w:rPr>
                <w:sz w:val="22"/>
                <w:szCs w:val="22"/>
              </w:rPr>
              <w:t>navrhnout doporučení</w:t>
            </w:r>
            <w:r w:rsidR="00F31CA9">
              <w:rPr>
                <w:sz w:val="22"/>
                <w:szCs w:val="22"/>
              </w:rPr>
              <w:t xml:space="preserve"> pro vychovatele DD</w:t>
            </w:r>
            <w:r w:rsidR="00D978AF" w:rsidRPr="00F31CA9">
              <w:rPr>
                <w:sz w:val="22"/>
                <w:szCs w:val="22"/>
              </w:rPr>
              <w:t>, jak pracovat s mládež</w:t>
            </w:r>
            <w:r w:rsidR="00F31CA9">
              <w:rPr>
                <w:sz w:val="22"/>
                <w:szCs w:val="22"/>
              </w:rPr>
              <w:t>í</w:t>
            </w:r>
            <w:r w:rsidR="00D978AF" w:rsidRPr="00F31CA9">
              <w:rPr>
                <w:sz w:val="22"/>
                <w:szCs w:val="22"/>
              </w:rPr>
              <w:t xml:space="preserve"> </w:t>
            </w:r>
            <w:r w:rsidR="00F31CA9">
              <w:rPr>
                <w:sz w:val="22"/>
                <w:szCs w:val="22"/>
              </w:rPr>
              <w:t>v</w:t>
            </w:r>
            <w:r w:rsidR="00D978AF" w:rsidRPr="00F31CA9">
              <w:rPr>
                <w:sz w:val="22"/>
                <w:szCs w:val="22"/>
              </w:rPr>
              <w:t> oblasti motivace, aby byl efekt přípravy co nejvyšší</w:t>
            </w:r>
            <w:r w:rsidR="00F31CA9" w:rsidRPr="00F31CA9">
              <w:rPr>
                <w:sz w:val="22"/>
                <w:szCs w:val="22"/>
              </w:rPr>
              <w:t>?</w:t>
            </w:r>
          </w:p>
          <w:p w14:paraId="0D3DBA87" w14:textId="190ED788" w:rsidR="00B411DB" w:rsidRPr="00943502" w:rsidRDefault="00B411DB" w:rsidP="00362AB0">
            <w:pPr>
              <w:rPr>
                <w:color w:val="FF0000"/>
                <w:sz w:val="22"/>
                <w:szCs w:val="22"/>
              </w:rPr>
            </w:pPr>
          </w:p>
        </w:tc>
      </w:tr>
      <w:tr w:rsidR="00B411DB" w:rsidRPr="00C50B27" w14:paraId="082311DE" w14:textId="77777777" w:rsidTr="00C50B27">
        <w:tc>
          <w:tcPr>
            <w:tcW w:w="6791" w:type="dxa"/>
            <w:gridSpan w:val="3"/>
          </w:tcPr>
          <w:p w14:paraId="159092DF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665F4243" w14:textId="4F0DD538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6F7DE897" w14:textId="60BF53B2" w:rsidR="00B411DB" w:rsidRPr="009147FC" w:rsidRDefault="00955886" w:rsidP="00C50B2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  <w:bookmarkStart w:id="0" w:name="_GoBack"/>
            <w:bookmarkEnd w:id="0"/>
          </w:p>
        </w:tc>
        <w:tc>
          <w:tcPr>
            <w:tcW w:w="506" w:type="dxa"/>
          </w:tcPr>
          <w:p w14:paraId="4C50EA68" w14:textId="7DB44DAE" w:rsidR="00B411DB" w:rsidRPr="00F31CA9" w:rsidRDefault="00B411DB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</w:tcPr>
          <w:p w14:paraId="573D73DE" w14:textId="55FB4A4D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6B92EE8D" w14:textId="65004245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7ED68E6E" w14:textId="6048D42A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36C08F80" w14:textId="77777777" w:rsidTr="00C50B27">
        <w:tc>
          <w:tcPr>
            <w:tcW w:w="4068" w:type="dxa"/>
            <w:gridSpan w:val="2"/>
            <w:vAlign w:val="center"/>
          </w:tcPr>
          <w:p w14:paraId="44712786" w14:textId="53C6049B" w:rsidR="00B411DB" w:rsidRPr="00C50B27" w:rsidRDefault="00B411DB" w:rsidP="00F31CA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F60033">
              <w:rPr>
                <w:sz w:val="22"/>
                <w:szCs w:val="22"/>
              </w:rPr>
              <w:t xml:space="preserve"> </w:t>
            </w:r>
            <w:r w:rsidR="00F31CA9">
              <w:rPr>
                <w:sz w:val="22"/>
                <w:szCs w:val="22"/>
              </w:rPr>
              <w:t>22</w:t>
            </w:r>
            <w:r w:rsidR="00F60033">
              <w:rPr>
                <w:sz w:val="22"/>
                <w:szCs w:val="22"/>
              </w:rPr>
              <w:t xml:space="preserve">. </w:t>
            </w:r>
            <w:r w:rsidR="00F31CA9">
              <w:rPr>
                <w:sz w:val="22"/>
                <w:szCs w:val="22"/>
              </w:rPr>
              <w:t>4</w:t>
            </w:r>
            <w:r w:rsidR="00F60033">
              <w:rPr>
                <w:sz w:val="22"/>
                <w:szCs w:val="22"/>
              </w:rPr>
              <w:t>. 202</w:t>
            </w:r>
            <w:r w:rsidR="00F31CA9">
              <w:rPr>
                <w:sz w:val="22"/>
                <w:szCs w:val="22"/>
              </w:rPr>
              <w:t>4</w:t>
            </w:r>
          </w:p>
        </w:tc>
        <w:tc>
          <w:tcPr>
            <w:tcW w:w="5760" w:type="dxa"/>
            <w:gridSpan w:val="7"/>
            <w:vAlign w:val="center"/>
          </w:tcPr>
          <w:p w14:paraId="44060A29" w14:textId="73696939" w:rsidR="00B411DB" w:rsidRPr="00C50B27" w:rsidRDefault="00B411DB" w:rsidP="00F60033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F60033">
              <w:rPr>
                <w:sz w:val="22"/>
                <w:szCs w:val="22"/>
              </w:rPr>
              <w:t xml:space="preserve"> PhDr. Iva Staňková, Ph.D</w:t>
            </w:r>
            <w:r w:rsidR="009147FC">
              <w:rPr>
                <w:sz w:val="22"/>
                <w:szCs w:val="22"/>
              </w:rPr>
              <w:t>.</w:t>
            </w:r>
          </w:p>
        </w:tc>
      </w:tr>
    </w:tbl>
    <w:p w14:paraId="144DFBB7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53ED99" w14:textId="77777777" w:rsidR="00D1361F" w:rsidRDefault="00D1361F">
      <w:r>
        <w:separator/>
      </w:r>
    </w:p>
  </w:endnote>
  <w:endnote w:type="continuationSeparator" w:id="0">
    <w:p w14:paraId="01D1FD6B" w14:textId="77777777" w:rsidR="00D1361F" w:rsidRDefault="00D13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518FA5" w14:textId="77777777" w:rsidR="00D1361F" w:rsidRDefault="00D1361F">
      <w:r>
        <w:separator/>
      </w:r>
    </w:p>
  </w:footnote>
  <w:footnote w:type="continuationSeparator" w:id="0">
    <w:p w14:paraId="2BEFD580" w14:textId="77777777" w:rsidR="00D1361F" w:rsidRDefault="00D1361F">
      <w:r>
        <w:continuationSeparator/>
      </w:r>
    </w:p>
  </w:footnote>
  <w:footnote w:id="1">
    <w:p w14:paraId="5DEA456B" w14:textId="77777777"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27675"/>
    <w:multiLevelType w:val="hybridMultilevel"/>
    <w:tmpl w:val="3D66C2B6"/>
    <w:lvl w:ilvl="0" w:tplc="C55E35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D037DC"/>
    <w:multiLevelType w:val="hybridMultilevel"/>
    <w:tmpl w:val="794239B2"/>
    <w:lvl w:ilvl="0" w:tplc="7A9E99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038"/>
    <w:rsid w:val="000245FF"/>
    <w:rsid w:val="00135F85"/>
    <w:rsid w:val="00194B97"/>
    <w:rsid w:val="001D566A"/>
    <w:rsid w:val="001E25EE"/>
    <w:rsid w:val="002E6038"/>
    <w:rsid w:val="002F5A5B"/>
    <w:rsid w:val="00361805"/>
    <w:rsid w:val="00362AB0"/>
    <w:rsid w:val="003F5DA2"/>
    <w:rsid w:val="004C2ECC"/>
    <w:rsid w:val="00512982"/>
    <w:rsid w:val="00514664"/>
    <w:rsid w:val="00526D47"/>
    <w:rsid w:val="0055255D"/>
    <w:rsid w:val="005C219A"/>
    <w:rsid w:val="00653B13"/>
    <w:rsid w:val="006847E2"/>
    <w:rsid w:val="006E150B"/>
    <w:rsid w:val="0070056B"/>
    <w:rsid w:val="00744D23"/>
    <w:rsid w:val="008C4203"/>
    <w:rsid w:val="009147FC"/>
    <w:rsid w:val="00943502"/>
    <w:rsid w:val="00955886"/>
    <w:rsid w:val="00A312D0"/>
    <w:rsid w:val="00B3612C"/>
    <w:rsid w:val="00B411DB"/>
    <w:rsid w:val="00B52A74"/>
    <w:rsid w:val="00BA3203"/>
    <w:rsid w:val="00C50B27"/>
    <w:rsid w:val="00C807F9"/>
    <w:rsid w:val="00D1361F"/>
    <w:rsid w:val="00D978AF"/>
    <w:rsid w:val="00DA72EA"/>
    <w:rsid w:val="00DC1BF5"/>
    <w:rsid w:val="00E709EA"/>
    <w:rsid w:val="00E83040"/>
    <w:rsid w:val="00F31CA9"/>
    <w:rsid w:val="00F42202"/>
    <w:rsid w:val="00F60033"/>
    <w:rsid w:val="00F92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4160DB"/>
  <w15:chartTrackingRefBased/>
  <w15:docId w15:val="{CD70D2F3-7E7D-4678-A0E2-9EB0DFB65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653B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tankova\AppData\Local\Packages\microsoft.windowscommunicationsapps_8wekyb3d8bbwe\LocalState\Files\S0\3\Attachments\POSUDEK%20VEDOUC&#205;HO%20DIPLOMOV&#201;%20PR&#193;CE_2015%5b24605%5d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8" ma:contentTypeDescription="Vytvoří nový dokument" ma:contentTypeScope="" ma:versionID="5f0d346451e08f33b2282ec3326a50a6">
  <xsd:schema xmlns:xsd="http://www.w3.org/2001/XMLSchema" xmlns:xs="http://www.w3.org/2001/XMLSchema" xmlns:p="http://schemas.microsoft.com/office/2006/metadata/properties" xmlns:ns3="b2760fc6-0594-407e-87c6-5506db99eec0" xmlns:ns4="3e70ad48-2dbb-4840-854d-17419981058e" targetNamespace="http://schemas.microsoft.com/office/2006/metadata/properties" ma:root="true" ma:fieldsID="fd55f5c0fa0fb2428d1b7121a2078668" ns3:_="" ns4:_="">
    <xsd:import namespace="b2760fc6-0594-407e-87c6-5506db99eec0"/>
    <xsd:import namespace="3e70ad48-2dbb-4840-854d-1741998105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0ad48-2dbb-4840-854d-17419981058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2760fc6-0594-407e-87c6-5506db99eec0" xsi:nil="true"/>
  </documentManagement>
</p:properties>
</file>

<file path=customXml/itemProps1.xml><?xml version="1.0" encoding="utf-8"?>
<ds:datastoreItem xmlns:ds="http://schemas.openxmlformats.org/officeDocument/2006/customXml" ds:itemID="{88EB1039-35D9-43F7-9A61-C50045E436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3e70ad48-2dbb-4840-854d-1741998105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8650E8-215C-449C-8CBB-25031E792D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1819A0-72EF-42CD-9326-FDC62C68EB9E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3e70ad48-2dbb-4840-854d-17419981058e"/>
    <ds:schemaRef ds:uri="http://purl.org/dc/terms/"/>
    <ds:schemaRef ds:uri="http://schemas.openxmlformats.org/package/2006/metadata/core-properties"/>
    <ds:schemaRef ds:uri="b2760fc6-0594-407e-87c6-5506db99eec0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PRÁCE_2015[24605]</Template>
  <TotalTime>51</TotalTime>
  <Pages>2</Pages>
  <Words>333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Iva Staňková</dc:creator>
  <cp:keywords/>
  <cp:lastModifiedBy>Iva Staňková</cp:lastModifiedBy>
  <cp:revision>5</cp:revision>
  <cp:lastPrinted>2012-04-25T08:21:00Z</cp:lastPrinted>
  <dcterms:created xsi:type="dcterms:W3CDTF">2024-04-15T11:26:00Z</dcterms:created>
  <dcterms:modified xsi:type="dcterms:W3CDTF">2024-04-29T06:54:00Z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