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801507" w:rsidRDefault="00801507" w:rsidP="00362AB0">
            <w:pPr>
              <w:rPr>
                <w:b/>
                <w:sz w:val="22"/>
                <w:szCs w:val="22"/>
              </w:rPr>
            </w:pPr>
            <w:r w:rsidRPr="00801507">
              <w:rPr>
                <w:b/>
                <w:sz w:val="22"/>
                <w:szCs w:val="22"/>
              </w:rPr>
              <w:t>Adéla Vykydalová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015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Význam primární prevence u dětí v předškolním vzdělávání</w:t>
            </w:r>
          </w:p>
        </w:tc>
      </w:tr>
      <w:tr w:rsidR="00FB4B11" w:rsidRPr="00C50B27" w:rsidTr="00C50B27">
        <w:tc>
          <w:tcPr>
            <w:tcW w:w="2808" w:type="dxa"/>
          </w:tcPr>
          <w:p w:rsidR="00FB4B11" w:rsidRPr="00C50B27" w:rsidRDefault="00FB4B11" w:rsidP="00FB4B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FB4B11" w:rsidRPr="00C50B27" w:rsidRDefault="00FB4B11" w:rsidP="00FB4B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Eliška Suchánková, Ph.D.</w:t>
            </w:r>
          </w:p>
        </w:tc>
      </w:tr>
      <w:tr w:rsidR="00FB4B11" w:rsidRPr="00C50B27" w:rsidTr="00C50B27">
        <w:tc>
          <w:tcPr>
            <w:tcW w:w="2808" w:type="dxa"/>
          </w:tcPr>
          <w:p w:rsidR="00FB4B11" w:rsidRPr="00C50B27" w:rsidRDefault="00FB4B11" w:rsidP="00FB4B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FB4B11" w:rsidRPr="00C50B27" w:rsidRDefault="00FB4B11" w:rsidP="00FB4B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FB4B11" w:rsidRPr="00C50B27" w:rsidTr="00C50B27">
        <w:tc>
          <w:tcPr>
            <w:tcW w:w="2808" w:type="dxa"/>
          </w:tcPr>
          <w:p w:rsidR="00FB4B11" w:rsidRPr="00C50B27" w:rsidRDefault="00FB4B11" w:rsidP="00FB4B1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FB4B11" w:rsidRPr="00C50B27" w:rsidRDefault="00FB4B11" w:rsidP="00FB4B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2A311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2A3113" w:rsidRDefault="003E5A09" w:rsidP="002A31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je zaměřena na </w:t>
            </w:r>
            <w:r w:rsidR="00CA1EE7">
              <w:rPr>
                <w:sz w:val="22"/>
                <w:szCs w:val="22"/>
              </w:rPr>
              <w:t>téma primární prevence. Vzhledem k tomuto tématu p</w:t>
            </w:r>
            <w:r>
              <w:rPr>
                <w:sz w:val="22"/>
                <w:szCs w:val="22"/>
              </w:rPr>
              <w:t>ozitivně hodnotím výběr cílové skupiny – děti předškolního věku.</w:t>
            </w:r>
            <w:r w:rsidR="00421549">
              <w:rPr>
                <w:sz w:val="22"/>
                <w:szCs w:val="22"/>
              </w:rPr>
              <w:t xml:space="preserve"> </w:t>
            </w:r>
          </w:p>
          <w:p w:rsidR="003E5A09" w:rsidRPr="00C50B27" w:rsidRDefault="003E5A09" w:rsidP="002A31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práce je logicky členěná, </w:t>
            </w:r>
            <w:r w:rsidR="00DA6AD9">
              <w:rPr>
                <w:sz w:val="22"/>
                <w:szCs w:val="22"/>
              </w:rPr>
              <w:t>zpracovává</w:t>
            </w:r>
            <w:r>
              <w:rPr>
                <w:sz w:val="22"/>
                <w:szCs w:val="22"/>
              </w:rPr>
              <w:t xml:space="preserve"> hlavní témata související se zaměřením práce. Kapitoly na sebe navazují, text je provázaný. Ocenila bych</w:t>
            </w:r>
            <w:r w:rsidR="00FA7821">
              <w:rPr>
                <w:sz w:val="22"/>
                <w:szCs w:val="22"/>
              </w:rPr>
              <w:t xml:space="preserve"> </w:t>
            </w:r>
            <w:r w:rsidR="00326F99">
              <w:rPr>
                <w:sz w:val="22"/>
                <w:szCs w:val="22"/>
              </w:rPr>
              <w:t xml:space="preserve">uvedení </w:t>
            </w:r>
            <w:r w:rsidR="00FA7821">
              <w:rPr>
                <w:sz w:val="22"/>
                <w:szCs w:val="22"/>
              </w:rPr>
              <w:t>podkapitoly</w:t>
            </w:r>
            <w:r>
              <w:rPr>
                <w:sz w:val="22"/>
                <w:szCs w:val="22"/>
              </w:rPr>
              <w:t xml:space="preserve"> o </w:t>
            </w:r>
            <w:r w:rsidR="004926A8">
              <w:rPr>
                <w:sz w:val="22"/>
                <w:szCs w:val="22"/>
              </w:rPr>
              <w:t>primární prevenci u předškolních dětí</w:t>
            </w:r>
            <w:r w:rsidR="00FA7821">
              <w:rPr>
                <w:sz w:val="22"/>
                <w:szCs w:val="22"/>
              </w:rPr>
              <w:t>, také s ohledem na</w:t>
            </w:r>
            <w:r w:rsidR="00DA6AD9">
              <w:rPr>
                <w:sz w:val="22"/>
                <w:szCs w:val="22"/>
              </w:rPr>
              <w:t xml:space="preserve"> dílčí</w:t>
            </w:r>
            <w:r w:rsidR="00FA7821">
              <w:rPr>
                <w:sz w:val="22"/>
                <w:szCs w:val="22"/>
              </w:rPr>
              <w:t xml:space="preserve"> témata zařazená v navrženém preventivním programu</w:t>
            </w:r>
            <w:r w:rsidR="00DA6AD9">
              <w:rPr>
                <w:sz w:val="22"/>
                <w:szCs w:val="22"/>
              </w:rPr>
              <w:t xml:space="preserve"> (komunikace, sociální vztahy, sebehodnocení, řešení problémů, empatie, ne/vhodné chování</w:t>
            </w:r>
            <w:r w:rsidR="00326F99">
              <w:rPr>
                <w:sz w:val="22"/>
                <w:szCs w:val="22"/>
              </w:rPr>
              <w:t xml:space="preserve"> </w:t>
            </w:r>
            <w:proofErr w:type="gramStart"/>
            <w:r w:rsidR="00326F99">
              <w:rPr>
                <w:sz w:val="22"/>
                <w:szCs w:val="22"/>
              </w:rPr>
              <w:t>aj.</w:t>
            </w:r>
            <w:r w:rsidR="00DA6AD9">
              <w:rPr>
                <w:sz w:val="22"/>
                <w:szCs w:val="22"/>
              </w:rPr>
              <w:t>*)</w:t>
            </w:r>
            <w:r w:rsidR="00326F99">
              <w:rPr>
                <w:sz w:val="22"/>
                <w:szCs w:val="22"/>
              </w:rPr>
              <w:t>.</w:t>
            </w:r>
            <w:proofErr w:type="gramEnd"/>
            <w:r w:rsidR="00326F99">
              <w:rPr>
                <w:sz w:val="22"/>
                <w:szCs w:val="22"/>
              </w:rPr>
              <w:t xml:space="preserve"> Byť autorka jednotlivé pojmy dobře definuje, v</w:t>
            </w:r>
            <w:r w:rsidR="00FA7821">
              <w:rPr>
                <w:sz w:val="22"/>
                <w:szCs w:val="22"/>
              </w:rPr>
              <w:t xml:space="preserve">zhledem ke specifičnosti vybraného tématu preventivního programu bych ocenila hlubší pojednání o pojmu šikana u dětí předškolního věku </w:t>
            </w:r>
            <w:r w:rsidR="00326F99">
              <w:rPr>
                <w:sz w:val="22"/>
                <w:szCs w:val="22"/>
              </w:rPr>
              <w:t>v kontextu</w:t>
            </w:r>
            <w:r w:rsidR="00FA7821">
              <w:rPr>
                <w:sz w:val="22"/>
                <w:szCs w:val="22"/>
              </w:rPr>
              <w:t> </w:t>
            </w:r>
            <w:r w:rsidR="00326F99">
              <w:rPr>
                <w:sz w:val="22"/>
                <w:szCs w:val="22"/>
              </w:rPr>
              <w:t>vývojových</w:t>
            </w:r>
            <w:r w:rsidR="00FA7821">
              <w:rPr>
                <w:sz w:val="22"/>
                <w:szCs w:val="22"/>
              </w:rPr>
              <w:t xml:space="preserve"> specifik tohoto období (v navrženém programu pak hovoří autorka o vzteku a agresi).</w:t>
            </w:r>
            <w:r w:rsidR="004926A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Autorka vychází </w:t>
            </w:r>
            <w:r w:rsidRPr="00FA7821">
              <w:rPr>
                <w:sz w:val="22"/>
                <w:szCs w:val="22"/>
              </w:rPr>
              <w:t>z adekvátních odborných zdrojů.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Praktická část předkládá </w:t>
            </w:r>
            <w:r w:rsidR="007757EE">
              <w:rPr>
                <w:sz w:val="22"/>
                <w:szCs w:val="22"/>
              </w:rPr>
              <w:t xml:space="preserve">inspirativní </w:t>
            </w:r>
            <w:r>
              <w:rPr>
                <w:sz w:val="22"/>
                <w:szCs w:val="22"/>
              </w:rPr>
              <w:t>preventivní program pro děti</w:t>
            </w:r>
            <w:r w:rsidR="007757EE">
              <w:rPr>
                <w:sz w:val="22"/>
                <w:szCs w:val="22"/>
              </w:rPr>
              <w:t xml:space="preserve"> (v příloze). Aktivity jsou nosné, z hlediska didaktického však měly být přesněji popsané, u aktivit chybí zejména vymezení vz</w:t>
            </w:r>
            <w:r w:rsidR="003808B8">
              <w:rPr>
                <w:sz w:val="22"/>
                <w:szCs w:val="22"/>
              </w:rPr>
              <w:t xml:space="preserve">dělávacího cíle vs. </w:t>
            </w:r>
            <w:proofErr w:type="gramStart"/>
            <w:r w:rsidR="003808B8">
              <w:rPr>
                <w:sz w:val="22"/>
                <w:szCs w:val="22"/>
              </w:rPr>
              <w:t>herního</w:t>
            </w:r>
            <w:proofErr w:type="gramEnd"/>
            <w:r w:rsidR="00BD0A7B">
              <w:rPr>
                <w:sz w:val="22"/>
                <w:szCs w:val="22"/>
              </w:rPr>
              <w:t>, dále jasnější koncepce programu, popis toho, odkud a kam program směřuje</w:t>
            </w:r>
            <w:r w:rsidR="002A3113">
              <w:rPr>
                <w:sz w:val="22"/>
                <w:szCs w:val="22"/>
              </w:rPr>
              <w:t>, teoretická východiska programu</w:t>
            </w:r>
            <w:r w:rsidR="007757EE">
              <w:rPr>
                <w:sz w:val="22"/>
                <w:szCs w:val="22"/>
              </w:rPr>
              <w:t xml:space="preserve">. </w:t>
            </w:r>
            <w:r w:rsidR="00BD0A7B">
              <w:rPr>
                <w:sz w:val="22"/>
                <w:szCs w:val="22"/>
              </w:rPr>
              <w:t>Výzkum má přínosný cíl, to oceňuji</w:t>
            </w:r>
            <w:r w:rsidR="003808B8">
              <w:rPr>
                <w:sz w:val="22"/>
                <w:szCs w:val="22"/>
              </w:rPr>
              <w:t>, formulací však ve všech částech neodpovídá vybranému designu</w:t>
            </w:r>
            <w:r w:rsidR="00BD0A7B">
              <w:rPr>
                <w:sz w:val="22"/>
                <w:szCs w:val="22"/>
              </w:rPr>
              <w:t xml:space="preserve">. </w:t>
            </w:r>
            <w:r w:rsidR="00CA1EE7">
              <w:rPr>
                <w:sz w:val="22"/>
                <w:szCs w:val="22"/>
              </w:rPr>
              <w:t xml:space="preserve">Výzkumný soubor považuji za </w:t>
            </w:r>
            <w:r w:rsidR="007757EE">
              <w:rPr>
                <w:sz w:val="22"/>
                <w:szCs w:val="22"/>
              </w:rPr>
              <w:t>adekvátní a díky předchozí evaluaci vhodně volený.</w:t>
            </w:r>
            <w:r w:rsidR="00CA1EE7">
              <w:rPr>
                <w:sz w:val="22"/>
                <w:szCs w:val="22"/>
              </w:rPr>
              <w:t xml:space="preserve"> </w:t>
            </w:r>
            <w:r w:rsidR="003808B8">
              <w:rPr>
                <w:sz w:val="22"/>
                <w:szCs w:val="22"/>
              </w:rPr>
              <w:t>Pozitivně hodnotím zájem autorky st</w:t>
            </w:r>
            <w:r w:rsidR="00421549">
              <w:rPr>
                <w:sz w:val="22"/>
                <w:szCs w:val="22"/>
              </w:rPr>
              <w:t xml:space="preserve">anovit kritéria pro pozorování, vzhledem k vybranému tématu je třeba velmi jasně stanovit, co lze považovat za projevy agresivity a co nikoliv. </w:t>
            </w:r>
            <w:r w:rsidR="00CA1EE7">
              <w:rPr>
                <w:sz w:val="22"/>
                <w:szCs w:val="22"/>
              </w:rPr>
              <w:t xml:space="preserve">Data autorka </w:t>
            </w:r>
            <w:r w:rsidR="00421549">
              <w:rPr>
                <w:sz w:val="22"/>
                <w:szCs w:val="22"/>
              </w:rPr>
              <w:t>kóduje. Analýza je popisná, dle mého názoru jde po povrchu tématu.</w:t>
            </w:r>
            <w:r w:rsidR="00CA1EE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Cílem </w:t>
            </w:r>
            <w:r w:rsidR="00CA1EE7">
              <w:rPr>
                <w:sz w:val="22"/>
                <w:szCs w:val="22"/>
              </w:rPr>
              <w:t>výzkumu bylo ověřit efektivitu programu, to</w:t>
            </w:r>
            <w:r>
              <w:rPr>
                <w:sz w:val="22"/>
                <w:szCs w:val="22"/>
              </w:rPr>
              <w:t xml:space="preserve"> v práci postrádám. </w:t>
            </w:r>
            <w:r w:rsidR="00421549">
              <w:rPr>
                <w:sz w:val="22"/>
                <w:szCs w:val="22"/>
              </w:rPr>
              <w:t xml:space="preserve">Je možné, že autorka </w:t>
            </w:r>
            <w:r w:rsidR="002A3113">
              <w:rPr>
                <w:sz w:val="22"/>
                <w:szCs w:val="22"/>
              </w:rPr>
              <w:t>zaměňuje</w:t>
            </w:r>
            <w:r w:rsidR="00421549">
              <w:rPr>
                <w:sz w:val="22"/>
                <w:szCs w:val="22"/>
              </w:rPr>
              <w:t xml:space="preserve"> pojem účinnost a efektivita</w:t>
            </w:r>
            <w:r w:rsidR="002A3113">
              <w:rPr>
                <w:sz w:val="22"/>
                <w:szCs w:val="22"/>
              </w:rPr>
              <w:t xml:space="preserve"> za</w:t>
            </w:r>
            <w:r w:rsidR="00421549">
              <w:rPr>
                <w:sz w:val="22"/>
                <w:szCs w:val="22"/>
              </w:rPr>
              <w:t xml:space="preserve"> pojem evaluace. Limity výzkumu uvedené na s. 50 považuji za významné.</w:t>
            </w:r>
            <w:r w:rsidR="002A3113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CA1EE7">
              <w:rPr>
                <w:sz w:val="22"/>
                <w:szCs w:val="22"/>
              </w:rPr>
              <w:t>Bakalářská práce je přínosná navrženým</w:t>
            </w:r>
            <w:r w:rsidR="00421549">
              <w:rPr>
                <w:sz w:val="22"/>
                <w:szCs w:val="22"/>
              </w:rPr>
              <w:t>i</w:t>
            </w:r>
            <w:r w:rsidR="00CA1EE7">
              <w:rPr>
                <w:sz w:val="22"/>
                <w:szCs w:val="22"/>
              </w:rPr>
              <w:t xml:space="preserve"> </w:t>
            </w:r>
            <w:r w:rsidR="00421549">
              <w:rPr>
                <w:sz w:val="22"/>
                <w:szCs w:val="22"/>
              </w:rPr>
              <w:t xml:space="preserve">dílčími aktivitami, které jsou využitelné </w:t>
            </w:r>
            <w:r w:rsidR="00CA1EE7">
              <w:rPr>
                <w:sz w:val="22"/>
                <w:szCs w:val="22"/>
              </w:rPr>
              <w:t>v</w:t>
            </w:r>
            <w:r w:rsidR="002A3113">
              <w:rPr>
                <w:sz w:val="22"/>
                <w:szCs w:val="22"/>
              </w:rPr>
              <w:t> </w:t>
            </w:r>
            <w:r w:rsidR="00CA1EE7">
              <w:rPr>
                <w:sz w:val="22"/>
                <w:szCs w:val="22"/>
              </w:rPr>
              <w:t>praxi</w:t>
            </w:r>
            <w:r w:rsidR="002A3113">
              <w:rPr>
                <w:sz w:val="22"/>
                <w:szCs w:val="22"/>
              </w:rPr>
              <w:t>, dále dílčími výzkumnými zjištěními, které mohou být základem pro další výzkum.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3E5A09" w:rsidP="00421549">
            <w:pPr>
              <w:rPr>
                <w:sz w:val="22"/>
                <w:szCs w:val="22"/>
              </w:rPr>
            </w:pPr>
            <w:r w:rsidRPr="00182B08">
              <w:rPr>
                <w:b/>
                <w:sz w:val="22"/>
                <w:szCs w:val="22"/>
              </w:rPr>
              <w:t xml:space="preserve">Bakalářskou práci hodnotím jako </w:t>
            </w:r>
            <w:r w:rsidR="00421549">
              <w:rPr>
                <w:b/>
                <w:sz w:val="22"/>
                <w:szCs w:val="22"/>
              </w:rPr>
              <w:t>uspokojivě</w:t>
            </w:r>
            <w:r w:rsidRPr="00182B08">
              <w:rPr>
                <w:b/>
                <w:sz w:val="22"/>
                <w:szCs w:val="22"/>
              </w:rPr>
              <w:t xml:space="preserve"> zpracovanou</w:t>
            </w:r>
            <w:r>
              <w:rPr>
                <w:sz w:val="22"/>
                <w:szCs w:val="22"/>
              </w:rPr>
              <w:t xml:space="preserve"> </w:t>
            </w:r>
            <w:r w:rsidRPr="00182B08">
              <w:rPr>
                <w:b/>
                <w:sz w:val="22"/>
                <w:szCs w:val="22"/>
              </w:rPr>
              <w:t>a doporučuji ji k obhajobě</w:t>
            </w:r>
            <w:r>
              <w:rPr>
                <w:sz w:val="22"/>
                <w:szCs w:val="22"/>
              </w:rPr>
              <w:t>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FA7821" w:rsidRDefault="00FA7821" w:rsidP="00FA782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 čeho jste vycházela při </w:t>
            </w:r>
            <w:r w:rsidR="00DA6AD9">
              <w:rPr>
                <w:sz w:val="22"/>
                <w:szCs w:val="22"/>
              </w:rPr>
              <w:t>sestavování preventivního programu? Na základě čeho jste vybírala jednotlivá zaměření herních aktivit</w:t>
            </w:r>
            <w:r w:rsidR="00E175DC">
              <w:rPr>
                <w:sz w:val="22"/>
                <w:szCs w:val="22"/>
              </w:rPr>
              <w:t xml:space="preserve"> </w:t>
            </w:r>
            <w:r w:rsidR="00DA6AD9">
              <w:rPr>
                <w:sz w:val="22"/>
                <w:szCs w:val="22"/>
              </w:rPr>
              <w:t>(viz výše*)</w:t>
            </w:r>
          </w:p>
          <w:p w:rsidR="007757EE" w:rsidRDefault="00421549" w:rsidP="007757E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Jakým způsobem </w:t>
            </w:r>
            <w:r w:rsidR="00326F99" w:rsidRPr="00326F99">
              <w:rPr>
                <w:sz w:val="22"/>
                <w:szCs w:val="22"/>
              </w:rPr>
              <w:t xml:space="preserve">byla realizována </w:t>
            </w:r>
            <w:r w:rsidR="00326F99" w:rsidRPr="00326F99">
              <w:rPr>
                <w:sz w:val="22"/>
                <w:szCs w:val="22"/>
              </w:rPr>
              <w:t>analýza evaluačních materiálů třídy</w:t>
            </w:r>
            <w:r w:rsidR="00326F99" w:rsidRPr="00326F99">
              <w:rPr>
                <w:sz w:val="22"/>
                <w:szCs w:val="22"/>
              </w:rPr>
              <w:t xml:space="preserve">, která </w:t>
            </w:r>
            <w:r w:rsidR="00326F99" w:rsidRPr="00326F99">
              <w:rPr>
                <w:sz w:val="22"/>
                <w:szCs w:val="22"/>
              </w:rPr>
              <w:t>odhalila zvýšené projevy agresivního chování u</w:t>
            </w:r>
            <w:r w:rsidR="00326F99">
              <w:rPr>
                <w:sz w:val="22"/>
                <w:szCs w:val="22"/>
              </w:rPr>
              <w:t xml:space="preserve"> </w:t>
            </w:r>
            <w:r w:rsidR="00326F99" w:rsidRPr="00326F99">
              <w:rPr>
                <w:sz w:val="22"/>
                <w:szCs w:val="22"/>
              </w:rPr>
              <w:t>některých jedinců</w:t>
            </w:r>
            <w:r w:rsidR="00326F99">
              <w:rPr>
                <w:sz w:val="22"/>
                <w:szCs w:val="22"/>
              </w:rPr>
              <w:t>? (</w:t>
            </w:r>
            <w:proofErr w:type="gramStart"/>
            <w:r w:rsidR="00326F99">
              <w:rPr>
                <w:sz w:val="22"/>
                <w:szCs w:val="22"/>
              </w:rPr>
              <w:t>s.31</w:t>
            </w:r>
            <w:proofErr w:type="gramEnd"/>
            <w:r>
              <w:rPr>
                <w:sz w:val="22"/>
                <w:szCs w:val="22"/>
              </w:rPr>
              <w:t>, 50</w:t>
            </w:r>
            <w:r w:rsidR="00326F99">
              <w:rPr>
                <w:sz w:val="22"/>
                <w:szCs w:val="22"/>
              </w:rPr>
              <w:t>)</w:t>
            </w:r>
            <w:r w:rsidR="007757EE">
              <w:rPr>
                <w:sz w:val="22"/>
                <w:szCs w:val="22"/>
              </w:rPr>
              <w:t xml:space="preserve"> </w:t>
            </w:r>
          </w:p>
          <w:p w:rsidR="00421549" w:rsidRDefault="007757EE" w:rsidP="007757E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Jakými způsoby lze obecně ověřovat efektivitu vytvořených a realizovaných programů? Jaký způsob jste ve své práci mohla využít Vy? Vysvětlete význam zvolení designu etnografie.</w:t>
            </w:r>
          </w:p>
          <w:p w:rsidR="00B411DB" w:rsidRPr="00C50B27" w:rsidRDefault="00421549" w:rsidP="0042154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421549">
              <w:rPr>
                <w:sz w:val="22"/>
                <w:szCs w:val="22"/>
              </w:rPr>
              <w:t>Na jakém základě jste došla k závěru, že „více než polovině dětí se líbilo v roli těch, co ubližují“ (</w:t>
            </w:r>
            <w:proofErr w:type="gramStart"/>
            <w:r w:rsidRPr="00421549">
              <w:rPr>
                <w:sz w:val="22"/>
                <w:szCs w:val="22"/>
              </w:rPr>
              <w:t>tab.5, s.</w:t>
            </w:r>
            <w:proofErr w:type="gramEnd"/>
            <w:r w:rsidRPr="00421549">
              <w:rPr>
                <w:sz w:val="22"/>
                <w:szCs w:val="22"/>
              </w:rPr>
              <w:t xml:space="preserve"> 39.</w:t>
            </w:r>
            <w:r w:rsidR="002A3113">
              <w:rPr>
                <w:sz w:val="22"/>
                <w:szCs w:val="22"/>
              </w:rPr>
              <w:t>)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42154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FB4B11" w:rsidRPr="00C50B27" w:rsidTr="00C50B27">
        <w:tc>
          <w:tcPr>
            <w:tcW w:w="4068" w:type="dxa"/>
            <w:gridSpan w:val="2"/>
            <w:vAlign w:val="center"/>
          </w:tcPr>
          <w:p w:rsidR="00FB4B11" w:rsidRPr="00C50B27" w:rsidRDefault="00FB4B11" w:rsidP="00FB4B1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82B08">
              <w:rPr>
                <w:sz w:val="22"/>
                <w:szCs w:val="22"/>
              </w:rPr>
              <w:t xml:space="preserve"> </w:t>
            </w:r>
            <w:proofErr w:type="gramStart"/>
            <w:r w:rsidR="00182B08">
              <w:rPr>
                <w:sz w:val="22"/>
                <w:szCs w:val="22"/>
              </w:rPr>
              <w:t>03.05</w:t>
            </w:r>
            <w:r>
              <w:rPr>
                <w:sz w:val="22"/>
                <w:szCs w:val="22"/>
              </w:rPr>
              <w:t>. 2024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FB4B11" w:rsidRPr="00C50B27" w:rsidRDefault="00FB4B11" w:rsidP="00FB4B1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>
              <w:rPr>
                <w:sz w:val="22"/>
                <w:szCs w:val="22"/>
              </w:rPr>
              <w:t xml:space="preserve"> Eliška Suchánková,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08B" w:rsidRDefault="001E608B">
      <w:r>
        <w:separator/>
      </w:r>
    </w:p>
  </w:endnote>
  <w:endnote w:type="continuationSeparator" w:id="0">
    <w:p w:rsidR="001E608B" w:rsidRDefault="001E6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08B" w:rsidRDefault="001E608B">
      <w:r>
        <w:separator/>
      </w:r>
    </w:p>
  </w:footnote>
  <w:footnote w:type="continuationSeparator" w:id="0">
    <w:p w:rsidR="001E608B" w:rsidRDefault="001E608B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D019C"/>
    <w:multiLevelType w:val="hybridMultilevel"/>
    <w:tmpl w:val="8AD8EEC8"/>
    <w:lvl w:ilvl="0" w:tplc="000E90D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B19"/>
    <w:rsid w:val="00154F27"/>
    <w:rsid w:val="00182B08"/>
    <w:rsid w:val="00185B19"/>
    <w:rsid w:val="001E608B"/>
    <w:rsid w:val="0021256F"/>
    <w:rsid w:val="002A3113"/>
    <w:rsid w:val="00326F99"/>
    <w:rsid w:val="00362AB0"/>
    <w:rsid w:val="003808B8"/>
    <w:rsid w:val="003E5A09"/>
    <w:rsid w:val="003F5DA2"/>
    <w:rsid w:val="00421549"/>
    <w:rsid w:val="004926A8"/>
    <w:rsid w:val="00512982"/>
    <w:rsid w:val="00526D47"/>
    <w:rsid w:val="0055255D"/>
    <w:rsid w:val="005C219A"/>
    <w:rsid w:val="006847E2"/>
    <w:rsid w:val="006E44BE"/>
    <w:rsid w:val="007553A2"/>
    <w:rsid w:val="007757EE"/>
    <w:rsid w:val="007A43F6"/>
    <w:rsid w:val="007F3D1A"/>
    <w:rsid w:val="00801507"/>
    <w:rsid w:val="00842670"/>
    <w:rsid w:val="008614B3"/>
    <w:rsid w:val="009A27D5"/>
    <w:rsid w:val="00B411DB"/>
    <w:rsid w:val="00BA3203"/>
    <w:rsid w:val="00BD0A7B"/>
    <w:rsid w:val="00C50B27"/>
    <w:rsid w:val="00C65F4A"/>
    <w:rsid w:val="00CA1EE7"/>
    <w:rsid w:val="00CA7D64"/>
    <w:rsid w:val="00D05C79"/>
    <w:rsid w:val="00DA6AD9"/>
    <w:rsid w:val="00DC1BF5"/>
    <w:rsid w:val="00E175DC"/>
    <w:rsid w:val="00E5765E"/>
    <w:rsid w:val="00E709EA"/>
    <w:rsid w:val="00ED1114"/>
    <w:rsid w:val="00ED2FBE"/>
    <w:rsid w:val="00F1326B"/>
    <w:rsid w:val="00FA3BCC"/>
    <w:rsid w:val="00FA7821"/>
    <w:rsid w:val="00FB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371E3D"/>
  <w15:chartTrackingRefBased/>
  <w15:docId w15:val="{E5D1903F-90E0-497A-8DD8-9837DCE67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A1E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chankova\Desktop\BPDP\POSUDEK%20OPONENTA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</Template>
  <TotalTime>8687</TotalTime>
  <Pages>2</Pages>
  <Words>585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Eliška Suchánková</dc:creator>
  <cp:keywords/>
  <cp:lastModifiedBy>Eliška Suchánková</cp:lastModifiedBy>
  <cp:revision>9</cp:revision>
  <cp:lastPrinted>2012-04-25T08:21:00Z</cp:lastPrinted>
  <dcterms:created xsi:type="dcterms:W3CDTF">2024-04-29T10:17:00Z</dcterms:created>
  <dcterms:modified xsi:type="dcterms:W3CDTF">2024-05-08T11:45:00Z</dcterms:modified>
</cp:coreProperties>
</file>