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Filip Šiška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Pracovníci krizové intervence a zvládání stresových situací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B7C32" w:rsidRDefault="00EB7C32" w:rsidP="00362AB0">
            <w:pPr>
              <w:rPr>
                <w:b/>
                <w:sz w:val="22"/>
                <w:szCs w:val="22"/>
              </w:rPr>
            </w:pPr>
          </w:p>
          <w:p w:rsidR="00EB7C32" w:rsidRDefault="00EB7C32" w:rsidP="00362AB0">
            <w:pPr>
              <w:rPr>
                <w:b/>
                <w:sz w:val="22"/>
                <w:szCs w:val="22"/>
              </w:rPr>
            </w:pPr>
          </w:p>
          <w:p w:rsidR="00EB7C32" w:rsidRPr="00EB7C32" w:rsidRDefault="00EB7C32" w:rsidP="00362AB0">
            <w:pPr>
              <w:rPr>
                <w:sz w:val="22"/>
                <w:szCs w:val="22"/>
              </w:rPr>
            </w:pPr>
            <w:r w:rsidRPr="00EB7C32">
              <w:rPr>
                <w:sz w:val="22"/>
                <w:szCs w:val="22"/>
              </w:rPr>
              <w:t xml:space="preserve">Vzhledem k tomu, </w:t>
            </w:r>
            <w:r>
              <w:rPr>
                <w:sz w:val="22"/>
                <w:szCs w:val="22"/>
              </w:rPr>
              <w:t>že je bakalářská práce označena</w:t>
            </w:r>
            <w:r w:rsidRPr="00EB7C32">
              <w:rPr>
                <w:sz w:val="22"/>
                <w:szCs w:val="22"/>
              </w:rPr>
              <w:t xml:space="preserve"> jako plagiát</w:t>
            </w:r>
            <w:r>
              <w:rPr>
                <w:sz w:val="22"/>
                <w:szCs w:val="22"/>
              </w:rPr>
              <w:t xml:space="preserve">, hodnotím </w:t>
            </w:r>
            <w:r w:rsidRPr="00EB7C32">
              <w:rPr>
                <w:sz w:val="22"/>
                <w:szCs w:val="22"/>
              </w:rPr>
              <w:t xml:space="preserve">práci </w:t>
            </w:r>
            <w:r>
              <w:rPr>
                <w:sz w:val="22"/>
                <w:szCs w:val="22"/>
              </w:rPr>
              <w:t xml:space="preserve">stupněm </w:t>
            </w:r>
            <w:r w:rsidRPr="00EB7C32">
              <w:rPr>
                <w:sz w:val="22"/>
                <w:szCs w:val="22"/>
              </w:rPr>
              <w:t>F.</w:t>
            </w:r>
          </w:p>
          <w:p w:rsidR="00EB7C32" w:rsidRPr="00C50B27" w:rsidRDefault="00EB7C32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B60" w:rsidRDefault="003E4B60">
      <w:r>
        <w:separator/>
      </w:r>
    </w:p>
  </w:endnote>
  <w:endnote w:type="continuationSeparator" w:id="0">
    <w:p w:rsidR="003E4B60" w:rsidRDefault="003E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B60" w:rsidRDefault="003E4B60">
      <w:r>
        <w:separator/>
      </w:r>
    </w:p>
  </w:footnote>
  <w:footnote w:type="continuationSeparator" w:id="0">
    <w:p w:rsidR="003E4B60" w:rsidRDefault="003E4B6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32"/>
    <w:rsid w:val="00154F27"/>
    <w:rsid w:val="0021256F"/>
    <w:rsid w:val="00362AB0"/>
    <w:rsid w:val="003E4B6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CD08F0"/>
    <w:rsid w:val="00D05C79"/>
    <w:rsid w:val="00DC1BF5"/>
    <w:rsid w:val="00E709EA"/>
    <w:rsid w:val="00EB7C32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F6F80-6FE2-49DE-8AE6-8A39852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&#352;iska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Šiska_O</Template>
  <TotalTime>0</TotalTime>
  <Pages>1</Pages>
  <Words>179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2024-05-06T09:42:00Z</dcterms:created>
  <dcterms:modified xsi:type="dcterms:W3CDTF">2024-05-06T09:42:00Z</dcterms:modified>
</cp:coreProperties>
</file>