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6E29FAF" w14:textId="77777777" w:rsidTr="00C50B27">
        <w:tc>
          <w:tcPr>
            <w:tcW w:w="9828" w:type="dxa"/>
            <w:gridSpan w:val="9"/>
          </w:tcPr>
          <w:p w14:paraId="5799EB3E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F8FE123" w14:textId="77777777" w:rsidTr="00C50B27">
        <w:tc>
          <w:tcPr>
            <w:tcW w:w="2808" w:type="dxa"/>
          </w:tcPr>
          <w:p w14:paraId="7F14E79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004B490" w14:textId="7401E411" w:rsidR="006847E2" w:rsidRPr="009C45AD" w:rsidRDefault="00EC5187" w:rsidP="00612129">
            <w:pPr>
              <w:rPr>
                <w:sz w:val="22"/>
                <w:szCs w:val="22"/>
              </w:rPr>
            </w:pPr>
            <w:r w:rsidRPr="009C45AD">
              <w:rPr>
                <w:sz w:val="22"/>
                <w:szCs w:val="22"/>
              </w:rPr>
              <w:t xml:space="preserve">Bc. </w:t>
            </w:r>
            <w:r w:rsidR="00612129" w:rsidRPr="009C45AD">
              <w:rPr>
                <w:sz w:val="22"/>
                <w:szCs w:val="22"/>
              </w:rPr>
              <w:t>Lenka Vaculíková</w:t>
            </w:r>
          </w:p>
        </w:tc>
      </w:tr>
      <w:tr w:rsidR="006847E2" w:rsidRPr="00C50B27" w14:paraId="3DEE76EA" w14:textId="77777777" w:rsidTr="00C50B27">
        <w:tc>
          <w:tcPr>
            <w:tcW w:w="2808" w:type="dxa"/>
          </w:tcPr>
          <w:p w14:paraId="3DBCD9F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10312A1" w14:textId="1A49CAF2" w:rsidR="006847E2" w:rsidRPr="009C45AD" w:rsidRDefault="009C45AD" w:rsidP="00362AB0">
            <w:pPr>
              <w:rPr>
                <w:sz w:val="22"/>
                <w:szCs w:val="22"/>
              </w:rPr>
            </w:pPr>
            <w:r w:rsidRPr="009C45AD">
              <w:rPr>
                <w:sz w:val="22"/>
                <w:szCs w:val="22"/>
              </w:rPr>
              <w:t>Příprava romských dětí na zahájení povinné školní docházky</w:t>
            </w:r>
          </w:p>
        </w:tc>
      </w:tr>
      <w:tr w:rsidR="006847E2" w:rsidRPr="00C50B27" w14:paraId="16175CF3" w14:textId="77777777" w:rsidTr="00C50B27">
        <w:tc>
          <w:tcPr>
            <w:tcW w:w="2808" w:type="dxa"/>
          </w:tcPr>
          <w:p w14:paraId="0054D357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513C6C66" w14:textId="77777777" w:rsidR="006847E2" w:rsidRPr="009C45AD" w:rsidRDefault="00C83153" w:rsidP="00362AB0">
            <w:pPr>
              <w:rPr>
                <w:sz w:val="22"/>
                <w:szCs w:val="22"/>
              </w:rPr>
            </w:pPr>
            <w:r w:rsidRPr="009C45AD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589343CF" w14:textId="77777777" w:rsidTr="00C50B27">
        <w:tc>
          <w:tcPr>
            <w:tcW w:w="2808" w:type="dxa"/>
          </w:tcPr>
          <w:p w14:paraId="19559A9D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41945B1" w14:textId="77777777" w:rsidR="006847E2" w:rsidRPr="009C45AD" w:rsidRDefault="00C83153" w:rsidP="00362AB0">
            <w:pPr>
              <w:rPr>
                <w:sz w:val="22"/>
                <w:szCs w:val="22"/>
              </w:rPr>
            </w:pPr>
            <w:r w:rsidRPr="009C45AD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6C506A1" w14:textId="77777777" w:rsidTr="00C50B27">
        <w:tc>
          <w:tcPr>
            <w:tcW w:w="2808" w:type="dxa"/>
          </w:tcPr>
          <w:p w14:paraId="249D31F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D93B64A" w14:textId="68538E78" w:rsidR="006847E2" w:rsidRPr="009C45AD" w:rsidRDefault="00612129" w:rsidP="00F067A8">
            <w:pPr>
              <w:rPr>
                <w:sz w:val="22"/>
                <w:szCs w:val="22"/>
              </w:rPr>
            </w:pPr>
            <w:r w:rsidRPr="009C45AD"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0FE6E6E2" w14:textId="77777777" w:rsidTr="00C50B27">
        <w:tc>
          <w:tcPr>
            <w:tcW w:w="2808" w:type="dxa"/>
            <w:vAlign w:val="center"/>
          </w:tcPr>
          <w:p w14:paraId="2F9C2ED9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5BE04F0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5D0375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663B7A1" w14:textId="77777777" w:rsidTr="00C50B27">
        <w:tc>
          <w:tcPr>
            <w:tcW w:w="9828" w:type="dxa"/>
            <w:gridSpan w:val="9"/>
            <w:shd w:val="clear" w:color="auto" w:fill="A6A6A6"/>
          </w:tcPr>
          <w:p w14:paraId="2834386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DE1E12D" w14:textId="77777777" w:rsidTr="00C50B27">
        <w:tc>
          <w:tcPr>
            <w:tcW w:w="6791" w:type="dxa"/>
            <w:gridSpan w:val="3"/>
          </w:tcPr>
          <w:p w14:paraId="6A8885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2852C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0D19AB" w14:textId="0DD37F5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9E630E" w14:textId="0ACD0155" w:rsidR="006847E2" w:rsidRPr="00C50B27" w:rsidRDefault="00612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E4AD0D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3A06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089F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EEB7F2" w14:textId="77777777" w:rsidTr="00C50B27">
        <w:tc>
          <w:tcPr>
            <w:tcW w:w="6791" w:type="dxa"/>
            <w:gridSpan w:val="3"/>
          </w:tcPr>
          <w:p w14:paraId="7D88397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E1153F5" w14:textId="05C8634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CED405" w14:textId="08B9AF63" w:rsidR="006847E2" w:rsidRPr="00C50B27" w:rsidRDefault="008C71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EA87A96" w14:textId="2A8D4D6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073C4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3BC9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9EB0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2A7B909" w14:textId="77777777" w:rsidTr="00C50B27">
        <w:tc>
          <w:tcPr>
            <w:tcW w:w="6791" w:type="dxa"/>
            <w:gridSpan w:val="3"/>
          </w:tcPr>
          <w:p w14:paraId="6F1399B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DFD54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905A10" w14:textId="217ED9E8" w:rsidR="006847E2" w:rsidRPr="00C50B27" w:rsidRDefault="008C71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EDBF1E0" w14:textId="25FB718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DB04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59D1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FD03C5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B47696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7726989" w14:textId="7BC80641" w:rsidR="006847E2" w:rsidRPr="008C7104" w:rsidRDefault="008C7104" w:rsidP="00C50B27">
            <w:pPr>
              <w:jc w:val="center"/>
              <w:rPr>
                <w:b/>
                <w:sz w:val="22"/>
                <w:szCs w:val="22"/>
              </w:rPr>
            </w:pPr>
            <w:r w:rsidRPr="008C7104">
              <w:rPr>
                <w:b/>
                <w:color w:val="FFFFFF" w:themeColor="background1"/>
                <w:sz w:val="22"/>
                <w:szCs w:val="22"/>
              </w:rPr>
              <w:t>Teoretická východiska práce</w:t>
            </w:r>
          </w:p>
        </w:tc>
      </w:tr>
      <w:tr w:rsidR="006847E2" w:rsidRPr="00C50B27" w14:paraId="359C4796" w14:textId="77777777" w:rsidTr="00C50B27">
        <w:tc>
          <w:tcPr>
            <w:tcW w:w="6791" w:type="dxa"/>
            <w:gridSpan w:val="3"/>
          </w:tcPr>
          <w:p w14:paraId="0DA2D2C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A7D1800" w14:textId="18D7124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0E8D91" w14:textId="7A5E2D11" w:rsidR="006847E2" w:rsidRPr="00C50B27" w:rsidRDefault="00612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559DE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AC35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A011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BD56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D459F56" w14:textId="77777777" w:rsidTr="00C50B27">
        <w:tc>
          <w:tcPr>
            <w:tcW w:w="6791" w:type="dxa"/>
            <w:gridSpan w:val="3"/>
          </w:tcPr>
          <w:p w14:paraId="477304F5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291FF13" w14:textId="0DE4FDF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F34E19" w14:textId="42EF342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07F8E2" w14:textId="7137A18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3F435" w14:textId="5F9AE162" w:rsidR="006847E2" w:rsidRPr="00C50B27" w:rsidRDefault="00FC439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21C63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29D1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A9377BF" w14:textId="77777777" w:rsidTr="00C50B27">
        <w:tc>
          <w:tcPr>
            <w:tcW w:w="6791" w:type="dxa"/>
            <w:gridSpan w:val="3"/>
          </w:tcPr>
          <w:p w14:paraId="32FE885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9C0A9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231E56" w14:textId="097AB36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4F9A51" w14:textId="2785072F" w:rsidR="005C219A" w:rsidRPr="00C50B27" w:rsidRDefault="008C71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5DFDD7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3EB42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922B4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CE9D1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665A743" w14:textId="1B8A6165" w:rsidR="005C219A" w:rsidRPr="008C7104" w:rsidRDefault="008C7104" w:rsidP="00C50B27">
            <w:pPr>
              <w:jc w:val="center"/>
              <w:rPr>
                <w:b/>
                <w:sz w:val="22"/>
                <w:szCs w:val="22"/>
              </w:rPr>
            </w:pPr>
            <w:r w:rsidRPr="008C7104">
              <w:rPr>
                <w:b/>
                <w:color w:val="FFFFFF" w:themeColor="background1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93E96C1" w14:textId="77777777" w:rsidTr="00C50B27">
        <w:tc>
          <w:tcPr>
            <w:tcW w:w="6791" w:type="dxa"/>
            <w:gridSpan w:val="3"/>
          </w:tcPr>
          <w:p w14:paraId="456E5154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432DDA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6E3D37" w14:textId="2EC011D5" w:rsidR="0055255D" w:rsidRPr="00C50B27" w:rsidRDefault="007E38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62F2FE4" w14:textId="726C1403" w:rsidR="0055255D" w:rsidRPr="00C50B27" w:rsidRDefault="0055255D" w:rsidP="007E38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4CE730" w14:textId="5524956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4E007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74C1E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BD1FBCA" w14:textId="77777777" w:rsidTr="00C50B27">
        <w:tc>
          <w:tcPr>
            <w:tcW w:w="6791" w:type="dxa"/>
            <w:gridSpan w:val="3"/>
          </w:tcPr>
          <w:p w14:paraId="412A1E9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7E359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FAA403" w14:textId="3C95315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72DA30" w14:textId="75089526" w:rsidR="0055255D" w:rsidRPr="00C50B27" w:rsidRDefault="007E38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22927C6" w14:textId="7785884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E7A39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7B5E0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423796D" w14:textId="77777777" w:rsidTr="00C50B27">
        <w:tc>
          <w:tcPr>
            <w:tcW w:w="6791" w:type="dxa"/>
            <w:gridSpan w:val="3"/>
          </w:tcPr>
          <w:p w14:paraId="41B573C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926D1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4347DA" w14:textId="429347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28404C" w14:textId="1F9B710C" w:rsidR="0055255D" w:rsidRPr="00C50B27" w:rsidRDefault="008F45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C379619" w14:textId="294C9FF2" w:rsidR="0055255D" w:rsidRPr="00C50B27" w:rsidRDefault="0055255D" w:rsidP="008F4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862BE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4F094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289DBE7" w14:textId="77777777" w:rsidTr="00C50B27">
        <w:tc>
          <w:tcPr>
            <w:tcW w:w="6791" w:type="dxa"/>
            <w:gridSpan w:val="3"/>
          </w:tcPr>
          <w:p w14:paraId="6FF630D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BDD8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3682A9" w14:textId="2719932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3F7373" w14:textId="7FEBC055" w:rsidR="0055255D" w:rsidRPr="00C50B27" w:rsidRDefault="007E38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33CC564" w14:textId="385D8D6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6D532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C30D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28DA02D" w14:textId="77777777" w:rsidTr="00B411DB">
        <w:tc>
          <w:tcPr>
            <w:tcW w:w="9828" w:type="dxa"/>
            <w:gridSpan w:val="9"/>
            <w:shd w:val="clear" w:color="auto" w:fill="A6A6A6"/>
          </w:tcPr>
          <w:p w14:paraId="0DC6112D" w14:textId="75268B8C" w:rsidR="00B411DB" w:rsidRPr="008C7104" w:rsidRDefault="008C7104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8C7104">
              <w:rPr>
                <w:b/>
                <w:color w:val="FFFFFF" w:themeColor="background1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54A313C3" w14:textId="77777777" w:rsidTr="00C50B27">
        <w:tc>
          <w:tcPr>
            <w:tcW w:w="6791" w:type="dxa"/>
            <w:gridSpan w:val="3"/>
          </w:tcPr>
          <w:p w14:paraId="0E46940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4A8799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4CE86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7B7AE6" w14:textId="4FDA5CB6" w:rsidR="00B411DB" w:rsidRPr="00C50B27" w:rsidRDefault="007E381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726A319" w14:textId="780794B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4BABE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0DC09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2BE5AC1" w14:textId="77777777" w:rsidTr="00C50B27">
        <w:tc>
          <w:tcPr>
            <w:tcW w:w="6791" w:type="dxa"/>
            <w:gridSpan w:val="3"/>
          </w:tcPr>
          <w:p w14:paraId="0F39F9A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E2C59E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810C7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C90BFF" w14:textId="0723921B" w:rsidR="00B411DB" w:rsidRPr="00C50B27" w:rsidRDefault="007E38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EDE27C1" w14:textId="55E135E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A7E31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BFCA3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4A7282D" w14:textId="77777777" w:rsidTr="00C50B27">
        <w:tc>
          <w:tcPr>
            <w:tcW w:w="9828" w:type="dxa"/>
            <w:gridSpan w:val="9"/>
          </w:tcPr>
          <w:p w14:paraId="4BAC7AB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2ECF88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8072D68" w14:textId="77777777" w:rsidR="00B411DB" w:rsidRDefault="00C83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5665CADE" w14:textId="5DCA0F6B" w:rsidR="00C83153" w:rsidRDefault="00C83153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 jasně vztažné ke studovanému oboru.</w:t>
            </w:r>
          </w:p>
          <w:p w14:paraId="281A7B95" w14:textId="153A834E" w:rsidR="00FC4392" w:rsidRDefault="00FC4392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pečlivě dodržené tři úrovně kódování, </w:t>
            </w:r>
            <w:r w:rsidR="00E70435">
              <w:rPr>
                <w:sz w:val="22"/>
                <w:szCs w:val="22"/>
              </w:rPr>
              <w:t xml:space="preserve">bohatě popsané </w:t>
            </w:r>
            <w:r>
              <w:rPr>
                <w:sz w:val="22"/>
                <w:szCs w:val="22"/>
              </w:rPr>
              <w:t>modely</w:t>
            </w:r>
            <w:r w:rsidR="00E70435">
              <w:rPr>
                <w:sz w:val="22"/>
                <w:szCs w:val="22"/>
              </w:rPr>
              <w:t xml:space="preserve"> jako výstupy axiálního a selektivního kódování. Jen mi chybí v množství textu jasně vyřčený výrok, či střípek teorie zakotvené v datech.</w:t>
            </w:r>
          </w:p>
          <w:p w14:paraId="3CE4C4C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F5E4E94" w14:textId="77777777" w:rsidR="00C83153" w:rsidRPr="00D83C88" w:rsidRDefault="00C83153" w:rsidP="00C831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</w:t>
            </w:r>
            <w:r w:rsidRPr="00D83C88">
              <w:rPr>
                <w:sz w:val="22"/>
                <w:szCs w:val="22"/>
              </w:rPr>
              <w:t>stránky:</w:t>
            </w:r>
          </w:p>
          <w:p w14:paraId="49C2FDD5" w14:textId="0BD250AF" w:rsidR="00A72AAF" w:rsidRPr="00D83C88" w:rsidRDefault="009C45AD" w:rsidP="00D83C8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83C88">
              <w:rPr>
                <w:sz w:val="22"/>
                <w:szCs w:val="22"/>
              </w:rPr>
              <w:t>Kulturu a poměrně vysokou úroveň textu zastiňují dr</w:t>
            </w:r>
            <w:r w:rsidR="006124A3" w:rsidRPr="00D83C88">
              <w:rPr>
                <w:sz w:val="22"/>
                <w:szCs w:val="22"/>
              </w:rPr>
              <w:t xml:space="preserve">obné </w:t>
            </w:r>
            <w:r w:rsidRPr="00D83C88">
              <w:rPr>
                <w:sz w:val="22"/>
                <w:szCs w:val="22"/>
              </w:rPr>
              <w:t xml:space="preserve">překlepy, které unikly </w:t>
            </w:r>
            <w:r w:rsidR="008C7104">
              <w:rPr>
                <w:sz w:val="22"/>
                <w:szCs w:val="22"/>
              </w:rPr>
              <w:t>oku autorky v rámci finální</w:t>
            </w:r>
            <w:r w:rsidRPr="00D83C88">
              <w:rPr>
                <w:sz w:val="22"/>
                <w:szCs w:val="22"/>
              </w:rPr>
              <w:t xml:space="preserve"> korekc</w:t>
            </w:r>
            <w:r w:rsidR="008C7104">
              <w:rPr>
                <w:sz w:val="22"/>
                <w:szCs w:val="22"/>
              </w:rPr>
              <w:t>e textu</w:t>
            </w:r>
            <w:r w:rsidRPr="00D83C88">
              <w:rPr>
                <w:sz w:val="22"/>
                <w:szCs w:val="22"/>
              </w:rPr>
              <w:t xml:space="preserve"> (</w:t>
            </w:r>
            <w:r w:rsidR="008C7104">
              <w:rPr>
                <w:sz w:val="22"/>
                <w:szCs w:val="22"/>
              </w:rPr>
              <w:t xml:space="preserve">např. </w:t>
            </w:r>
            <w:r w:rsidRPr="00D83C88">
              <w:rPr>
                <w:sz w:val="22"/>
                <w:szCs w:val="22"/>
              </w:rPr>
              <w:t xml:space="preserve">s. 14: Obodbí předškolního věku; </w:t>
            </w:r>
            <w:r w:rsidR="00D83C88" w:rsidRPr="00D83C88">
              <w:rPr>
                <w:sz w:val="22"/>
                <w:szCs w:val="22"/>
              </w:rPr>
              <w:t>3.4 Integrace Romských dětí…)</w:t>
            </w:r>
            <w:r w:rsidR="008C7104">
              <w:rPr>
                <w:sz w:val="22"/>
                <w:szCs w:val="22"/>
              </w:rPr>
              <w:t>.</w:t>
            </w:r>
          </w:p>
          <w:p w14:paraId="2503F675" w14:textId="083ADDA6" w:rsidR="009C45AD" w:rsidRPr="00D83C88" w:rsidRDefault="00D83C88" w:rsidP="009C45A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83C88">
              <w:rPr>
                <w:sz w:val="22"/>
                <w:szCs w:val="22"/>
              </w:rPr>
              <w:t xml:space="preserve">Některé pasáže textu nejsou zazdrojované a jednoznačně z nich nevyplývá, že jsou autorské. </w:t>
            </w:r>
          </w:p>
          <w:p w14:paraId="780C1813" w14:textId="26649A33" w:rsidR="00D83C88" w:rsidRPr="00D83C88" w:rsidRDefault="00D83C88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83C88">
              <w:rPr>
                <w:sz w:val="22"/>
                <w:szCs w:val="22"/>
              </w:rPr>
              <w:t xml:space="preserve">Některé podkapitoly a jejich příliš obecný obsah považuji za nadbytečné, např. 2.4 Komunikace školy a rodičů. </w:t>
            </w:r>
            <w:r w:rsidR="008C7104">
              <w:rPr>
                <w:sz w:val="22"/>
                <w:szCs w:val="22"/>
              </w:rPr>
              <w:t>Naopak některá témata</w:t>
            </w:r>
            <w:r w:rsidR="004C1BF8">
              <w:rPr>
                <w:sz w:val="22"/>
                <w:szCs w:val="22"/>
              </w:rPr>
              <w:t xml:space="preserve">, </w:t>
            </w:r>
            <w:r w:rsidR="00126349">
              <w:rPr>
                <w:sz w:val="22"/>
                <w:szCs w:val="22"/>
              </w:rPr>
              <w:t xml:space="preserve">či vymezení jejich </w:t>
            </w:r>
            <w:r w:rsidR="004C1BF8">
              <w:rPr>
                <w:sz w:val="22"/>
                <w:szCs w:val="22"/>
              </w:rPr>
              <w:t xml:space="preserve">vzájemného </w:t>
            </w:r>
            <w:r w:rsidR="00126349">
              <w:rPr>
                <w:sz w:val="22"/>
                <w:szCs w:val="22"/>
              </w:rPr>
              <w:t>propojení, mi</w:t>
            </w:r>
            <w:r w:rsidR="008C7104">
              <w:rPr>
                <w:sz w:val="22"/>
                <w:szCs w:val="22"/>
              </w:rPr>
              <w:t xml:space="preserve"> chybí</w:t>
            </w:r>
            <w:r w:rsidR="00126349">
              <w:rPr>
                <w:sz w:val="22"/>
                <w:szCs w:val="22"/>
              </w:rPr>
              <w:t xml:space="preserve">. Např. </w:t>
            </w:r>
            <w:r w:rsidR="00A26F1A">
              <w:rPr>
                <w:sz w:val="22"/>
                <w:szCs w:val="22"/>
              </w:rPr>
              <w:t xml:space="preserve">propojení </w:t>
            </w:r>
            <w:r w:rsidR="004C1BF8">
              <w:rPr>
                <w:sz w:val="22"/>
                <w:szCs w:val="22"/>
              </w:rPr>
              <w:t>k</w:t>
            </w:r>
            <w:r w:rsidR="00126349">
              <w:rPr>
                <w:sz w:val="22"/>
                <w:szCs w:val="22"/>
              </w:rPr>
              <w:t xml:space="preserve">ap. Romské dítě, romský žák vs podkap. Sociální vyloučení. </w:t>
            </w:r>
          </w:p>
          <w:p w14:paraId="2247C901" w14:textId="7FEF2F20" w:rsidR="006124A3" w:rsidRDefault="00D83C88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83C88">
              <w:rPr>
                <w:sz w:val="22"/>
                <w:szCs w:val="22"/>
              </w:rPr>
              <w:t>Ocenila bych více promyšlený, analyticko-syntetický přístup k tématům v teoretické části.</w:t>
            </w:r>
            <w:r w:rsidR="008C7104">
              <w:rPr>
                <w:sz w:val="22"/>
                <w:szCs w:val="22"/>
              </w:rPr>
              <w:t xml:space="preserve"> </w:t>
            </w:r>
          </w:p>
          <w:p w14:paraId="138C4814" w14:textId="15433CFE" w:rsidR="00D83C88" w:rsidRDefault="008C7104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Nepříliš široké portfolio odborných zdrojů, navíc jsou často staršího data. Především vzhledem k analýze klíčového tématu bych uvítala nejen aktuální teoretické zdroje, ale také rešerše aktuálních výzkumů.</w:t>
            </w:r>
          </w:p>
          <w:p w14:paraId="4F878628" w14:textId="6A0B1A9E" w:rsidR="00FC4392" w:rsidRDefault="00FC4392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 </w:t>
            </w:r>
            <w:r w:rsidR="00A26F1A">
              <w:rPr>
                <w:sz w:val="22"/>
                <w:szCs w:val="22"/>
              </w:rPr>
              <w:t>pečlivěji</w:t>
            </w:r>
            <w:r>
              <w:rPr>
                <w:sz w:val="22"/>
                <w:szCs w:val="22"/>
              </w:rPr>
              <w:t xml:space="preserve"> popsaná metodologická východiska – přístup k výzkumnému problému, zvolený design výzkumu, včetně odůvodnění volby</w:t>
            </w:r>
            <w:r w:rsidR="00A26F1A">
              <w:rPr>
                <w:sz w:val="22"/>
                <w:szCs w:val="22"/>
              </w:rPr>
              <w:t xml:space="preserve"> atd.</w:t>
            </w:r>
            <w:r>
              <w:rPr>
                <w:sz w:val="22"/>
                <w:szCs w:val="22"/>
              </w:rPr>
              <w:t xml:space="preserve"> Stroze je uveden až v kapitole 5 Výsledku výzkumu.</w:t>
            </w:r>
          </w:p>
          <w:p w14:paraId="7284BFE3" w14:textId="5BF69F97" w:rsidR="008F4538" w:rsidRDefault="008F4538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Fakt, že rozhovory nejsou příliš saturovány daty, se reflektuje v plytčích interpretacích.</w:t>
            </w:r>
          </w:p>
          <w:p w14:paraId="6B9FDEFE" w14:textId="11E65C74" w:rsidR="005A1720" w:rsidRPr="005A1720" w:rsidRDefault="005A1720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závěrech </w:t>
            </w:r>
            <w:r w:rsidR="00A26F1A">
              <w:rPr>
                <w:sz w:val="22"/>
                <w:szCs w:val="22"/>
              </w:rPr>
              <w:t>studentka uvádí,</w:t>
            </w:r>
            <w:r>
              <w:rPr>
                <w:sz w:val="22"/>
                <w:szCs w:val="22"/>
              </w:rPr>
              <w:t xml:space="preserve"> že „z</w:t>
            </w:r>
            <w:r>
              <w:rPr>
                <w:sz w:val="23"/>
                <w:szCs w:val="23"/>
              </w:rPr>
              <w:t xml:space="preserve"> uvedených dat vyplývá, že způsob, jakým jsou romské děti připravovány na vstup do základní školy, je ovlivněn </w:t>
            </w:r>
            <w:r w:rsidRPr="00E70435">
              <w:rPr>
                <w:sz w:val="23"/>
                <w:szCs w:val="23"/>
                <w:u w:val="single"/>
              </w:rPr>
              <w:t xml:space="preserve">především přístupem, zájmem a </w:t>
            </w:r>
            <w:r w:rsidRPr="00E70435">
              <w:rPr>
                <w:sz w:val="23"/>
                <w:szCs w:val="23"/>
                <w:u w:val="single"/>
              </w:rPr>
              <w:lastRenderedPageBreak/>
              <w:t>nastavením hodnot romské rodiny</w:t>
            </w:r>
            <w:r>
              <w:rPr>
                <w:sz w:val="23"/>
                <w:szCs w:val="23"/>
              </w:rPr>
              <w:t xml:space="preserve">. (s. 63). Avšak v teoretické části se této oblasti </w:t>
            </w:r>
            <w:r w:rsidR="004C1BF8">
              <w:rPr>
                <w:sz w:val="23"/>
                <w:szCs w:val="23"/>
              </w:rPr>
              <w:t xml:space="preserve">autorka </w:t>
            </w:r>
            <w:r>
              <w:rPr>
                <w:sz w:val="23"/>
                <w:szCs w:val="23"/>
              </w:rPr>
              <w:t xml:space="preserve">věnuje pouze ve dvou krátkých odstavcích (s. 34). </w:t>
            </w:r>
          </w:p>
          <w:p w14:paraId="396C23C8" w14:textId="37DE681D" w:rsidR="005A1720" w:rsidRPr="00D83C88" w:rsidRDefault="005A1720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my zasazení výzkumných zjištění do širšího teoretického či výzkumného rámce (Diskuze dat) i doporučení do sociálně-pedagogické praxe. </w:t>
            </w:r>
            <w:r>
              <w:rPr>
                <w:sz w:val="23"/>
                <w:szCs w:val="23"/>
              </w:rPr>
              <w:t xml:space="preserve"> </w:t>
            </w:r>
          </w:p>
          <w:p w14:paraId="42ED881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D8AD491" w14:textId="77777777" w:rsidR="00B411DB" w:rsidRPr="00C50B27" w:rsidRDefault="00127B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00E5A2E7" w14:textId="6A4CE5D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C49D87A" w14:textId="77777777" w:rsidTr="00C50B27">
        <w:tc>
          <w:tcPr>
            <w:tcW w:w="9828" w:type="dxa"/>
            <w:gridSpan w:val="9"/>
          </w:tcPr>
          <w:p w14:paraId="1BBCF8E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3BA6726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43B59E6" w14:textId="69C57838" w:rsidR="00EA2A3B" w:rsidRDefault="00EA2A3B" w:rsidP="00EA2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8F4538">
              <w:rPr>
                <w:sz w:val="22"/>
                <w:szCs w:val="22"/>
              </w:rPr>
              <w:t>Účinnost / v</w:t>
            </w:r>
            <w:r w:rsidR="005A1720">
              <w:rPr>
                <w:sz w:val="22"/>
                <w:szCs w:val="22"/>
              </w:rPr>
              <w:t>ýznam jakých opatření (procesuální</w:t>
            </w:r>
            <w:r w:rsidR="008F4538">
              <w:rPr>
                <w:sz w:val="22"/>
                <w:szCs w:val="22"/>
              </w:rPr>
              <w:t>ch</w:t>
            </w:r>
            <w:r w:rsidR="005A1720">
              <w:rPr>
                <w:sz w:val="22"/>
                <w:szCs w:val="22"/>
              </w:rPr>
              <w:t>, preventivní</w:t>
            </w:r>
            <w:r w:rsidR="008F4538">
              <w:rPr>
                <w:sz w:val="22"/>
                <w:szCs w:val="22"/>
              </w:rPr>
              <w:t>ch, profylaktických</w:t>
            </w:r>
            <w:r w:rsidR="005A1720">
              <w:rPr>
                <w:sz w:val="22"/>
                <w:szCs w:val="22"/>
              </w:rPr>
              <w:t>, intervenční</w:t>
            </w:r>
            <w:r w:rsidR="008F4538">
              <w:rPr>
                <w:sz w:val="22"/>
                <w:szCs w:val="22"/>
              </w:rPr>
              <w:t>ch</w:t>
            </w:r>
            <w:r w:rsidR="005A1720">
              <w:rPr>
                <w:sz w:val="22"/>
                <w:szCs w:val="22"/>
              </w:rPr>
              <w:t xml:space="preserve">…) </w:t>
            </w:r>
            <w:r w:rsidR="008F4538">
              <w:rPr>
                <w:sz w:val="22"/>
                <w:szCs w:val="22"/>
              </w:rPr>
              <w:t>pro podporu připravenosti romských dětí na školní docházku byste ze zkušeností z praxe vyzdvihla? Případně, navrhla bystě nějaká nová?</w:t>
            </w:r>
            <w:r w:rsidR="005A1720">
              <w:rPr>
                <w:sz w:val="22"/>
                <w:szCs w:val="22"/>
              </w:rPr>
              <w:t xml:space="preserve"> </w:t>
            </w:r>
          </w:p>
          <w:p w14:paraId="15F10A0F" w14:textId="7C20752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B1B95A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14:paraId="4E87C127" w14:textId="77777777" w:rsidTr="00C50B27">
        <w:tc>
          <w:tcPr>
            <w:tcW w:w="6791" w:type="dxa"/>
            <w:gridSpan w:val="3"/>
          </w:tcPr>
          <w:p w14:paraId="480296D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6626E4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92CA8E1" w14:textId="7AA8D412" w:rsidR="00B411DB" w:rsidRPr="0035356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31577D7B" w14:textId="46D80EF7" w:rsidR="00B411DB" w:rsidRPr="00127B9A" w:rsidRDefault="007E381A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0475A4F0" w14:textId="4B019611" w:rsidR="00B411DB" w:rsidRPr="00195057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3045491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D115F7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8E2461" w14:textId="77777777" w:rsidTr="00195057">
        <w:trPr>
          <w:trHeight w:val="152"/>
        </w:trPr>
        <w:tc>
          <w:tcPr>
            <w:tcW w:w="4068" w:type="dxa"/>
            <w:gridSpan w:val="2"/>
            <w:vAlign w:val="center"/>
          </w:tcPr>
          <w:p w14:paraId="4909D11B" w14:textId="6F642F74" w:rsidR="00B411DB" w:rsidRPr="00C50B27" w:rsidRDefault="00B411DB" w:rsidP="008F453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95057">
              <w:rPr>
                <w:sz w:val="22"/>
                <w:szCs w:val="22"/>
              </w:rPr>
              <w:t xml:space="preserve"> </w:t>
            </w:r>
            <w:r w:rsidR="008F4538">
              <w:rPr>
                <w:sz w:val="22"/>
                <w:szCs w:val="22"/>
              </w:rPr>
              <w:t>25</w:t>
            </w:r>
            <w:r w:rsidR="00195057">
              <w:rPr>
                <w:sz w:val="22"/>
                <w:szCs w:val="22"/>
              </w:rPr>
              <w:t xml:space="preserve">. </w:t>
            </w:r>
            <w:r w:rsidR="008F4538">
              <w:rPr>
                <w:sz w:val="22"/>
                <w:szCs w:val="22"/>
              </w:rPr>
              <w:t>4. 2024</w:t>
            </w:r>
          </w:p>
        </w:tc>
        <w:tc>
          <w:tcPr>
            <w:tcW w:w="5760" w:type="dxa"/>
            <w:gridSpan w:val="7"/>
            <w:vAlign w:val="center"/>
          </w:tcPr>
          <w:p w14:paraId="18A7CDC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95057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00169C5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3C9A1" w14:textId="77777777" w:rsidR="00C83153" w:rsidRDefault="00C83153">
      <w:r>
        <w:separator/>
      </w:r>
    </w:p>
  </w:endnote>
  <w:endnote w:type="continuationSeparator" w:id="0">
    <w:p w14:paraId="6F5E4149" w14:textId="77777777" w:rsidR="00C83153" w:rsidRDefault="00C8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53D19" w14:textId="77777777" w:rsidR="00C83153" w:rsidRDefault="00C83153">
      <w:r>
        <w:separator/>
      </w:r>
    </w:p>
  </w:footnote>
  <w:footnote w:type="continuationSeparator" w:id="0">
    <w:p w14:paraId="5D965DFE" w14:textId="77777777" w:rsidR="00C83153" w:rsidRDefault="00C83153">
      <w:r>
        <w:continuationSeparator/>
      </w:r>
    </w:p>
  </w:footnote>
  <w:footnote w:id="1">
    <w:p w14:paraId="253CD54A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754E"/>
    <w:multiLevelType w:val="hybridMultilevel"/>
    <w:tmpl w:val="C2F4812E"/>
    <w:lvl w:ilvl="0" w:tplc="2182EA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C822F8"/>
    <w:multiLevelType w:val="hybridMultilevel"/>
    <w:tmpl w:val="89B21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53"/>
    <w:rsid w:val="00126349"/>
    <w:rsid w:val="00127B9A"/>
    <w:rsid w:val="00186174"/>
    <w:rsid w:val="00195057"/>
    <w:rsid w:val="002165D9"/>
    <w:rsid w:val="002B7B47"/>
    <w:rsid w:val="0035356B"/>
    <w:rsid w:val="003559FF"/>
    <w:rsid w:val="00362AB0"/>
    <w:rsid w:val="003A1BB8"/>
    <w:rsid w:val="003F5DA2"/>
    <w:rsid w:val="00444173"/>
    <w:rsid w:val="00466BEF"/>
    <w:rsid w:val="004C1BF8"/>
    <w:rsid w:val="00512982"/>
    <w:rsid w:val="00526D47"/>
    <w:rsid w:val="0055255D"/>
    <w:rsid w:val="005A1720"/>
    <w:rsid w:val="005C219A"/>
    <w:rsid w:val="00612129"/>
    <w:rsid w:val="006124A3"/>
    <w:rsid w:val="006847E2"/>
    <w:rsid w:val="007E381A"/>
    <w:rsid w:val="008614B3"/>
    <w:rsid w:val="008C7104"/>
    <w:rsid w:val="008F4538"/>
    <w:rsid w:val="009B2248"/>
    <w:rsid w:val="009C45AD"/>
    <w:rsid w:val="00A26F1A"/>
    <w:rsid w:val="00A72AAF"/>
    <w:rsid w:val="00AF1740"/>
    <w:rsid w:val="00B02A88"/>
    <w:rsid w:val="00B411DB"/>
    <w:rsid w:val="00BA3203"/>
    <w:rsid w:val="00BC4C71"/>
    <w:rsid w:val="00C50B27"/>
    <w:rsid w:val="00C83153"/>
    <w:rsid w:val="00C902A0"/>
    <w:rsid w:val="00CE0A8B"/>
    <w:rsid w:val="00CE4377"/>
    <w:rsid w:val="00D83C88"/>
    <w:rsid w:val="00DC1BF5"/>
    <w:rsid w:val="00E67C85"/>
    <w:rsid w:val="00E70435"/>
    <w:rsid w:val="00E709EA"/>
    <w:rsid w:val="00EA2A3B"/>
    <w:rsid w:val="00EC5187"/>
    <w:rsid w:val="00F067A8"/>
    <w:rsid w:val="00F1326B"/>
    <w:rsid w:val="00F22C81"/>
    <w:rsid w:val="00FC4392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EDA35"/>
  <w15:chartTrackingRefBased/>
  <w15:docId w15:val="{DFCA94BE-78BB-4B30-B1BC-369DAAAD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315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83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DIPLOMOV&#201;%20PR&#193;CE_2022%5b24629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5f0d346451e08f33b2282ec3326a50a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d55f5c0fa0fb2428d1b7121a207866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3422A-7AD6-4505-B276-F4B977303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6FB1D7-2379-4FAC-AB91-9C51A7C6DAF0}">
  <ds:schemaRefs>
    <ds:schemaRef ds:uri="http://purl.org/dc/elements/1.1/"/>
    <ds:schemaRef ds:uri="http://schemas.microsoft.com/office/2006/metadata/properties"/>
    <ds:schemaRef ds:uri="3e70ad48-2dbb-4840-854d-17419981058e"/>
    <ds:schemaRef ds:uri="http://purl.org/dc/terms/"/>
    <ds:schemaRef ds:uri="http://schemas.microsoft.com/office/2006/documentManagement/types"/>
    <ds:schemaRef ds:uri="b2760fc6-0594-407e-87c6-5506db99eec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49B6C7F-26B4-4DB9-BA25-274B6BE51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PRÁCE_2022[24629]</Template>
  <TotalTime>124</TotalTime>
  <Pages>2</Pages>
  <Words>508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2024-04-17T10:01:00Z</dcterms:created>
  <dcterms:modified xsi:type="dcterms:W3CDTF">2024-04-29T07:36:00Z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