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147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Jitka Hniličková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147C9" w:rsidP="00601CF3">
            <w:pPr>
              <w:rPr>
                <w:sz w:val="22"/>
                <w:szCs w:val="22"/>
              </w:rPr>
            </w:pPr>
            <w:r w:rsidRPr="00D147C9">
              <w:rPr>
                <w:sz w:val="22"/>
                <w:szCs w:val="22"/>
              </w:rPr>
              <w:t>Motivace osob bez přístřeší k reintegraci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01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077B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601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147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A861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A861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A861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A861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A861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A861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A861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A861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A861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A861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A861AD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A861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A861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10DCA" w:rsidRPr="00976E98" w:rsidRDefault="00C10DCA" w:rsidP="00976E98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976E98">
              <w:rPr>
                <w:sz w:val="22"/>
                <w:szCs w:val="22"/>
              </w:rPr>
              <w:t>Diplomová práce Bc. Jitky Hniličkové se zabývá společensky aktuálním tématem. Oceňuji výběr tématu vzhledem ke studovanému oboru.</w:t>
            </w:r>
          </w:p>
          <w:p w:rsidR="00C10DCA" w:rsidRPr="00976E98" w:rsidRDefault="00C10DCA" w:rsidP="00976E98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976E98">
              <w:rPr>
                <w:sz w:val="22"/>
                <w:szCs w:val="22"/>
              </w:rPr>
              <w:t>V teoretické části práci jsou definovány a vysvětleny všechny klíčové pojmy.</w:t>
            </w:r>
          </w:p>
          <w:p w:rsidR="00C10DCA" w:rsidRPr="00976E98" w:rsidRDefault="00C10DCA" w:rsidP="00976E98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976E98">
              <w:rPr>
                <w:sz w:val="22"/>
                <w:szCs w:val="22"/>
              </w:rPr>
              <w:t>Využitá literatura odpovídá výzkumnému záměru, konceptualizace se opírá o teoretické poznatky a argumenty sociální práce.</w:t>
            </w:r>
          </w:p>
          <w:p w:rsidR="00C10DCA" w:rsidRPr="00976E98" w:rsidRDefault="00C10DCA" w:rsidP="00976E98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976E98">
              <w:rPr>
                <w:sz w:val="22"/>
                <w:szCs w:val="22"/>
              </w:rPr>
              <w:t>Praktická část je dobře metodologicky ukotvena.</w:t>
            </w:r>
          </w:p>
          <w:p w:rsidR="005D3721" w:rsidRPr="00976E98" w:rsidRDefault="00C10DCA" w:rsidP="00976E98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976E98">
              <w:rPr>
                <w:sz w:val="22"/>
                <w:szCs w:val="22"/>
              </w:rPr>
              <w:t>Metodologie se vyznačuje konkrétním posloupným postupem v kvalitativním výzkumu.</w:t>
            </w:r>
          </w:p>
          <w:p w:rsidR="00C10DCA" w:rsidRPr="00976E98" w:rsidRDefault="00C10DCA" w:rsidP="00976E98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976E98">
              <w:rPr>
                <w:sz w:val="22"/>
                <w:szCs w:val="22"/>
              </w:rPr>
              <w:t>Práce má explicitní linii poznávacího procesu sledující výzkumný problém, prezentované poznatky jsou releva</w:t>
            </w:r>
            <w:r w:rsidR="00976E98" w:rsidRPr="00976E98">
              <w:rPr>
                <w:sz w:val="22"/>
                <w:szCs w:val="22"/>
              </w:rPr>
              <w:t xml:space="preserve">ntní k naplnění výzkumných cílů. </w:t>
            </w:r>
          </w:p>
          <w:p w:rsidR="005D3721" w:rsidRPr="00976E98" w:rsidRDefault="00C10DCA" w:rsidP="00976E98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976E98">
              <w:rPr>
                <w:sz w:val="22"/>
                <w:szCs w:val="22"/>
              </w:rPr>
              <w:t>Text práce je vhodně strukturován.</w:t>
            </w:r>
          </w:p>
          <w:p w:rsidR="005D3721" w:rsidRPr="005D3721" w:rsidRDefault="005D3721" w:rsidP="00362AB0">
            <w:pPr>
              <w:rPr>
                <w:sz w:val="22"/>
                <w:szCs w:val="22"/>
              </w:rPr>
            </w:pPr>
          </w:p>
          <w:p w:rsidR="00B411DB" w:rsidRPr="00C50B27" w:rsidRDefault="008366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bookmarkStart w:id="0" w:name="_GoBack"/>
            <w:bookmarkEnd w:id="0"/>
          </w:p>
          <w:p w:rsidR="00B411DB" w:rsidRPr="00C50B27" w:rsidRDefault="00A861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Znáte některé přístupy ke změně životního stylu osob bezpřístřeší, které jsou uplatňovány v zahraničí?</w:t>
            </w:r>
          </w:p>
          <w:p w:rsidR="00B411DB" w:rsidRPr="00C50B27" w:rsidRDefault="00B411DB" w:rsidP="005D3721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C10DC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5D372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77B87">
              <w:rPr>
                <w:sz w:val="22"/>
                <w:szCs w:val="22"/>
              </w:rPr>
              <w:t xml:space="preserve"> </w:t>
            </w:r>
            <w:proofErr w:type="gramStart"/>
            <w:r w:rsidR="005D3721">
              <w:rPr>
                <w:sz w:val="22"/>
                <w:szCs w:val="22"/>
              </w:rPr>
              <w:t>30.4. 2024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77B87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077B87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701" w:rsidRDefault="00944701">
      <w:r>
        <w:separator/>
      </w:r>
    </w:p>
  </w:endnote>
  <w:endnote w:type="continuationSeparator" w:id="0">
    <w:p w:rsidR="00944701" w:rsidRDefault="00944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701" w:rsidRDefault="00944701">
      <w:r>
        <w:separator/>
      </w:r>
    </w:p>
  </w:footnote>
  <w:footnote w:type="continuationSeparator" w:id="0">
    <w:p w:rsidR="00944701" w:rsidRDefault="0094470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78EA"/>
    <w:multiLevelType w:val="hybridMultilevel"/>
    <w:tmpl w:val="F69EAF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E4DA1"/>
    <w:multiLevelType w:val="hybridMultilevel"/>
    <w:tmpl w:val="CB622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47D8D"/>
    <w:multiLevelType w:val="hybridMultilevel"/>
    <w:tmpl w:val="C4769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CF3"/>
    <w:rsid w:val="00077B87"/>
    <w:rsid w:val="00172392"/>
    <w:rsid w:val="00362AB0"/>
    <w:rsid w:val="003F5DA2"/>
    <w:rsid w:val="00431D87"/>
    <w:rsid w:val="004A2BCE"/>
    <w:rsid w:val="00512982"/>
    <w:rsid w:val="00514664"/>
    <w:rsid w:val="00526D47"/>
    <w:rsid w:val="0055255D"/>
    <w:rsid w:val="005C219A"/>
    <w:rsid w:val="005D3721"/>
    <w:rsid w:val="00601CF3"/>
    <w:rsid w:val="006847E2"/>
    <w:rsid w:val="00690DD1"/>
    <w:rsid w:val="0070056B"/>
    <w:rsid w:val="00747983"/>
    <w:rsid w:val="00750913"/>
    <w:rsid w:val="0083669C"/>
    <w:rsid w:val="00857AED"/>
    <w:rsid w:val="00944701"/>
    <w:rsid w:val="00976E98"/>
    <w:rsid w:val="00A14F80"/>
    <w:rsid w:val="00A861AD"/>
    <w:rsid w:val="00B411DB"/>
    <w:rsid w:val="00B51D96"/>
    <w:rsid w:val="00BA3203"/>
    <w:rsid w:val="00BF4140"/>
    <w:rsid w:val="00C10DCA"/>
    <w:rsid w:val="00C50B27"/>
    <w:rsid w:val="00CD095F"/>
    <w:rsid w:val="00D147C9"/>
    <w:rsid w:val="00DC1BF5"/>
    <w:rsid w:val="00E16B8D"/>
    <w:rsid w:val="00E709EA"/>
    <w:rsid w:val="00E83040"/>
    <w:rsid w:val="00F46F3A"/>
    <w:rsid w:val="00FA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C1CF1-5610-454C-BE5A-9D6F1019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14F8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690D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90D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DP_2022\Mali&#353;kov&#225;_V.do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Mališková_V.doc</Template>
  <TotalTime>92</TotalTime>
  <Pages>1</Pages>
  <Words>276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12</cp:revision>
  <cp:lastPrinted>2024-04-29T08:09:00Z</cp:lastPrinted>
  <dcterms:created xsi:type="dcterms:W3CDTF">2022-04-25T10:57:00Z</dcterms:created>
  <dcterms:modified xsi:type="dcterms:W3CDTF">2024-04-29T08:09:00Z</dcterms:modified>
</cp:coreProperties>
</file>