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8997CA2" w14:textId="77777777" w:rsidTr="00C50B27">
        <w:tc>
          <w:tcPr>
            <w:tcW w:w="9828" w:type="dxa"/>
            <w:gridSpan w:val="9"/>
          </w:tcPr>
          <w:p w14:paraId="44A5D2EC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CF9375C" w14:textId="77777777" w:rsidTr="00C50B27">
        <w:tc>
          <w:tcPr>
            <w:tcW w:w="2808" w:type="dxa"/>
          </w:tcPr>
          <w:p w14:paraId="234F0A1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A424FB9" w14:textId="6D4FECA2" w:rsidR="006847E2" w:rsidRPr="00C50B27" w:rsidRDefault="004F57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Iveta Manová</w:t>
            </w:r>
          </w:p>
        </w:tc>
      </w:tr>
      <w:tr w:rsidR="006847E2" w:rsidRPr="00C50B27" w14:paraId="5B3B9217" w14:textId="77777777" w:rsidTr="00C50B27">
        <w:tc>
          <w:tcPr>
            <w:tcW w:w="2808" w:type="dxa"/>
          </w:tcPr>
          <w:p w14:paraId="0FCDA5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F4E55B9" w14:textId="73BBB118" w:rsidR="006847E2" w:rsidRPr="00C50B27" w:rsidRDefault="004F5744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Fundraising</w:t>
            </w:r>
            <w:proofErr w:type="spellEnd"/>
            <w:r>
              <w:rPr>
                <w:sz w:val="22"/>
                <w:szCs w:val="22"/>
              </w:rPr>
              <w:t xml:space="preserve"> a jeho využití v pobytových službách pro seniory</w:t>
            </w:r>
          </w:p>
        </w:tc>
      </w:tr>
      <w:tr w:rsidR="006847E2" w:rsidRPr="00C50B27" w14:paraId="716D8124" w14:textId="77777777" w:rsidTr="00C50B27">
        <w:tc>
          <w:tcPr>
            <w:tcW w:w="2808" w:type="dxa"/>
          </w:tcPr>
          <w:p w14:paraId="17606E2D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696F6473" w14:textId="1F55E61F" w:rsidR="006847E2" w:rsidRPr="00C50B27" w:rsidRDefault="00A416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Ph.D., MBA</w:t>
            </w:r>
          </w:p>
        </w:tc>
      </w:tr>
      <w:tr w:rsidR="006847E2" w:rsidRPr="00C50B27" w14:paraId="08A81B5C" w14:textId="77777777" w:rsidTr="00C50B27">
        <w:tc>
          <w:tcPr>
            <w:tcW w:w="2808" w:type="dxa"/>
          </w:tcPr>
          <w:p w14:paraId="11003B77" w14:textId="77777777"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0F60199" w14:textId="65DBBC42" w:rsidR="006847E2" w:rsidRPr="00C50B27" w:rsidRDefault="00A416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3DC692C" w14:textId="77777777" w:rsidTr="00C50B27">
        <w:tc>
          <w:tcPr>
            <w:tcW w:w="2808" w:type="dxa"/>
          </w:tcPr>
          <w:p w14:paraId="342E448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E08D4E6" w14:textId="2EAC5F7F" w:rsidR="006847E2" w:rsidRPr="00C50B27" w:rsidRDefault="00A416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7DDC12C5" w14:textId="77777777" w:rsidTr="00C50B27">
        <w:tc>
          <w:tcPr>
            <w:tcW w:w="2808" w:type="dxa"/>
            <w:vAlign w:val="center"/>
          </w:tcPr>
          <w:p w14:paraId="19BBB34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0DA3D2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5F69EDFE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0FEDADF" w14:textId="77777777" w:rsidTr="00C50B27">
        <w:tc>
          <w:tcPr>
            <w:tcW w:w="9828" w:type="dxa"/>
            <w:gridSpan w:val="9"/>
            <w:shd w:val="clear" w:color="auto" w:fill="A6A6A6"/>
          </w:tcPr>
          <w:p w14:paraId="7EC9062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2160C85" w14:textId="77777777" w:rsidTr="00C50B27">
        <w:tc>
          <w:tcPr>
            <w:tcW w:w="6791" w:type="dxa"/>
            <w:gridSpan w:val="3"/>
          </w:tcPr>
          <w:p w14:paraId="4C1F4D7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7ECA24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C1987DA" w14:textId="7349C2F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7DBA24" w14:textId="493420E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5AF256" w14:textId="46E3B18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0F9F70" w14:textId="088FAB4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646F7E" w14:textId="1687F2F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A4C872E" w14:textId="77777777" w:rsidTr="00C50B27">
        <w:tc>
          <w:tcPr>
            <w:tcW w:w="6791" w:type="dxa"/>
            <w:gridSpan w:val="3"/>
          </w:tcPr>
          <w:p w14:paraId="22EAF25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A5F5A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7147DFE" w14:textId="6CBDAE2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3251D6" w14:textId="37AC6C2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D7A7368" w14:textId="7C71E00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AA2F80" w14:textId="7C7A573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ED2FB9" w14:textId="7587F97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D037D45" w14:textId="77777777" w:rsidTr="00C50B27">
        <w:tc>
          <w:tcPr>
            <w:tcW w:w="6791" w:type="dxa"/>
            <w:gridSpan w:val="3"/>
          </w:tcPr>
          <w:p w14:paraId="04EAA15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83B5D58" w14:textId="43CF829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78C64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C5C1678" w14:textId="5D98B8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D6D0A9" w14:textId="10A679B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0FBFC8" w14:textId="218544A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3D3412" w14:textId="0AD17BC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C2D8B3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9E974A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CD75CF4" w14:textId="77777777" w:rsidTr="00C50B27">
        <w:tc>
          <w:tcPr>
            <w:tcW w:w="6791" w:type="dxa"/>
            <w:gridSpan w:val="3"/>
          </w:tcPr>
          <w:p w14:paraId="7A43185E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B0AC85A" w14:textId="1D292C3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B52EC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CD0CC3B" w14:textId="0590BE8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37CCE5" w14:textId="4B15274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BC68C0" w14:textId="16EE328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0B5562" w14:textId="4F29F02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ED84DD0" w14:textId="77777777" w:rsidTr="00C50B27">
        <w:tc>
          <w:tcPr>
            <w:tcW w:w="6791" w:type="dxa"/>
            <w:gridSpan w:val="3"/>
          </w:tcPr>
          <w:p w14:paraId="2D15DA01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A591847" w14:textId="4F92D60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05335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D8E3D88" w14:textId="03FCD0B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DB7076" w14:textId="4E5091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7621A0" w14:textId="4417562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BF4F142" w14:textId="1CE97AC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FEBE590" w14:textId="77777777" w:rsidTr="00C50B27">
        <w:tc>
          <w:tcPr>
            <w:tcW w:w="6791" w:type="dxa"/>
            <w:gridSpan w:val="3"/>
          </w:tcPr>
          <w:p w14:paraId="2B2E006D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ED3239A" w14:textId="3F86865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0981CB" w14:textId="0D70E82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C5211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D9328C0" w14:textId="4A83F49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8F2CFC" w14:textId="5631AB4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BD9436" w14:textId="26DBB81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2C0D46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7D2883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B48A09C" w14:textId="77777777" w:rsidTr="00C50B27">
        <w:tc>
          <w:tcPr>
            <w:tcW w:w="6791" w:type="dxa"/>
            <w:gridSpan w:val="3"/>
          </w:tcPr>
          <w:p w14:paraId="0AA1BAF5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98DF150" w14:textId="2A1419A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6F7FA0" w14:textId="59338F7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7FF6D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52C73AA" w14:textId="5453566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5DFC06" w14:textId="2E8F8E5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9A6604" w14:textId="7BC7799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37D9415" w14:textId="77777777" w:rsidTr="00C50B27">
        <w:tc>
          <w:tcPr>
            <w:tcW w:w="6791" w:type="dxa"/>
            <w:gridSpan w:val="3"/>
          </w:tcPr>
          <w:p w14:paraId="2C4675DC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624560F" w14:textId="60FC4F0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064ED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C0AB22C" w14:textId="7B67F0E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61FA54" w14:textId="61D9D74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CD5923" w14:textId="2B90820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EE1476B" w14:textId="1C27526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CD19506" w14:textId="77777777" w:rsidTr="00C50B27">
        <w:tc>
          <w:tcPr>
            <w:tcW w:w="6791" w:type="dxa"/>
            <w:gridSpan w:val="3"/>
          </w:tcPr>
          <w:p w14:paraId="33A6DD0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379D82B" w14:textId="4A71575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66AAD0" w14:textId="6AB8447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B3A216" w14:textId="2C343A96" w:rsidR="0055255D" w:rsidRPr="00C50B27" w:rsidRDefault="00FB12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35E0C7F" w14:textId="1C262C9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122A31" w14:textId="06BD02E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E993A2" w14:textId="7D24C59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46F3AC1" w14:textId="77777777" w:rsidTr="00C50B27">
        <w:tc>
          <w:tcPr>
            <w:tcW w:w="6791" w:type="dxa"/>
            <w:gridSpan w:val="3"/>
          </w:tcPr>
          <w:p w14:paraId="0F4F0BF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68A6462" w14:textId="2250408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39EE26" w14:textId="60290FC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720CE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D651537" w14:textId="2EB5AB5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EBB406" w14:textId="7F63B22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662A3D" w14:textId="7F8A802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C2CD887" w14:textId="77777777" w:rsidTr="00B411DB">
        <w:tc>
          <w:tcPr>
            <w:tcW w:w="9828" w:type="dxa"/>
            <w:gridSpan w:val="9"/>
            <w:shd w:val="clear" w:color="auto" w:fill="A6A6A6"/>
          </w:tcPr>
          <w:p w14:paraId="7A2DDAB9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2773E83" w14:textId="77777777" w:rsidTr="00C50B27">
        <w:tc>
          <w:tcPr>
            <w:tcW w:w="6791" w:type="dxa"/>
            <w:gridSpan w:val="3"/>
          </w:tcPr>
          <w:p w14:paraId="6F7B8D7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1EF8ABC" w14:textId="792FEE6E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AA539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A55CD74" w14:textId="3A275702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B7AFD0" w14:textId="32A04368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E07BC8" w14:textId="17DDCA22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F96A7F" w14:textId="0A7A7B6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B411DB" w:rsidRPr="00C50B27" w14:paraId="59F4C1BC" w14:textId="77777777" w:rsidTr="00C50B27">
        <w:tc>
          <w:tcPr>
            <w:tcW w:w="6791" w:type="dxa"/>
            <w:gridSpan w:val="3"/>
          </w:tcPr>
          <w:p w14:paraId="23A6002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260CCD5" w14:textId="3EDAE5A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9EDA1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721DF4D" w14:textId="1241B00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9806E3B" w14:textId="62B1FB2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119E6E" w14:textId="3BD12CD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F7C95D" w14:textId="4946CA7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247E426" w14:textId="77777777" w:rsidTr="00C50B27">
        <w:tc>
          <w:tcPr>
            <w:tcW w:w="9828" w:type="dxa"/>
            <w:gridSpan w:val="9"/>
          </w:tcPr>
          <w:p w14:paraId="309D2120" w14:textId="1745A3D0" w:rsidR="006B75D0" w:rsidRPr="00D777AA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5A7C34E" w14:textId="45FE4A02" w:rsidR="00B411DB" w:rsidRDefault="00F714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práce je patrné zaujetí autorkou tématem. </w:t>
            </w:r>
          </w:p>
          <w:p w14:paraId="476A18D3" w14:textId="65C75CB1" w:rsidR="006B75D0" w:rsidRDefault="006B75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vystavěna logicky. Jednotlivé kroky a návaznost řádně odůvodně</w:t>
            </w:r>
            <w:r w:rsidR="00801EE5">
              <w:rPr>
                <w:sz w:val="22"/>
                <w:szCs w:val="22"/>
              </w:rPr>
              <w:t xml:space="preserve">né, s účelností, kterou v tom autorka spatřuje. </w:t>
            </w:r>
          </w:p>
          <w:p w14:paraId="7C67B036" w14:textId="65AA1AD5" w:rsidR="00F714A8" w:rsidRDefault="00F714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oceňuji, že jak v teoretické, tak praktické části autorka polemizuje, srovnává, diskutuje různé odborné postřehy, zdroje, studie či výzkumy.</w:t>
            </w:r>
            <w:r w:rsidR="006B75D0">
              <w:rPr>
                <w:sz w:val="22"/>
                <w:szCs w:val="22"/>
              </w:rPr>
              <w:t xml:space="preserve"> </w:t>
            </w:r>
            <w:r w:rsidR="00801EE5">
              <w:rPr>
                <w:sz w:val="22"/>
                <w:szCs w:val="22"/>
              </w:rPr>
              <w:t xml:space="preserve">Vkládá i relevantní grafy. V tomto ohledu je </w:t>
            </w:r>
            <w:proofErr w:type="gramStart"/>
            <w:r w:rsidR="00801EE5">
              <w:rPr>
                <w:sz w:val="22"/>
                <w:szCs w:val="22"/>
              </w:rPr>
              <w:t>BP  kvalitní</w:t>
            </w:r>
            <w:proofErr w:type="gramEnd"/>
            <w:r w:rsidR="00801EE5">
              <w:rPr>
                <w:sz w:val="22"/>
                <w:szCs w:val="22"/>
              </w:rPr>
              <w:t xml:space="preserve">. </w:t>
            </w:r>
          </w:p>
          <w:p w14:paraId="49D44707" w14:textId="6DC05281" w:rsidR="00D777AA" w:rsidRPr="00C50B27" w:rsidRDefault="00D777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To, co si stanoví ve výzkumu, na to si odpovídá. </w:t>
            </w:r>
          </w:p>
          <w:p w14:paraId="6FFC61D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042ABDB" w14:textId="2C3BCF70" w:rsidR="00B411DB" w:rsidRDefault="00BE35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</w:t>
            </w:r>
            <w:r w:rsidR="00684EF3">
              <w:rPr>
                <w:sz w:val="22"/>
                <w:szCs w:val="22"/>
              </w:rPr>
              <w:t>v přemíře opírá o autora Boukala (2013)</w:t>
            </w:r>
            <w:r w:rsidR="00F4734E">
              <w:rPr>
                <w:sz w:val="22"/>
                <w:szCs w:val="22"/>
              </w:rPr>
              <w:t xml:space="preserve"> v nosné části práce.</w:t>
            </w:r>
          </w:p>
          <w:p w14:paraId="0D91CD10" w14:textId="165708BD" w:rsidR="00801EE5" w:rsidRDefault="00801E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Nepřesnosti v citování. </w:t>
            </w:r>
          </w:p>
          <w:p w14:paraId="55288EB8" w14:textId="0AC8A4AC" w:rsidR="00801EE5" w:rsidRPr="00C50B27" w:rsidRDefault="00801EE5" w:rsidP="00801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analytické části je autorka dosti „svázaná“ oblastmi řešenými v teoretické části (což je ke zvolenému KVL přístupu limitující).</w:t>
            </w:r>
            <w:r w:rsidR="00FB1258">
              <w:rPr>
                <w:sz w:val="22"/>
                <w:szCs w:val="22"/>
              </w:rPr>
              <w:t xml:space="preserve"> Sklouzávání ke zevšeobecňování. </w:t>
            </w:r>
          </w:p>
          <w:p w14:paraId="7BE5609D" w14:textId="77777777" w:rsidR="00801EE5" w:rsidRDefault="00801EE5" w:rsidP="00362AB0">
            <w:pPr>
              <w:rPr>
                <w:sz w:val="22"/>
                <w:szCs w:val="22"/>
              </w:rPr>
            </w:pPr>
          </w:p>
          <w:p w14:paraId="2F90BCD0" w14:textId="58319D2E" w:rsidR="00684EF3" w:rsidRPr="00C50B27" w:rsidRDefault="00F714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Úskalím práce jsou </w:t>
            </w:r>
            <w:r w:rsidRPr="00801EE5">
              <w:rPr>
                <w:b/>
                <w:sz w:val="22"/>
                <w:szCs w:val="22"/>
              </w:rPr>
              <w:t>c</w:t>
            </w:r>
            <w:r w:rsidR="00F4734E" w:rsidRPr="00801EE5">
              <w:rPr>
                <w:b/>
                <w:sz w:val="22"/>
                <w:szCs w:val="22"/>
              </w:rPr>
              <w:t>íle</w:t>
            </w:r>
            <w:r w:rsidR="00F4734E">
              <w:rPr>
                <w:sz w:val="22"/>
                <w:szCs w:val="22"/>
              </w:rPr>
              <w:t xml:space="preserve"> výzkumu, tak jak jsou formulovány,</w:t>
            </w:r>
            <w:r>
              <w:rPr>
                <w:sz w:val="22"/>
                <w:szCs w:val="22"/>
              </w:rPr>
              <w:t xml:space="preserve"> které</w:t>
            </w:r>
            <w:r w:rsidR="00F4734E">
              <w:rPr>
                <w:sz w:val="22"/>
                <w:szCs w:val="22"/>
              </w:rPr>
              <w:t xml:space="preserve"> nemohla nastaveným výzkumem naplnit (když vzorek byli fundraiseři). S tím souvisí i interpretace (v části 4.1</w:t>
            </w:r>
            <w:r>
              <w:rPr>
                <w:sz w:val="22"/>
                <w:szCs w:val="22"/>
              </w:rPr>
              <w:t xml:space="preserve"> i 4.2</w:t>
            </w:r>
            <w:r w:rsidR="00F4734E">
              <w:rPr>
                <w:sz w:val="22"/>
                <w:szCs w:val="22"/>
              </w:rPr>
              <w:t xml:space="preserve">), ve které jsou vlastně výroky přiřazovány jiným subjektům (klientům, </w:t>
            </w:r>
            <w:proofErr w:type="gramStart"/>
            <w:r w:rsidR="00F4734E">
              <w:rPr>
                <w:sz w:val="22"/>
                <w:szCs w:val="22"/>
              </w:rPr>
              <w:t>dobrovolníkům,…</w:t>
            </w:r>
            <w:proofErr w:type="gramEnd"/>
            <w:r w:rsidR="00F4734E">
              <w:rPr>
                <w:sz w:val="22"/>
                <w:szCs w:val="22"/>
              </w:rPr>
              <w:t>)</w:t>
            </w:r>
          </w:p>
          <w:p w14:paraId="57855CD9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5182228" w14:textId="77777777" w:rsidTr="00C50B27">
        <w:tc>
          <w:tcPr>
            <w:tcW w:w="9828" w:type="dxa"/>
            <w:gridSpan w:val="9"/>
          </w:tcPr>
          <w:p w14:paraId="1C5BC973" w14:textId="6082BA5E" w:rsidR="00801EE5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9819532" w14:textId="77777777" w:rsidR="00801EE5" w:rsidRDefault="00801E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Postavení dobrovolnictví k dárcovství?</w:t>
            </w:r>
          </w:p>
          <w:p w14:paraId="58AC4CBF" w14:textId="2A0F56CC" w:rsidR="00B411DB" w:rsidRPr="00C50B27" w:rsidRDefault="00F473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Jakou právní formou je </w:t>
            </w:r>
            <w:proofErr w:type="spellStart"/>
            <w:r>
              <w:rPr>
                <w:sz w:val="22"/>
                <w:szCs w:val="22"/>
              </w:rPr>
              <w:t>Donio</w:t>
            </w:r>
            <w:proofErr w:type="spellEnd"/>
            <w:r>
              <w:rPr>
                <w:sz w:val="22"/>
                <w:szCs w:val="22"/>
              </w:rPr>
              <w:t>? (shrnujete pod nadaci)</w:t>
            </w:r>
          </w:p>
          <w:p w14:paraId="7DD1FC4C" w14:textId="14DF5BAA" w:rsidR="00B411DB" w:rsidRDefault="006B75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další zdroje se mohou fundraiseři orientovat (mimo N a NF)?</w:t>
            </w:r>
          </w:p>
          <w:p w14:paraId="7BC8E578" w14:textId="077A74B6" w:rsidR="00B411DB" w:rsidRPr="00C50B27" w:rsidRDefault="00801E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Jakou roli ve </w:t>
            </w:r>
            <w:proofErr w:type="spellStart"/>
            <w:r>
              <w:rPr>
                <w:sz w:val="22"/>
                <w:szCs w:val="22"/>
              </w:rPr>
              <w:t>fundraisingu</w:t>
            </w:r>
            <w:proofErr w:type="spellEnd"/>
            <w:r>
              <w:rPr>
                <w:sz w:val="22"/>
                <w:szCs w:val="22"/>
              </w:rPr>
              <w:t xml:space="preserve"> má právní forma organizace?</w:t>
            </w:r>
          </w:p>
        </w:tc>
      </w:tr>
      <w:tr w:rsidR="00B411DB" w:rsidRPr="00C50B27" w14:paraId="767F4659" w14:textId="77777777" w:rsidTr="00C50B27">
        <w:tc>
          <w:tcPr>
            <w:tcW w:w="6791" w:type="dxa"/>
            <w:gridSpan w:val="3"/>
          </w:tcPr>
          <w:p w14:paraId="69E3323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C0A7871" w14:textId="4E62189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8BB68A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58ABCF0D" w14:textId="245695A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232F885" w14:textId="31AEB5F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874D525" w14:textId="0CDE466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0521A338" w14:textId="0C88E1B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A74EA8" w14:textId="77777777" w:rsidTr="00C50B27">
        <w:tc>
          <w:tcPr>
            <w:tcW w:w="4068" w:type="dxa"/>
            <w:gridSpan w:val="2"/>
            <w:vAlign w:val="center"/>
          </w:tcPr>
          <w:p w14:paraId="0BBACE94" w14:textId="6D345AB6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01EE5">
              <w:rPr>
                <w:sz w:val="22"/>
                <w:szCs w:val="22"/>
              </w:rPr>
              <w:t xml:space="preserve"> 3.5.2024</w:t>
            </w:r>
          </w:p>
        </w:tc>
        <w:tc>
          <w:tcPr>
            <w:tcW w:w="5760" w:type="dxa"/>
            <w:gridSpan w:val="7"/>
            <w:vAlign w:val="center"/>
          </w:tcPr>
          <w:p w14:paraId="1893BC3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0B817F5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8B05D" w14:textId="77777777" w:rsidR="005000ED" w:rsidRDefault="005000ED">
      <w:r>
        <w:separator/>
      </w:r>
    </w:p>
  </w:endnote>
  <w:endnote w:type="continuationSeparator" w:id="0">
    <w:p w14:paraId="11BAECF9" w14:textId="77777777" w:rsidR="005000ED" w:rsidRDefault="0050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1408A" w14:textId="77777777" w:rsidR="005000ED" w:rsidRDefault="005000ED">
      <w:r>
        <w:separator/>
      </w:r>
    </w:p>
  </w:footnote>
  <w:footnote w:type="continuationSeparator" w:id="0">
    <w:p w14:paraId="70FE3EB3" w14:textId="77777777" w:rsidR="005000ED" w:rsidRDefault="005000ED">
      <w:r>
        <w:continuationSeparator/>
      </w:r>
    </w:p>
  </w:footnote>
  <w:footnote w:id="1">
    <w:p w14:paraId="66EDB5F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ED"/>
    <w:rsid w:val="00154F27"/>
    <w:rsid w:val="0021256F"/>
    <w:rsid w:val="00362AB0"/>
    <w:rsid w:val="003F5DA2"/>
    <w:rsid w:val="004F5744"/>
    <w:rsid w:val="005000ED"/>
    <w:rsid w:val="00512982"/>
    <w:rsid w:val="00526D47"/>
    <w:rsid w:val="0055255D"/>
    <w:rsid w:val="005C219A"/>
    <w:rsid w:val="006847E2"/>
    <w:rsid w:val="00684EF3"/>
    <w:rsid w:val="006B75D0"/>
    <w:rsid w:val="007553A2"/>
    <w:rsid w:val="00801EE5"/>
    <w:rsid w:val="008614B3"/>
    <w:rsid w:val="008D19CC"/>
    <w:rsid w:val="009A27D5"/>
    <w:rsid w:val="00A416D3"/>
    <w:rsid w:val="00B411DB"/>
    <w:rsid w:val="00BA3203"/>
    <w:rsid w:val="00BB489F"/>
    <w:rsid w:val="00BE35A6"/>
    <w:rsid w:val="00C50B27"/>
    <w:rsid w:val="00C86196"/>
    <w:rsid w:val="00CA7D64"/>
    <w:rsid w:val="00D05C79"/>
    <w:rsid w:val="00D777AA"/>
    <w:rsid w:val="00DC1BF5"/>
    <w:rsid w:val="00E709EA"/>
    <w:rsid w:val="00ED2FBE"/>
    <w:rsid w:val="00F1326B"/>
    <w:rsid w:val="00F4734E"/>
    <w:rsid w:val="00F714A8"/>
    <w:rsid w:val="00FA3BCC"/>
    <w:rsid w:val="00FB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0EBD2"/>
  <w15:chartTrackingRefBased/>
  <w15:docId w15:val="{AB8A0B44-4FA3-4598-9B7D-66962EE2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0FCA79F2FEEC49BDCEC26C9EC80644" ma:contentTypeVersion="9" ma:contentTypeDescription="Vytvoří nový dokument" ma:contentTypeScope="" ma:versionID="0f3563a3937c33ec02241a83d18f6b6e">
  <xsd:schema xmlns:xsd="http://www.w3.org/2001/XMLSchema" xmlns:xs="http://www.w3.org/2001/XMLSchema" xmlns:p="http://schemas.microsoft.com/office/2006/metadata/properties" xmlns:ns3="22ab4446-0c7f-4ece-836c-d13be2bc0ff7" targetNamespace="http://schemas.microsoft.com/office/2006/metadata/properties" ma:root="true" ma:fieldsID="8e61fb0d407805b9f2b697498b766fee" ns3:_="">
    <xsd:import namespace="22ab4446-0c7f-4ece-836c-d13be2bc0f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b4446-0c7f-4ece-836c-d13be2bc0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325FC1-8369-486F-8B81-93BC3E4BB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b4446-0c7f-4ece-836c-d13be2bc0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06CDC9-10E7-4FBE-BA58-3C55A03A2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28D11-FE2B-47A5-BA59-FBC35DECCAC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2ab4446-0c7f-4ece-836c-d13be2bc0ff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91</TotalTime>
  <Pages>1</Pages>
  <Words>341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6</cp:revision>
  <cp:lastPrinted>2012-04-25T08:21:00Z</cp:lastPrinted>
  <dcterms:created xsi:type="dcterms:W3CDTF">2024-05-03T07:58:00Z</dcterms:created>
  <dcterms:modified xsi:type="dcterms:W3CDTF">2024-05-03T20:04:00Z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0x010100DB0FCA79F2FEEC49BDCEC26C9EC80644</vt:lpwstr>
  </property>
</Properties>
</file>