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DE63B8" w:rsidRDefault="00DE63B8" w:rsidP="00362AB0">
            <w:pPr>
              <w:rPr>
                <w:b/>
                <w:sz w:val="22"/>
                <w:szCs w:val="22"/>
              </w:rPr>
            </w:pPr>
            <w:r w:rsidRPr="00DE63B8">
              <w:rPr>
                <w:b/>
                <w:sz w:val="22"/>
                <w:szCs w:val="22"/>
              </w:rPr>
              <w:t>Barbora Lišková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E63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Model spolupráce asistenta pedagoga s účastníky výchovně-vzdělávacího procesu</w:t>
            </w:r>
          </w:p>
        </w:tc>
      </w:tr>
      <w:tr w:rsidR="00FB4B11" w:rsidRPr="00C50B27" w:rsidTr="00C50B27">
        <w:tc>
          <w:tcPr>
            <w:tcW w:w="2808" w:type="dxa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FB4B11" w:rsidRPr="00C50B27" w:rsidTr="00C50B27">
        <w:tc>
          <w:tcPr>
            <w:tcW w:w="2808" w:type="dxa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FB4B11" w:rsidRPr="00C50B27" w:rsidTr="00C50B27">
        <w:tc>
          <w:tcPr>
            <w:tcW w:w="2808" w:type="dxa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FB4B11" w:rsidRPr="00C50B27" w:rsidRDefault="00FB4B11" w:rsidP="00DE6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1670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DE63B8">
        <w:trPr>
          <w:trHeight w:val="58"/>
        </w:trPr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71E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71ED6" w:rsidP="00DC72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pozici asistenta pedagoga na základní škole. Oceňuji cíl práce – vytvoření modelu spolupráce mezi asistentem pedagoga a ostatními aktéry edukačního procesu.</w:t>
            </w:r>
          </w:p>
          <w:p w:rsidR="00271ED6" w:rsidRDefault="00271ED6" w:rsidP="00DC72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velmi dobře zpracovaná</w:t>
            </w:r>
            <w:r w:rsidR="00EE5A6D">
              <w:rPr>
                <w:sz w:val="22"/>
                <w:szCs w:val="22"/>
              </w:rPr>
              <w:t>, kapitoly jsou obsahově nasycené</w:t>
            </w:r>
            <w:r>
              <w:rPr>
                <w:sz w:val="22"/>
                <w:szCs w:val="22"/>
              </w:rPr>
              <w:t>. Pozitivně hodnotím využité odborné zdroje a práci s nimi. Autorka prokazuje přehled v problematice, dobrou schopnost analýzy a syntézy ve směru zaměření práce. Teoretická část mohla být místy v dílčích částech precizněji členěná (1.4, 2.2)</w:t>
            </w:r>
            <w:r w:rsidR="00EE5A6D">
              <w:rPr>
                <w:sz w:val="22"/>
                <w:szCs w:val="22"/>
              </w:rPr>
              <w:t>. Teoretická část tvoří adekvátní východisko pro realizovaný výzkum.</w:t>
            </w:r>
          </w:p>
          <w:p w:rsidR="00EE5A6D" w:rsidRDefault="00EE5A6D" w:rsidP="00DC72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je zpracovaná pečlivě. Metodika výzkumu je přehledně popsaná a logicky nastavená. Pozitivně hodnotím formulaci výzkumných cílů a otázek, výběr pojetí výzkumu i způsobu zpracování dat. Analýza dat je adekvátně prezentovaná, vytvořené kategorie jsou logické, oceňuji, že autorka šla pod povrch tématu a iden</w:t>
            </w:r>
            <w:r w:rsidR="00DC72A9">
              <w:rPr>
                <w:sz w:val="22"/>
                <w:szCs w:val="22"/>
              </w:rPr>
              <w:t xml:space="preserve">tifikovala </w:t>
            </w:r>
            <w:bookmarkStart w:id="0" w:name="_GoBack"/>
            <w:bookmarkEnd w:id="0"/>
            <w:r>
              <w:rPr>
                <w:sz w:val="22"/>
                <w:szCs w:val="22"/>
              </w:rPr>
              <w:t>významné oblasti. Představený model je podnětný, interpretace jednoznačné, obohacené o diskuzi.</w:t>
            </w:r>
          </w:p>
          <w:p w:rsidR="00F1326B" w:rsidRPr="00DC72A9" w:rsidRDefault="00EE5A6D" w:rsidP="00EE5A6D">
            <w:pPr>
              <w:rPr>
                <w:b/>
                <w:sz w:val="22"/>
                <w:szCs w:val="22"/>
              </w:rPr>
            </w:pPr>
            <w:r w:rsidRPr="00DC72A9">
              <w:rPr>
                <w:b/>
                <w:sz w:val="22"/>
                <w:szCs w:val="22"/>
              </w:rPr>
              <w:t>Bakalářskou práci hodnotím jako výborně zpracovanou a doporučuji ji k obhajobě.</w:t>
            </w:r>
          </w:p>
          <w:p w:rsidR="00EE5A6D" w:rsidRPr="00C50B27" w:rsidRDefault="00EE5A6D" w:rsidP="00EE5A6D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EE5A6D" w:rsidRDefault="00EE5A6D" w:rsidP="00EE5A6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kterých oblastech spolupráce mezi asistentem pedagoga a ostatními aktéry vidíte limity a tím i možnosti rozvoje, prosím zdůvodněte.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FB4B11" w:rsidRPr="00C50B27" w:rsidTr="00C50B27">
        <w:tc>
          <w:tcPr>
            <w:tcW w:w="4068" w:type="dxa"/>
            <w:gridSpan w:val="2"/>
            <w:vAlign w:val="center"/>
          </w:tcPr>
          <w:p w:rsidR="00FB4B11" w:rsidRPr="00C50B27" w:rsidRDefault="00FB4B11" w:rsidP="001670C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70C2">
              <w:rPr>
                <w:sz w:val="22"/>
                <w:szCs w:val="22"/>
              </w:rPr>
              <w:t xml:space="preserve"> 02. 05</w:t>
            </w:r>
            <w:r>
              <w:rPr>
                <w:sz w:val="22"/>
                <w:szCs w:val="22"/>
              </w:rPr>
              <w:t>. 2024</w:t>
            </w:r>
          </w:p>
        </w:tc>
        <w:tc>
          <w:tcPr>
            <w:tcW w:w="5760" w:type="dxa"/>
            <w:gridSpan w:val="7"/>
            <w:vAlign w:val="center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8E2" w:rsidRDefault="009338E2">
      <w:r>
        <w:separator/>
      </w:r>
    </w:p>
  </w:endnote>
  <w:endnote w:type="continuationSeparator" w:id="0">
    <w:p w:rsidR="009338E2" w:rsidRDefault="0093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8E2" w:rsidRDefault="009338E2">
      <w:r>
        <w:separator/>
      </w:r>
    </w:p>
  </w:footnote>
  <w:footnote w:type="continuationSeparator" w:id="0">
    <w:p w:rsidR="009338E2" w:rsidRDefault="009338E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21C9D"/>
    <w:multiLevelType w:val="hybridMultilevel"/>
    <w:tmpl w:val="A1A49002"/>
    <w:lvl w:ilvl="0" w:tplc="95E85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19"/>
    <w:rsid w:val="00154F27"/>
    <w:rsid w:val="001670C2"/>
    <w:rsid w:val="00185B19"/>
    <w:rsid w:val="0021256F"/>
    <w:rsid w:val="00271ED6"/>
    <w:rsid w:val="00313AF2"/>
    <w:rsid w:val="00362AB0"/>
    <w:rsid w:val="003F5DA2"/>
    <w:rsid w:val="00512982"/>
    <w:rsid w:val="00526D47"/>
    <w:rsid w:val="0055255D"/>
    <w:rsid w:val="005C219A"/>
    <w:rsid w:val="006847E2"/>
    <w:rsid w:val="007553A2"/>
    <w:rsid w:val="007A43F6"/>
    <w:rsid w:val="007F3D1A"/>
    <w:rsid w:val="008614B3"/>
    <w:rsid w:val="009338E2"/>
    <w:rsid w:val="00936872"/>
    <w:rsid w:val="009A27D5"/>
    <w:rsid w:val="00B411DB"/>
    <w:rsid w:val="00BA3203"/>
    <w:rsid w:val="00C50B27"/>
    <w:rsid w:val="00CA7D64"/>
    <w:rsid w:val="00D05C79"/>
    <w:rsid w:val="00DC1BF5"/>
    <w:rsid w:val="00DC72A9"/>
    <w:rsid w:val="00DE63B8"/>
    <w:rsid w:val="00E5765E"/>
    <w:rsid w:val="00E709EA"/>
    <w:rsid w:val="00ED1114"/>
    <w:rsid w:val="00ED2FBE"/>
    <w:rsid w:val="00EE5A6D"/>
    <w:rsid w:val="00F1326B"/>
    <w:rsid w:val="00FA3BCC"/>
    <w:rsid w:val="00FB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23BBA"/>
  <w15:chartTrackingRefBased/>
  <w15:docId w15:val="{E5D1903F-90E0-497A-8DD8-9837DCE6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E5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BPDP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923</TotalTime>
  <Pages>1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5</cp:revision>
  <cp:lastPrinted>2012-04-25T08:21:00Z</cp:lastPrinted>
  <dcterms:created xsi:type="dcterms:W3CDTF">2024-04-29T10:16:00Z</dcterms:created>
  <dcterms:modified xsi:type="dcterms:W3CDTF">2024-05-02T09:46:00Z</dcterms:modified>
</cp:coreProperties>
</file>