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1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Klementová</w:t>
            </w:r>
            <w:r w:rsidR="00E90528">
              <w:rPr>
                <w:sz w:val="22"/>
                <w:szCs w:val="22"/>
              </w:rPr>
              <w:t xml:space="preserve">, </w:t>
            </w:r>
            <w:proofErr w:type="spellStart"/>
            <w:r w:rsidR="00E90528">
              <w:rPr>
                <w:sz w:val="22"/>
                <w:szCs w:val="22"/>
              </w:rPr>
              <w:t>DiS</w:t>
            </w:r>
            <w:proofErr w:type="spellEnd"/>
            <w:r w:rsidR="00E90528"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16517" w:rsidP="00601CF3">
            <w:pPr>
              <w:rPr>
                <w:sz w:val="22"/>
                <w:szCs w:val="22"/>
              </w:rPr>
            </w:pPr>
            <w:r w:rsidRPr="00016517">
              <w:rPr>
                <w:sz w:val="22"/>
                <w:szCs w:val="22"/>
              </w:rPr>
              <w:t>Potřeby a bariéry profesního růstu u sociálních pracovníků ve službě sociální rehabilitace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077B8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601C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165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B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052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E905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90528" w:rsidRPr="00361F2C" w:rsidRDefault="00361F2C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 xml:space="preserve">Tématem diplomové práce Bc. Lucie Klementové, </w:t>
            </w:r>
            <w:proofErr w:type="spellStart"/>
            <w:r w:rsidRPr="00361F2C">
              <w:rPr>
                <w:sz w:val="22"/>
                <w:szCs w:val="22"/>
              </w:rPr>
              <w:t>DiS</w:t>
            </w:r>
            <w:proofErr w:type="spellEnd"/>
            <w:r w:rsidRPr="00361F2C">
              <w:rPr>
                <w:sz w:val="22"/>
                <w:szCs w:val="22"/>
              </w:rPr>
              <w:t xml:space="preserve">. Jsou potřeby a bariéry růstu sociálních pracovníků v konkrétní službě. </w:t>
            </w:r>
          </w:p>
          <w:p w:rsidR="00E90528" w:rsidRPr="00361F2C" w:rsidRDefault="00E90528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>Diplomová práce je tradičně dělena na část teoretickou a praktickou. V teoretické části autorka</w:t>
            </w:r>
          </w:p>
          <w:p w:rsidR="005D3721" w:rsidRPr="00361F2C" w:rsidRDefault="00E90528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>P</w:t>
            </w:r>
            <w:r w:rsidRPr="00361F2C">
              <w:rPr>
                <w:sz w:val="22"/>
                <w:szCs w:val="22"/>
              </w:rPr>
              <w:t>opisuje</w:t>
            </w:r>
            <w:r w:rsidRPr="00361F2C">
              <w:rPr>
                <w:sz w:val="22"/>
                <w:szCs w:val="22"/>
              </w:rPr>
              <w:t xml:space="preserve"> službu sociální rehabilitace, zabývá se profesí sociálního pracovníka, vymezuje podpůrné a vzdělávací mechanismy v práci sociálního pracovníka. </w:t>
            </w:r>
          </w:p>
          <w:p w:rsidR="00E90528" w:rsidRPr="00361F2C" w:rsidRDefault="00E90528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>Text v teoretické části je veden logicky a stru</w:t>
            </w:r>
            <w:r w:rsidRPr="00361F2C">
              <w:rPr>
                <w:sz w:val="22"/>
                <w:szCs w:val="22"/>
              </w:rPr>
              <w:t xml:space="preserve">kturovaně dle stanoveného cíle. </w:t>
            </w:r>
            <w:r w:rsidRPr="00361F2C">
              <w:rPr>
                <w:sz w:val="22"/>
                <w:szCs w:val="22"/>
              </w:rPr>
              <w:t>Autorka se opírá o relevantní odbornou literaturu</w:t>
            </w:r>
            <w:r w:rsidRPr="00361F2C">
              <w:rPr>
                <w:sz w:val="22"/>
                <w:szCs w:val="22"/>
              </w:rPr>
              <w:t>.</w:t>
            </w:r>
          </w:p>
          <w:p w:rsidR="00E90528" w:rsidRPr="00361F2C" w:rsidRDefault="00E90528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>V praktické části autorka představuje vlastní výzkum, který vychází z kvantitativní metodologie.</w:t>
            </w:r>
          </w:p>
          <w:p w:rsidR="00361F2C" w:rsidRPr="00361F2C" w:rsidRDefault="00361F2C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>Analýza a interpretace dat jsou na jednoduché úrovni.</w:t>
            </w:r>
          </w:p>
          <w:p w:rsidR="00361F2C" w:rsidRPr="00361F2C" w:rsidRDefault="00361F2C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 xml:space="preserve">V textu Diskuse (jakožto i z průběhu zpracování celé diplomové práce) je patrná autorčina zkušenost s vybranou sociální službou. </w:t>
            </w:r>
          </w:p>
          <w:p w:rsidR="00E90528" w:rsidRPr="00361F2C" w:rsidRDefault="00E90528" w:rsidP="00361F2C">
            <w:pPr>
              <w:pStyle w:val="Odstavecseseznamem"/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 xml:space="preserve">Text diplomové práce je psaný kultivovaným </w:t>
            </w:r>
            <w:r w:rsidR="00361F2C" w:rsidRPr="00361F2C">
              <w:rPr>
                <w:sz w:val="22"/>
                <w:szCs w:val="22"/>
              </w:rPr>
              <w:t>styl</w:t>
            </w:r>
            <w:r w:rsidRPr="00361F2C">
              <w:rPr>
                <w:sz w:val="22"/>
                <w:szCs w:val="22"/>
              </w:rPr>
              <w:t>em psaní</w:t>
            </w:r>
            <w:r w:rsidR="00361F2C" w:rsidRPr="00361F2C">
              <w:rPr>
                <w:sz w:val="22"/>
                <w:szCs w:val="22"/>
              </w:rPr>
              <w:t xml:space="preserve">. </w:t>
            </w:r>
          </w:p>
          <w:p w:rsidR="005D3721" w:rsidRPr="005D3721" w:rsidRDefault="005D3721" w:rsidP="00362AB0">
            <w:pPr>
              <w:rPr>
                <w:sz w:val="22"/>
                <w:szCs w:val="22"/>
              </w:rPr>
            </w:pPr>
          </w:p>
          <w:p w:rsidR="00B411DB" w:rsidRPr="00C50B27" w:rsidRDefault="0083669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61F2C" w:rsidP="00361F2C">
            <w:pPr>
              <w:rPr>
                <w:sz w:val="22"/>
                <w:szCs w:val="22"/>
              </w:rPr>
            </w:pPr>
            <w:r w:rsidRPr="00361F2C">
              <w:rPr>
                <w:sz w:val="22"/>
                <w:szCs w:val="22"/>
              </w:rPr>
              <w:t>Co Vy sama považujete z hlediska podpory profesního r</w:t>
            </w:r>
            <w:r>
              <w:rPr>
                <w:sz w:val="22"/>
                <w:szCs w:val="22"/>
              </w:rPr>
              <w:t>ůstu sociálních pracovníků z</w:t>
            </w:r>
            <w:r w:rsidRPr="00361F2C">
              <w:rPr>
                <w:sz w:val="22"/>
                <w:szCs w:val="22"/>
              </w:rPr>
              <w:t>a stěžejní a proč?</w:t>
            </w:r>
          </w:p>
          <w:p w:rsidR="00361F2C" w:rsidRPr="00C50B27" w:rsidRDefault="00361F2C" w:rsidP="00361F2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EB4F9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5D3721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077B87">
              <w:rPr>
                <w:sz w:val="22"/>
                <w:szCs w:val="22"/>
              </w:rPr>
              <w:t xml:space="preserve"> </w:t>
            </w:r>
            <w:proofErr w:type="gramStart"/>
            <w:r w:rsidR="005D3721">
              <w:rPr>
                <w:sz w:val="22"/>
                <w:szCs w:val="22"/>
              </w:rPr>
              <w:t>30.4. 2024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77B87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077B8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A17" w:rsidRDefault="006C5A17">
      <w:r>
        <w:separator/>
      </w:r>
    </w:p>
  </w:endnote>
  <w:endnote w:type="continuationSeparator" w:id="0">
    <w:p w:rsidR="006C5A17" w:rsidRDefault="006C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A17" w:rsidRDefault="006C5A17">
      <w:r>
        <w:separator/>
      </w:r>
    </w:p>
  </w:footnote>
  <w:footnote w:type="continuationSeparator" w:id="0">
    <w:p w:rsidR="006C5A17" w:rsidRDefault="006C5A1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878EA"/>
    <w:multiLevelType w:val="hybridMultilevel"/>
    <w:tmpl w:val="F69EA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67D7"/>
    <w:multiLevelType w:val="hybridMultilevel"/>
    <w:tmpl w:val="032C0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7D8D"/>
    <w:multiLevelType w:val="hybridMultilevel"/>
    <w:tmpl w:val="C4769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016517"/>
    <w:rsid w:val="00077B87"/>
    <w:rsid w:val="000D0873"/>
    <w:rsid w:val="00172392"/>
    <w:rsid w:val="00361F2C"/>
    <w:rsid w:val="00362AB0"/>
    <w:rsid w:val="003F5DA2"/>
    <w:rsid w:val="00431D87"/>
    <w:rsid w:val="004A2BCE"/>
    <w:rsid w:val="00512982"/>
    <w:rsid w:val="00514664"/>
    <w:rsid w:val="00526D47"/>
    <w:rsid w:val="0055255D"/>
    <w:rsid w:val="005C219A"/>
    <w:rsid w:val="005D3721"/>
    <w:rsid w:val="00601CF3"/>
    <w:rsid w:val="006847E2"/>
    <w:rsid w:val="006C5A17"/>
    <w:rsid w:val="0070056B"/>
    <w:rsid w:val="00747983"/>
    <w:rsid w:val="00750913"/>
    <w:rsid w:val="0083669C"/>
    <w:rsid w:val="00857AED"/>
    <w:rsid w:val="00A14F80"/>
    <w:rsid w:val="00B411DB"/>
    <w:rsid w:val="00B51D96"/>
    <w:rsid w:val="00BA3203"/>
    <w:rsid w:val="00BF4140"/>
    <w:rsid w:val="00C50B27"/>
    <w:rsid w:val="00CD095F"/>
    <w:rsid w:val="00DC1BF5"/>
    <w:rsid w:val="00E16B8D"/>
    <w:rsid w:val="00E709EA"/>
    <w:rsid w:val="00E83040"/>
    <w:rsid w:val="00E90528"/>
    <w:rsid w:val="00EB4F9D"/>
    <w:rsid w:val="00F46F3A"/>
    <w:rsid w:val="00FA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CD89A"/>
  <w15:chartTrackingRefBased/>
  <w15:docId w15:val="{F74C1CF1-5610-454C-BE5A-9D6F1019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4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5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ali&#353;k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Mališková_V.doc</Template>
  <TotalTime>94</TotalTime>
  <Pages>1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11</cp:revision>
  <cp:lastPrinted>2012-04-25T08:21:00Z</cp:lastPrinted>
  <dcterms:created xsi:type="dcterms:W3CDTF">2022-04-25T10:57:00Z</dcterms:created>
  <dcterms:modified xsi:type="dcterms:W3CDTF">2024-04-29T06:19:00Z</dcterms:modified>
</cp:coreProperties>
</file>