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456"/>
        <w:gridCol w:w="51"/>
        <w:gridCol w:w="506"/>
        <w:gridCol w:w="506"/>
        <w:gridCol w:w="507"/>
        <w:gridCol w:w="506"/>
        <w:gridCol w:w="505"/>
      </w:tblGrid>
      <w:tr w:rsidR="00F474FE">
        <w:tc>
          <w:tcPr>
            <w:tcW w:w="9828" w:type="dxa"/>
            <w:gridSpan w:val="10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F474FE">
        <w:tc>
          <w:tcPr>
            <w:tcW w:w="2808" w:type="dxa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rFonts w:eastAsia="SimSun"/>
              </w:rPr>
              <w:t>Bc. Lucie Klementová, DiS.</w:t>
            </w:r>
          </w:p>
        </w:tc>
      </w:tr>
      <w:tr w:rsidR="00F474FE">
        <w:tc>
          <w:tcPr>
            <w:tcW w:w="2808" w:type="dxa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rFonts w:eastAsia="SimSun"/>
              </w:rPr>
              <w:t>Potřeby a bariéry profesního růstu u sociálních pracovníků ve službě sociální rehabilitace</w:t>
            </w:r>
          </w:p>
        </w:tc>
      </w:tr>
      <w:tr w:rsidR="00F474FE">
        <w:tc>
          <w:tcPr>
            <w:tcW w:w="2808" w:type="dxa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9"/>
          </w:tcPr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 w:rsidR="00F474FE">
        <w:tc>
          <w:tcPr>
            <w:tcW w:w="2808" w:type="dxa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9"/>
          </w:tcPr>
          <w:p w:rsidR="00F474FE" w:rsidRDefault="004A7C2F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F474FE">
        <w:tc>
          <w:tcPr>
            <w:tcW w:w="2808" w:type="dxa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9"/>
          </w:tcPr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F474FE">
        <w:tc>
          <w:tcPr>
            <w:tcW w:w="2808" w:type="dxa"/>
            <w:vAlign w:val="center"/>
          </w:tcPr>
          <w:p w:rsidR="00F474FE" w:rsidRDefault="004A7C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 w:rsidR="00F474FE" w:rsidRDefault="004A7C2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F474FE" w:rsidRDefault="004A7C2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F474FE">
        <w:tc>
          <w:tcPr>
            <w:tcW w:w="9828" w:type="dxa"/>
            <w:gridSpan w:val="10"/>
            <w:shd w:val="clear" w:color="auto" w:fill="A6A6A6"/>
          </w:tcPr>
          <w:p w:rsidR="00F474FE" w:rsidRDefault="004A7C2F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gridSpan w:val="2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 xml:space="preserve">a </w:t>
            </w:r>
            <w:r>
              <w:rPr>
                <w:sz w:val="22"/>
                <w:szCs w:val="22"/>
              </w:rPr>
              <w:t>stylistická správnost)</w:t>
            </w:r>
          </w:p>
        </w:tc>
        <w:tc>
          <w:tcPr>
            <w:tcW w:w="507" w:type="dxa"/>
            <w:gridSpan w:val="2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gridSpan w:val="2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9828" w:type="dxa"/>
            <w:gridSpan w:val="10"/>
            <w:shd w:val="clear" w:color="auto" w:fill="A6A6A6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474FE">
        <w:trPr>
          <w:trHeight w:val="257"/>
        </w:trPr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45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45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45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9828" w:type="dxa"/>
            <w:gridSpan w:val="10"/>
            <w:shd w:val="clear" w:color="auto" w:fill="A6A6A6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gridSpan w:val="2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</w:t>
            </w:r>
            <w:r>
              <w:rPr>
                <w:sz w:val="22"/>
                <w:szCs w:val="22"/>
              </w:rPr>
              <w:t xml:space="preserve"> použité metody a techniky zpracování)</w:t>
            </w:r>
          </w:p>
        </w:tc>
        <w:tc>
          <w:tcPr>
            <w:tcW w:w="507" w:type="dxa"/>
            <w:gridSpan w:val="2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gridSpan w:val="2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gridSpan w:val="2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c>
          <w:tcPr>
            <w:tcW w:w="9828" w:type="dxa"/>
            <w:gridSpan w:val="10"/>
            <w:shd w:val="clear" w:color="auto" w:fill="A6A6A6"/>
          </w:tcPr>
          <w:p w:rsidR="00F474FE" w:rsidRDefault="004A7C2F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gridSpan w:val="2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rPr>
          <w:trHeight w:val="107"/>
        </w:trPr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gridSpan w:val="2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474FE" w:rsidRDefault="004A7C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474FE" w:rsidRDefault="004A7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474FE">
        <w:trPr>
          <w:trHeight w:val="90"/>
        </w:trPr>
        <w:tc>
          <w:tcPr>
            <w:tcW w:w="9828" w:type="dxa"/>
            <w:gridSpan w:val="10"/>
          </w:tcPr>
          <w:p w:rsidR="00F474FE" w:rsidRDefault="004A7C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Silné stránky:</w:t>
            </w:r>
          </w:p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téma, ktorú si autorka zvolila korešponduje so študijným programom</w:t>
            </w:r>
          </w:p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 citačná norma na prijateľnej úrovni</w:t>
            </w:r>
          </w:p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členenie teoretickej časti práce v rámci kapitol a podkapitol </w:t>
            </w:r>
          </w:p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primeraná práca s textom, s literatúrou</w:t>
            </w:r>
          </w:p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realizácia výskumnej časti, zvolená metodika, dizajn a prevedenie</w:t>
            </w:r>
          </w:p>
          <w:p w:rsidR="00F474FE" w:rsidRDefault="00F474FE">
            <w:pPr>
              <w:rPr>
                <w:sz w:val="22"/>
                <w:szCs w:val="22"/>
                <w:lang w:val="sk-SK"/>
              </w:rPr>
            </w:pPr>
          </w:p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Slabá stránka:</w:t>
            </w:r>
          </w:p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absentuje téma sociálna pedagogika, sociálny pedagóg , previaz</w:t>
            </w:r>
            <w:r>
              <w:rPr>
                <w:sz w:val="22"/>
                <w:szCs w:val="22"/>
                <w:lang w:val="sk-SK"/>
              </w:rPr>
              <w:t>anosť na študijný odbor</w:t>
            </w:r>
          </w:p>
          <w:p w:rsidR="00F474FE" w:rsidRDefault="004A7C2F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- </w:t>
            </w:r>
            <w:r>
              <w:rPr>
                <w:rFonts w:eastAsia="SimSun"/>
                <w:lang w:val="sk-SK"/>
              </w:rPr>
              <w:t xml:space="preserve">kapitola  profesia sociálneho pracovníka- chýba definovanie tejto profesie, jej legislatívne zastrešenie, kvalifikačné predpoklady a požiadavky na výkon profesie, </w:t>
            </w:r>
          </w:p>
          <w:p w:rsidR="00F474FE" w:rsidRDefault="004A7C2F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- gramatická a </w:t>
            </w:r>
            <w:proofErr w:type="spellStart"/>
            <w:r>
              <w:rPr>
                <w:rFonts w:eastAsia="SimSun"/>
                <w:lang w:val="sk-SK"/>
              </w:rPr>
              <w:t>stylistická</w:t>
            </w:r>
            <w:proofErr w:type="spellEnd"/>
            <w:r>
              <w:rPr>
                <w:rFonts w:eastAsia="SimSun"/>
                <w:lang w:val="sk-SK"/>
              </w:rPr>
              <w:t xml:space="preserve"> správnosť je priemerná (množstvo prekle</w:t>
            </w:r>
            <w:r>
              <w:rPr>
                <w:rFonts w:eastAsia="SimSun"/>
                <w:lang w:val="sk-SK"/>
              </w:rPr>
              <w:t>pov s.11,24,49 a pod)</w:t>
            </w:r>
          </w:p>
          <w:p w:rsidR="00F474FE" w:rsidRDefault="004A7C2F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- autorka necituje primárne zdroje </w:t>
            </w:r>
          </w:p>
          <w:p w:rsidR="00F474FE" w:rsidRDefault="004A7C2F">
            <w:pPr>
              <w:rPr>
                <w:rFonts w:eastAsia="SimSun"/>
                <w:b/>
                <w:bCs/>
                <w:lang w:val="sk-SK"/>
              </w:rPr>
            </w:pPr>
            <w:r>
              <w:rPr>
                <w:rFonts w:eastAsia="SimSun"/>
                <w:lang w:val="sk-SK"/>
              </w:rPr>
              <w:t xml:space="preserve">- práca obsahuje viaceré odborné nepresnosti. Napr. S. 33 </w:t>
            </w:r>
            <w:r>
              <w:rPr>
                <w:rFonts w:eastAsia="SimSun"/>
                <w:lang w:val="sk-SK"/>
              </w:rPr>
              <w:t>“</w:t>
            </w:r>
            <w:r>
              <w:rPr>
                <w:rFonts w:eastAsia="SimSun"/>
              </w:rPr>
              <w:t>Celoživotní nebo také další vzdělávání upravuje zákon č. 179/2006 Sb., o ověřování a uznávání výsledků dalšího vzdělávání</w:t>
            </w:r>
            <w:r>
              <w:rPr>
                <w:rFonts w:eastAsia="SimSun"/>
                <w:lang w:val="sk-SK"/>
              </w:rPr>
              <w:t>”</w:t>
            </w:r>
            <w:r>
              <w:rPr>
                <w:rFonts w:eastAsia="SimSun"/>
              </w:rPr>
              <w:t>.</w:t>
            </w:r>
            <w:r>
              <w:rPr>
                <w:rFonts w:eastAsia="SimSun"/>
                <w:lang w:val="sk-SK"/>
              </w:rPr>
              <w:t xml:space="preserve"> </w:t>
            </w:r>
            <w:r>
              <w:rPr>
                <w:rFonts w:eastAsia="SimSun"/>
                <w:b/>
                <w:bCs/>
                <w:lang w:val="sk-SK"/>
              </w:rPr>
              <w:t xml:space="preserve">Ak hovoríme o sociálnej práci, ktorá legislatíva upravuje potrebu ďalšieho vzdelávania?  Čo znamená </w:t>
            </w:r>
            <w:proofErr w:type="spellStart"/>
            <w:r>
              <w:rPr>
                <w:rFonts w:eastAsia="SimSun"/>
                <w:b/>
                <w:bCs/>
                <w:lang w:val="sk-SK"/>
              </w:rPr>
              <w:t>Lege</w:t>
            </w:r>
            <w:proofErr w:type="spellEnd"/>
            <w:r>
              <w:rPr>
                <w:rFonts w:eastAsia="SimSun"/>
                <w:b/>
                <w:bCs/>
                <w:lang w:val="sk-SK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lang w:val="sk-SK"/>
              </w:rPr>
              <w:t>artis</w:t>
            </w:r>
            <w:proofErr w:type="spellEnd"/>
            <w:r>
              <w:rPr>
                <w:rFonts w:eastAsia="SimSun"/>
                <w:b/>
                <w:bCs/>
                <w:lang w:val="sk-SK"/>
              </w:rPr>
              <w:t xml:space="preserve">?  Čo znamená profesionalizácia sociálnej práce? </w:t>
            </w:r>
            <w:r>
              <w:rPr>
                <w:rFonts w:eastAsia="SimSun"/>
                <w:lang w:val="sk-SK"/>
              </w:rPr>
              <w:t xml:space="preserve">Prosím zodpovedanie otázok. </w:t>
            </w:r>
          </w:p>
          <w:p w:rsidR="00F474FE" w:rsidRDefault="004A7C2F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Praktická časť- vágne sformulovaný cieľ výskumu. </w:t>
            </w:r>
          </w:p>
          <w:p w:rsidR="00F474FE" w:rsidRDefault="004A7C2F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i/>
                <w:iCs/>
                <w:lang w:val="sk-SK"/>
              </w:rPr>
              <w:t>Diskusia je nedost</w:t>
            </w:r>
            <w:r>
              <w:rPr>
                <w:rFonts w:eastAsia="SimSun"/>
                <w:i/>
                <w:iCs/>
                <w:lang w:val="sk-SK"/>
              </w:rPr>
              <w:t>atočne spracovaná</w:t>
            </w:r>
            <w:r>
              <w:rPr>
                <w:rFonts w:eastAsia="SimSun"/>
                <w:lang w:val="sk-SK"/>
              </w:rPr>
              <w:t>.</w:t>
            </w:r>
            <w:r>
              <w:rPr>
                <w:rFonts w:ascii="SimSun" w:eastAsia="SimSun" w:hAnsi="SimSun" w:cs="SimSun"/>
                <w:lang w:val="sk-SK"/>
              </w:rPr>
              <w:t xml:space="preserve"> </w:t>
            </w:r>
          </w:p>
          <w:p w:rsidR="00F474FE" w:rsidRDefault="00F474FE">
            <w:pPr>
              <w:rPr>
                <w:sz w:val="22"/>
                <w:szCs w:val="22"/>
              </w:rPr>
            </w:pPr>
          </w:p>
        </w:tc>
      </w:tr>
      <w:tr w:rsidR="00F474FE">
        <w:tc>
          <w:tcPr>
            <w:tcW w:w="9828" w:type="dxa"/>
            <w:gridSpan w:val="10"/>
          </w:tcPr>
          <w:p w:rsidR="00F474FE" w:rsidRDefault="004A7C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F474FE" w:rsidRDefault="00F474FE">
            <w:pPr>
              <w:rPr>
                <w:sz w:val="22"/>
                <w:szCs w:val="22"/>
              </w:rPr>
            </w:pPr>
          </w:p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  <w:lang w:val="sk-SK"/>
              </w:rPr>
              <w:lastRenderedPageBreak/>
              <w:t>Otázky sú v časti posudku.</w:t>
            </w:r>
          </w:p>
        </w:tc>
      </w:tr>
      <w:tr w:rsidR="00F474FE">
        <w:tc>
          <w:tcPr>
            <w:tcW w:w="6791" w:type="dxa"/>
            <w:gridSpan w:val="3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gridSpan w:val="2"/>
          </w:tcPr>
          <w:p w:rsidR="00F474FE" w:rsidRDefault="00F474FE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</w:tcPr>
          <w:p w:rsidR="00F474FE" w:rsidRDefault="00F474FE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</w:tcPr>
          <w:p w:rsidR="00F474FE" w:rsidRDefault="00F47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F474FE" w:rsidRDefault="004A7C2F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F474FE" w:rsidRDefault="00F47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F474FE" w:rsidRDefault="00F474FE">
            <w:pPr>
              <w:jc w:val="center"/>
              <w:rPr>
                <w:sz w:val="22"/>
                <w:szCs w:val="22"/>
              </w:rPr>
            </w:pPr>
          </w:p>
        </w:tc>
      </w:tr>
      <w:tr w:rsidR="00F474FE">
        <w:tc>
          <w:tcPr>
            <w:tcW w:w="4068" w:type="dxa"/>
            <w:gridSpan w:val="2"/>
            <w:vAlign w:val="center"/>
          </w:tcPr>
          <w:p w:rsidR="00F474FE" w:rsidRDefault="004A7C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  <w:lang w:val="sk-SK"/>
              </w:rPr>
              <w:t>28.4.2024</w:t>
            </w:r>
            <w:proofErr w:type="gramEnd"/>
          </w:p>
        </w:tc>
        <w:tc>
          <w:tcPr>
            <w:tcW w:w="5760" w:type="dxa"/>
            <w:gridSpan w:val="8"/>
            <w:vAlign w:val="center"/>
          </w:tcPr>
          <w:p w:rsidR="00F474FE" w:rsidRDefault="004A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noProof/>
              </w:rPr>
              <w:t xml:space="preserve"> doc. PhDr. Lenka Haburajová Ilavská, PhD.</w:t>
            </w:r>
            <w:bookmarkStart w:id="0" w:name="_GoBack"/>
            <w:bookmarkEnd w:id="0"/>
          </w:p>
        </w:tc>
      </w:tr>
    </w:tbl>
    <w:p w:rsidR="00F474FE" w:rsidRDefault="00F474FE"/>
    <w:sectPr w:rsidR="00F4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7C2F">
      <w:r>
        <w:separator/>
      </w:r>
    </w:p>
  </w:endnote>
  <w:endnote w:type="continuationSeparator" w:id="0">
    <w:p w:rsidR="00000000" w:rsidRDefault="004A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FE" w:rsidRDefault="004A7C2F">
      <w:r>
        <w:separator/>
      </w:r>
    </w:p>
  </w:footnote>
  <w:footnote w:type="continuationSeparator" w:id="0">
    <w:p w:rsidR="00F474FE" w:rsidRDefault="004A7C2F">
      <w:r>
        <w:continuationSeparator/>
      </w:r>
    </w:p>
  </w:footnote>
  <w:footnote w:id="1">
    <w:p w:rsidR="00F474FE" w:rsidRDefault="004A7C2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55A6D"/>
    <w:rsid w:val="00362AB0"/>
    <w:rsid w:val="003F5DA2"/>
    <w:rsid w:val="004A7C2F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474FE"/>
    <w:rsid w:val="0430533B"/>
    <w:rsid w:val="12207472"/>
    <w:rsid w:val="23FB527F"/>
    <w:rsid w:val="286863AF"/>
    <w:rsid w:val="4D242236"/>
    <w:rsid w:val="64FC5755"/>
    <w:rsid w:val="65C53F17"/>
    <w:rsid w:val="696E0D08"/>
    <w:rsid w:val="6BD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D68EC"/>
  <w15:docId w15:val="{26E7704E-D8F3-4460-856D-0B1D6F0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table" w:styleId="Mkatabulky">
    <w:name w:val="Table Grid"/>
    <w:basedOn w:val="Normlntabulk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2</Pages>
  <Words>399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cp:lastPrinted>2024-04-29T12:33:00Z</cp:lastPrinted>
  <dcterms:created xsi:type="dcterms:W3CDTF">2024-05-02T15:50:00Z</dcterms:created>
  <dcterms:modified xsi:type="dcterms:W3CDTF">2024-05-02T15:50:00Z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17D8FD1C377B44A5A7F8B298D1348BC4_13</vt:lpwstr>
  </property>
  <property fmtid="{D5CDD505-2E9C-101B-9397-08002B2CF9AE}" pid="3" name="KSOProductBuildVer">
    <vt:lpwstr>1033-12.2.0.16909</vt:lpwstr>
  </property>
</Properties>
</file>