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86FE59F" w14:textId="77777777" w:rsidTr="00C50B27">
        <w:tc>
          <w:tcPr>
            <w:tcW w:w="9828" w:type="dxa"/>
            <w:gridSpan w:val="9"/>
          </w:tcPr>
          <w:p w14:paraId="3BC61066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3577C74" w14:textId="77777777" w:rsidTr="00C50B27">
        <w:tc>
          <w:tcPr>
            <w:tcW w:w="2808" w:type="dxa"/>
          </w:tcPr>
          <w:p w14:paraId="37C8E7B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16F3BD7" w14:textId="79B43DC3" w:rsidR="006847E2" w:rsidRPr="00C50B27" w:rsidRDefault="00C229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Ja</w:t>
            </w:r>
            <w:r w:rsidR="007818B8">
              <w:rPr>
                <w:sz w:val="22"/>
                <w:szCs w:val="22"/>
              </w:rPr>
              <w:t>notová</w:t>
            </w:r>
          </w:p>
        </w:tc>
      </w:tr>
      <w:tr w:rsidR="006847E2" w:rsidRPr="00C50B27" w14:paraId="6D330429" w14:textId="77777777" w:rsidTr="00C50B27">
        <w:tc>
          <w:tcPr>
            <w:tcW w:w="2808" w:type="dxa"/>
          </w:tcPr>
          <w:p w14:paraId="1E4E1D5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5C8A371" w14:textId="110AC9E3" w:rsidR="006847E2" w:rsidRPr="00C50B27" w:rsidRDefault="001D6ECD" w:rsidP="00362AB0">
            <w:pPr>
              <w:rPr>
                <w:sz w:val="22"/>
                <w:szCs w:val="22"/>
              </w:rPr>
            </w:pPr>
            <w:r>
              <w:t>Zkušenost rodičů dětí s postižením se vzděláváním ve speciálních školských zařízeních</w:t>
            </w:r>
          </w:p>
        </w:tc>
      </w:tr>
      <w:tr w:rsidR="006847E2" w:rsidRPr="00C50B27" w14:paraId="2503167C" w14:textId="77777777" w:rsidTr="00C50B27">
        <w:tc>
          <w:tcPr>
            <w:tcW w:w="2808" w:type="dxa"/>
          </w:tcPr>
          <w:p w14:paraId="59337821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26945EBC" w14:textId="67AAF95A" w:rsidR="006847E2" w:rsidRPr="00C50B27" w:rsidRDefault="007818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 PhDr. Miloslav Jůzl, Ph.D.</w:t>
            </w:r>
          </w:p>
        </w:tc>
      </w:tr>
      <w:tr w:rsidR="006847E2" w:rsidRPr="00C50B27" w14:paraId="556AE5B0" w14:textId="77777777" w:rsidTr="00C50B27">
        <w:tc>
          <w:tcPr>
            <w:tcW w:w="2808" w:type="dxa"/>
          </w:tcPr>
          <w:p w14:paraId="028251C4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C8780F4" w14:textId="68420E54" w:rsidR="006847E2" w:rsidRPr="00C50B27" w:rsidRDefault="002B73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B31D775" w14:textId="77777777" w:rsidTr="00C50B27">
        <w:tc>
          <w:tcPr>
            <w:tcW w:w="2808" w:type="dxa"/>
          </w:tcPr>
          <w:p w14:paraId="00FA61A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08075BF" w14:textId="19711933" w:rsidR="006847E2" w:rsidRPr="00C50B27" w:rsidRDefault="005D64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1EDDEE9" w14:textId="77777777" w:rsidTr="00C50B27">
        <w:tc>
          <w:tcPr>
            <w:tcW w:w="2808" w:type="dxa"/>
            <w:vAlign w:val="center"/>
          </w:tcPr>
          <w:p w14:paraId="42239C4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B2E2554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45AF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E2ADA10" w14:textId="77777777" w:rsidTr="00C50B27">
        <w:tc>
          <w:tcPr>
            <w:tcW w:w="9828" w:type="dxa"/>
            <w:gridSpan w:val="9"/>
            <w:shd w:val="clear" w:color="auto" w:fill="A6A6A6"/>
          </w:tcPr>
          <w:p w14:paraId="6D8D3B5A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65C107B" w14:textId="77777777" w:rsidTr="00C50B27">
        <w:tc>
          <w:tcPr>
            <w:tcW w:w="6791" w:type="dxa"/>
            <w:gridSpan w:val="3"/>
          </w:tcPr>
          <w:p w14:paraId="2CFC8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D7005A" w14:textId="77777777" w:rsidR="006847E2" w:rsidRPr="005D646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D6462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93560B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FCC85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3AC4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D8EF9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10FCD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73AF1913" w14:textId="77777777" w:rsidTr="00C50B27">
        <w:tc>
          <w:tcPr>
            <w:tcW w:w="6791" w:type="dxa"/>
            <w:gridSpan w:val="3"/>
          </w:tcPr>
          <w:p w14:paraId="74F1238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1ED2B57" w14:textId="77777777" w:rsidR="006847E2" w:rsidRPr="005D646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D6462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2A48A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5253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A6953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5AACC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4747B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4C6FC161" w14:textId="77777777" w:rsidTr="00C50B27">
        <w:tc>
          <w:tcPr>
            <w:tcW w:w="6791" w:type="dxa"/>
            <w:gridSpan w:val="3"/>
          </w:tcPr>
          <w:p w14:paraId="1F61D50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355ECF" w14:textId="77777777" w:rsidR="006847E2" w:rsidRPr="00013A7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13A7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82DD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8006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7ABB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69AA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5B8C5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0C1AEC7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65A953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FC359B0" w14:textId="77777777" w:rsidTr="00C50B27">
        <w:tc>
          <w:tcPr>
            <w:tcW w:w="6791" w:type="dxa"/>
            <w:gridSpan w:val="3"/>
          </w:tcPr>
          <w:p w14:paraId="7FEE85B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C8DB52B" w14:textId="77777777" w:rsidR="006847E2" w:rsidRPr="007F1BC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C2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6C29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776AA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E8929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F0661A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2DD52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416A3FE7" w14:textId="77777777" w:rsidTr="00C50B27">
        <w:tc>
          <w:tcPr>
            <w:tcW w:w="6791" w:type="dxa"/>
            <w:gridSpan w:val="3"/>
          </w:tcPr>
          <w:p w14:paraId="14549DF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D3DBF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4F089ED" w14:textId="77777777" w:rsidR="006847E2" w:rsidRPr="00D935BC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935B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AE816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4B9B8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3D755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6F3C8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74C0E056" w14:textId="77777777" w:rsidTr="00C50B27">
        <w:tc>
          <w:tcPr>
            <w:tcW w:w="6791" w:type="dxa"/>
            <w:gridSpan w:val="3"/>
          </w:tcPr>
          <w:p w14:paraId="242250F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880717" w14:textId="77777777" w:rsidR="005C219A" w:rsidRPr="00D935BC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935B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484D98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79986D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7D63FB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15835D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017310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7AB6ED5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6B3A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4AB1BD3" w14:textId="77777777" w:rsidTr="00C50B27">
        <w:tc>
          <w:tcPr>
            <w:tcW w:w="6791" w:type="dxa"/>
            <w:gridSpan w:val="3"/>
          </w:tcPr>
          <w:p w14:paraId="56BD05E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C98C909" w14:textId="77777777" w:rsidR="0055255D" w:rsidRPr="00D935B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935B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652EB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BF0C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C3C92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AD0EA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BC7A2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706BB692" w14:textId="77777777" w:rsidTr="00C50B27">
        <w:tc>
          <w:tcPr>
            <w:tcW w:w="6791" w:type="dxa"/>
            <w:gridSpan w:val="3"/>
          </w:tcPr>
          <w:p w14:paraId="7357470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64D3F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7F3977" w14:textId="77777777" w:rsidR="0055255D" w:rsidRPr="00555944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55944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CC2F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F5732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F2E85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6B532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72749AB2" w14:textId="77777777" w:rsidTr="00C50B27">
        <w:tc>
          <w:tcPr>
            <w:tcW w:w="6791" w:type="dxa"/>
            <w:gridSpan w:val="3"/>
          </w:tcPr>
          <w:p w14:paraId="6F47EAC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50702A7" w14:textId="77777777" w:rsidR="0055255D" w:rsidRPr="00555944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5594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8FD8E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45D41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BE700E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8196E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2BFC8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4C12EFCC" w14:textId="77777777" w:rsidTr="00C50B27">
        <w:tc>
          <w:tcPr>
            <w:tcW w:w="6791" w:type="dxa"/>
            <w:gridSpan w:val="3"/>
          </w:tcPr>
          <w:p w14:paraId="7E5FA59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66130C2" w14:textId="77777777" w:rsidR="0055255D" w:rsidRPr="00555944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5594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99849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4041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62EC5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B51BD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9E973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730CD7BB" w14:textId="77777777" w:rsidTr="00B411DB">
        <w:tc>
          <w:tcPr>
            <w:tcW w:w="9828" w:type="dxa"/>
            <w:gridSpan w:val="9"/>
            <w:shd w:val="clear" w:color="auto" w:fill="A6A6A6"/>
          </w:tcPr>
          <w:p w14:paraId="0D8644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490730A" w14:textId="77777777" w:rsidTr="00C50B27">
        <w:tc>
          <w:tcPr>
            <w:tcW w:w="6791" w:type="dxa"/>
            <w:gridSpan w:val="3"/>
          </w:tcPr>
          <w:p w14:paraId="4EBD0E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5D00E5D" w14:textId="77777777" w:rsidR="00B411DB" w:rsidRPr="0016500B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16500B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C3EE3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97559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4BAEA2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1B6B14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8BB4D4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BE4FA04" w14:textId="77777777" w:rsidTr="00C50B27">
        <w:tc>
          <w:tcPr>
            <w:tcW w:w="6791" w:type="dxa"/>
            <w:gridSpan w:val="3"/>
          </w:tcPr>
          <w:p w14:paraId="0499FCB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2817152" w14:textId="77777777" w:rsidR="00B411DB" w:rsidRPr="0016500B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6500B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E513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17F53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28357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49836A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E757A6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2CD75097" w14:textId="77777777" w:rsidTr="00C50B27">
        <w:tc>
          <w:tcPr>
            <w:tcW w:w="9828" w:type="dxa"/>
            <w:gridSpan w:val="9"/>
          </w:tcPr>
          <w:p w14:paraId="6A581AF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10F08F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AA6DD47" w14:textId="77777777" w:rsidR="00D92EBF" w:rsidRDefault="00AF4666" w:rsidP="00362AB0">
            <w:r>
              <w:t>Diplomantka zvolila téma</w:t>
            </w:r>
            <w:r w:rsidR="003A0669">
              <w:t xml:space="preserve"> </w:t>
            </w:r>
            <w:r w:rsidR="00DF05FB">
              <w:t>prolínajíc</w:t>
            </w:r>
            <w:r w:rsidR="00432A6A">
              <w:t>í</w:t>
            </w:r>
            <w:r w:rsidR="00AF56C9">
              <w:t>ch se dvou pedagogických disciplín, sociální a speciální pedagogiky</w:t>
            </w:r>
            <w:r w:rsidR="007A2664">
              <w:t xml:space="preserve">. Zatímco speciální pedagogika </w:t>
            </w:r>
            <w:r w:rsidR="00D47D75">
              <w:t>je prezentována v detailech, sociální pedagogika nabí</w:t>
            </w:r>
            <w:r w:rsidR="000107F8">
              <w:t>zí komplexní pohled na řešenou problematiku.</w:t>
            </w:r>
            <w:r w:rsidR="006F526E">
              <w:t xml:space="preserve"> </w:t>
            </w:r>
            <w:r w:rsidR="00076F9D">
              <w:t>Jejím cílem je zjistit</w:t>
            </w:r>
            <w:r w:rsidR="006F526E">
              <w:t xml:space="preserve"> zkušenost</w:t>
            </w:r>
            <w:r w:rsidR="00076F9D">
              <w:t>i</w:t>
            </w:r>
            <w:r w:rsidR="006F526E">
              <w:t xml:space="preserve"> rodičů dětí s postižením se vzděláváním ve speciálních školských zařízeních. </w:t>
            </w:r>
            <w:r w:rsidR="00D82550">
              <w:t>Za silnou stránk</w:t>
            </w:r>
            <w:r w:rsidR="00FA4EAF">
              <w:t>u práce lze</w:t>
            </w:r>
            <w:r w:rsidR="00AB1A15">
              <w:t xml:space="preserve"> </w:t>
            </w:r>
            <w:r w:rsidR="00A13C3D">
              <w:t>v teoretické části</w:t>
            </w:r>
            <w:r w:rsidR="00087613">
              <w:t xml:space="preserve"> </w:t>
            </w:r>
            <w:r w:rsidR="00A92D39">
              <w:t xml:space="preserve">považovat </w:t>
            </w:r>
            <w:r w:rsidR="00087613">
              <w:t xml:space="preserve">logicky jasně </w:t>
            </w:r>
            <w:r w:rsidR="00A92D39">
              <w:t>u</w:t>
            </w:r>
            <w:r w:rsidR="00087613">
              <w:t>spořádanou strukturu a její epistemologická východiska</w:t>
            </w:r>
            <w:r w:rsidR="00107FB9">
              <w:t xml:space="preserve"> (terminologická a pedagogická se zaměřením na didakti</w:t>
            </w:r>
            <w:r w:rsidR="00BE13B4">
              <w:t>ckou stránku edukace</w:t>
            </w:r>
            <w:r w:rsidR="002D4B98">
              <w:t>)</w:t>
            </w:r>
            <w:r w:rsidR="00107FB9">
              <w:t>.</w:t>
            </w:r>
          </w:p>
          <w:p w14:paraId="48D89F89" w14:textId="156A47BC" w:rsidR="00B411DB" w:rsidRDefault="006F526E" w:rsidP="00362AB0">
            <w:r>
              <w:t xml:space="preserve">Empirická část </w:t>
            </w:r>
            <w:r w:rsidR="00D92EBF">
              <w:t xml:space="preserve">je prezentací </w:t>
            </w:r>
            <w:r w:rsidR="00226EE9">
              <w:t>výzkumu kvalitativního charakteru</w:t>
            </w:r>
            <w:r w:rsidR="00177D4F">
              <w:t xml:space="preserve"> založeném na</w:t>
            </w:r>
            <w:r>
              <w:t xml:space="preserve"> interpretativní fenomenologick</w:t>
            </w:r>
            <w:r w:rsidR="00A029CD">
              <w:t>é</w:t>
            </w:r>
            <w:r>
              <w:t xml:space="preserve"> analýz</w:t>
            </w:r>
            <w:r w:rsidR="00A029CD">
              <w:t>e</w:t>
            </w:r>
            <w:r>
              <w:t xml:space="preserve">. </w:t>
            </w:r>
            <w:r w:rsidR="00C23B5E">
              <w:t xml:space="preserve">K </w:t>
            </w:r>
            <w:r>
              <w:t xml:space="preserve">zodpovězení </w:t>
            </w:r>
            <w:r w:rsidR="002C1D9D">
              <w:t xml:space="preserve">výzkumných </w:t>
            </w:r>
            <w:r>
              <w:t>otáz</w:t>
            </w:r>
            <w:r w:rsidR="002C1D9D">
              <w:t>e</w:t>
            </w:r>
            <w:r>
              <w:t xml:space="preserve">k bylo využito metody polostrukturovaných rozhovorů s pěti </w:t>
            </w:r>
            <w:r w:rsidR="008A728A">
              <w:t>informanty</w:t>
            </w:r>
            <w:r>
              <w:t xml:space="preserve">. </w:t>
            </w:r>
            <w:r w:rsidR="008A728A">
              <w:t>Je třeba zdůraznit, že nej</w:t>
            </w:r>
            <w:r w:rsidR="00DF3AE3">
              <w:t xml:space="preserve">obtížnější </w:t>
            </w:r>
            <w:r w:rsidR="00ED59F5">
              <w:t>pasáže v empirické části práce</w:t>
            </w:r>
            <w:r w:rsidR="00854373">
              <w:t xml:space="preserve"> – vyhodnocení rozhovorů,</w:t>
            </w:r>
            <w:r w:rsidR="00ED59F5">
              <w:t xml:space="preserve"> se diplomantka zhostila </w:t>
            </w:r>
            <w:r w:rsidR="00C746AE">
              <w:t>znamenitě</w:t>
            </w:r>
            <w:r w:rsidR="004714A4">
              <w:t xml:space="preserve"> nehledě k</w:t>
            </w:r>
            <w:r w:rsidR="003F2420">
              <w:t> </w:t>
            </w:r>
            <w:r w:rsidR="004714A4">
              <w:t>tomu</w:t>
            </w:r>
            <w:r w:rsidR="003F2420">
              <w:t xml:space="preserve">, jak obtížné je informanty na </w:t>
            </w:r>
            <w:r w:rsidR="00703D9B">
              <w:t>zkoumané téma sehnat a získat jejich informovaný souhlas.</w:t>
            </w:r>
          </w:p>
          <w:p w14:paraId="2E5BA5CC" w14:textId="20DCDA4A" w:rsidR="007D73F6" w:rsidRPr="00C50B27" w:rsidRDefault="007D73F6" w:rsidP="00362AB0">
            <w:pPr>
              <w:rPr>
                <w:sz w:val="22"/>
                <w:szCs w:val="22"/>
              </w:rPr>
            </w:pPr>
            <w:r>
              <w:t xml:space="preserve">Diplomovou práci považuji za </w:t>
            </w:r>
            <w:proofErr w:type="spellStart"/>
            <w:r>
              <w:t>disertabilní</w:t>
            </w:r>
            <w:proofErr w:type="spellEnd"/>
            <w:r>
              <w:t>.</w:t>
            </w:r>
          </w:p>
          <w:p w14:paraId="396D2B8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C2ABA7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E3F854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5E9A54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F775C0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11174D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5BB69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1D27722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0230FFF0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9F5679F" w14:textId="77777777" w:rsidTr="00C50B27">
        <w:tc>
          <w:tcPr>
            <w:tcW w:w="9828" w:type="dxa"/>
            <w:gridSpan w:val="9"/>
          </w:tcPr>
          <w:p w14:paraId="5B3B7662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E0D0919" w14:textId="32B08854" w:rsidR="00AD1364" w:rsidRDefault="00E00F5E" w:rsidP="00E00F5E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Vysvětlete pojem </w:t>
            </w:r>
            <w:r w:rsidR="009B3292">
              <w:rPr>
                <w:b/>
                <w:sz w:val="22"/>
                <w:szCs w:val="22"/>
              </w:rPr>
              <w:t xml:space="preserve">interpretativní </w:t>
            </w:r>
            <w:r w:rsidR="00CF5174">
              <w:rPr>
                <w:b/>
                <w:sz w:val="22"/>
                <w:szCs w:val="22"/>
              </w:rPr>
              <w:t xml:space="preserve">fenomenologická </w:t>
            </w:r>
            <w:r w:rsidR="009B3292">
              <w:rPr>
                <w:b/>
                <w:sz w:val="22"/>
                <w:szCs w:val="22"/>
              </w:rPr>
              <w:t>analýza</w:t>
            </w:r>
            <w:r w:rsidR="0082729C">
              <w:rPr>
                <w:b/>
                <w:sz w:val="22"/>
                <w:szCs w:val="22"/>
              </w:rPr>
              <w:t>.</w:t>
            </w:r>
            <w:r w:rsidR="00CF5174">
              <w:t xml:space="preserve"> </w:t>
            </w:r>
          </w:p>
          <w:p w14:paraId="10E6A1E5" w14:textId="6FD9E2C3" w:rsidR="009B3292" w:rsidRDefault="0082729C" w:rsidP="00E00F5E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Jaký rozdíl je mezi respondentem a informantem?</w:t>
            </w:r>
          </w:p>
          <w:p w14:paraId="7BDE10E6" w14:textId="20EAC5D6" w:rsidR="0082729C" w:rsidRPr="00E00F5E" w:rsidRDefault="00861A86" w:rsidP="00E00F5E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Která ze struktury pedagogických věd má k</w:t>
            </w:r>
            <w:r w:rsidR="00A266C5">
              <w:rPr>
                <w:b/>
                <w:sz w:val="22"/>
                <w:szCs w:val="22"/>
              </w:rPr>
              <w:t> sociální pedagogice nejblíže?</w:t>
            </w:r>
          </w:p>
          <w:p w14:paraId="1339756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E58D3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0BD214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2B1CE87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7A4CB395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  <w:p w14:paraId="6B92513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742A61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2EA84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9EE671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864B543" w14:textId="77777777" w:rsidTr="00C50B27">
        <w:tc>
          <w:tcPr>
            <w:tcW w:w="6791" w:type="dxa"/>
            <w:gridSpan w:val="3"/>
          </w:tcPr>
          <w:p w14:paraId="66952B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3A67D8C" w14:textId="77777777" w:rsidR="00B411DB" w:rsidRPr="00A266C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266C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52B24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32AB8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903FDF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931A46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107BCC9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143ACF8D" w14:textId="77777777" w:rsidTr="00C50B27">
        <w:tc>
          <w:tcPr>
            <w:tcW w:w="4068" w:type="dxa"/>
            <w:gridSpan w:val="2"/>
            <w:vAlign w:val="center"/>
          </w:tcPr>
          <w:p w14:paraId="4A8AC792" w14:textId="25E8F5D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6C5">
              <w:rPr>
                <w:sz w:val="22"/>
                <w:szCs w:val="22"/>
              </w:rPr>
              <w:t xml:space="preserve"> </w:t>
            </w:r>
            <w:r w:rsidR="00D215FD">
              <w:rPr>
                <w:sz w:val="22"/>
                <w:szCs w:val="22"/>
              </w:rPr>
              <w:t>30. dub. 24</w:t>
            </w:r>
          </w:p>
        </w:tc>
        <w:tc>
          <w:tcPr>
            <w:tcW w:w="5760" w:type="dxa"/>
            <w:gridSpan w:val="7"/>
            <w:vAlign w:val="center"/>
          </w:tcPr>
          <w:p w14:paraId="49170C2C" w14:textId="413F63A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15FD">
              <w:rPr>
                <w:sz w:val="22"/>
                <w:szCs w:val="22"/>
              </w:rPr>
              <w:t xml:space="preserve"> </w:t>
            </w:r>
            <w:r w:rsidR="00751151">
              <w:rPr>
                <w:sz w:val="22"/>
                <w:szCs w:val="22"/>
              </w:rPr>
              <w:t>doc. PhDr. Miloslav Jůzl, Ph.D.</w:t>
            </w:r>
            <w:bookmarkStart w:id="0" w:name="_GoBack"/>
            <w:bookmarkEnd w:id="0"/>
          </w:p>
        </w:tc>
      </w:tr>
    </w:tbl>
    <w:p w14:paraId="2F39065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78229" w14:textId="77777777" w:rsidR="00076044" w:rsidRDefault="00076044">
      <w:r>
        <w:separator/>
      </w:r>
    </w:p>
  </w:endnote>
  <w:endnote w:type="continuationSeparator" w:id="0">
    <w:p w14:paraId="5BB66AA9" w14:textId="77777777" w:rsidR="00076044" w:rsidRDefault="0007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44D64" w14:textId="77777777" w:rsidR="00076044" w:rsidRDefault="00076044">
      <w:r>
        <w:separator/>
      </w:r>
    </w:p>
  </w:footnote>
  <w:footnote w:type="continuationSeparator" w:id="0">
    <w:p w14:paraId="408D7832" w14:textId="77777777" w:rsidR="00076044" w:rsidRDefault="00076044">
      <w:r>
        <w:continuationSeparator/>
      </w:r>
    </w:p>
  </w:footnote>
  <w:footnote w:id="1">
    <w:p w14:paraId="0EA57CE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30C2"/>
    <w:multiLevelType w:val="hybridMultilevel"/>
    <w:tmpl w:val="177A2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44"/>
    <w:rsid w:val="000107F8"/>
    <w:rsid w:val="00013A79"/>
    <w:rsid w:val="00023B60"/>
    <w:rsid w:val="00076044"/>
    <w:rsid w:val="00076F9D"/>
    <w:rsid w:val="00087613"/>
    <w:rsid w:val="000F2D35"/>
    <w:rsid w:val="00107FB9"/>
    <w:rsid w:val="0016500B"/>
    <w:rsid w:val="00177D4F"/>
    <w:rsid w:val="001D6ECD"/>
    <w:rsid w:val="002162A8"/>
    <w:rsid w:val="00226EE9"/>
    <w:rsid w:val="002B732E"/>
    <w:rsid w:val="002C1D9D"/>
    <w:rsid w:val="002D4B98"/>
    <w:rsid w:val="00362AB0"/>
    <w:rsid w:val="003A0669"/>
    <w:rsid w:val="003F2420"/>
    <w:rsid w:val="003F5DA2"/>
    <w:rsid w:val="00432A6A"/>
    <w:rsid w:val="00465DC6"/>
    <w:rsid w:val="004714A4"/>
    <w:rsid w:val="00512982"/>
    <w:rsid w:val="00526D47"/>
    <w:rsid w:val="0055255D"/>
    <w:rsid w:val="00555944"/>
    <w:rsid w:val="00572D95"/>
    <w:rsid w:val="00590D63"/>
    <w:rsid w:val="005C219A"/>
    <w:rsid w:val="005D6462"/>
    <w:rsid w:val="005E1B08"/>
    <w:rsid w:val="006847E2"/>
    <w:rsid w:val="006F526E"/>
    <w:rsid w:val="00703D9B"/>
    <w:rsid w:val="00751151"/>
    <w:rsid w:val="007818B8"/>
    <w:rsid w:val="007A2664"/>
    <w:rsid w:val="007D73F6"/>
    <w:rsid w:val="007F1BC2"/>
    <w:rsid w:val="00801C1E"/>
    <w:rsid w:val="0082729C"/>
    <w:rsid w:val="00854373"/>
    <w:rsid w:val="008614B3"/>
    <w:rsid w:val="00861A86"/>
    <w:rsid w:val="008A728A"/>
    <w:rsid w:val="009B2248"/>
    <w:rsid w:val="009B3292"/>
    <w:rsid w:val="00A029CD"/>
    <w:rsid w:val="00A13C3D"/>
    <w:rsid w:val="00A266C5"/>
    <w:rsid w:val="00A92D39"/>
    <w:rsid w:val="00AB1A15"/>
    <w:rsid w:val="00AD1364"/>
    <w:rsid w:val="00AF1740"/>
    <w:rsid w:val="00AF4666"/>
    <w:rsid w:val="00AF56C9"/>
    <w:rsid w:val="00B02A88"/>
    <w:rsid w:val="00B411DB"/>
    <w:rsid w:val="00BA3203"/>
    <w:rsid w:val="00BB7896"/>
    <w:rsid w:val="00BE13B4"/>
    <w:rsid w:val="00C2297B"/>
    <w:rsid w:val="00C23B5E"/>
    <w:rsid w:val="00C50B27"/>
    <w:rsid w:val="00C746AE"/>
    <w:rsid w:val="00C92131"/>
    <w:rsid w:val="00CE0A8B"/>
    <w:rsid w:val="00CE4377"/>
    <w:rsid w:val="00CF5174"/>
    <w:rsid w:val="00D215FD"/>
    <w:rsid w:val="00D47D75"/>
    <w:rsid w:val="00D73A8E"/>
    <w:rsid w:val="00D82550"/>
    <w:rsid w:val="00D92EBF"/>
    <w:rsid w:val="00D935BC"/>
    <w:rsid w:val="00DC1BF5"/>
    <w:rsid w:val="00DF05FB"/>
    <w:rsid w:val="00DF3AE3"/>
    <w:rsid w:val="00E00F5E"/>
    <w:rsid w:val="00E67C85"/>
    <w:rsid w:val="00E709EA"/>
    <w:rsid w:val="00ED2F65"/>
    <w:rsid w:val="00ED59F5"/>
    <w:rsid w:val="00F1326B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3B606"/>
  <w15:chartTrackingRefBased/>
  <w15:docId w15:val="{93B71190-9A88-4D93-935D-9A0A6715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</TotalTime>
  <Pages>2</Pages>
  <Words>398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Miloslav Jůzl</dc:creator>
  <cp:keywords/>
  <cp:lastModifiedBy>Petra Cejnarová</cp:lastModifiedBy>
  <cp:revision>2</cp:revision>
  <cp:lastPrinted>2012-04-25T08:21:00Z</cp:lastPrinted>
  <dcterms:created xsi:type="dcterms:W3CDTF">2024-05-03T05:57:00Z</dcterms:created>
  <dcterms:modified xsi:type="dcterms:W3CDTF">2024-05-03T05:57:00Z</dcterms:modified>
</cp:coreProperties>
</file>