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3EE739D" w14:textId="77777777" w:rsidTr="00C50B27">
        <w:tc>
          <w:tcPr>
            <w:tcW w:w="9828" w:type="dxa"/>
            <w:gridSpan w:val="9"/>
          </w:tcPr>
          <w:p w14:paraId="7C09EDA3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37D0CB" w14:textId="77777777" w:rsidTr="00C50B27">
        <w:tc>
          <w:tcPr>
            <w:tcW w:w="2808" w:type="dxa"/>
          </w:tcPr>
          <w:p w14:paraId="0DD6090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7244354" w14:textId="77777777" w:rsidR="006847E2" w:rsidRPr="00F147D9" w:rsidRDefault="00970897" w:rsidP="00E76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Zábojníková</w:t>
            </w:r>
          </w:p>
        </w:tc>
      </w:tr>
      <w:tr w:rsidR="006847E2" w:rsidRPr="00C50B27" w14:paraId="6793B200" w14:textId="77777777" w:rsidTr="00C50B27">
        <w:tc>
          <w:tcPr>
            <w:tcW w:w="2808" w:type="dxa"/>
          </w:tcPr>
          <w:p w14:paraId="7951EF6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75B608C" w14:textId="77777777" w:rsidR="006847E2" w:rsidRPr="00F147D9" w:rsidRDefault="00970897" w:rsidP="00224BCA">
            <w:pPr>
              <w:rPr>
                <w:sz w:val="22"/>
                <w:szCs w:val="22"/>
              </w:rPr>
            </w:pPr>
            <w:r w:rsidRPr="00970897">
              <w:rPr>
                <w:sz w:val="22"/>
                <w:szCs w:val="22"/>
              </w:rPr>
              <w:t>Postavení ukrajinských dětí ve třídním kolektivu</w:t>
            </w:r>
          </w:p>
        </w:tc>
      </w:tr>
      <w:tr w:rsidR="006847E2" w:rsidRPr="00C50B27" w14:paraId="1E0953CD" w14:textId="77777777" w:rsidTr="00C50B27">
        <w:tc>
          <w:tcPr>
            <w:tcW w:w="2808" w:type="dxa"/>
          </w:tcPr>
          <w:p w14:paraId="28208D5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3DBB05B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0225182B" w14:textId="77777777" w:rsidTr="00C50B27">
        <w:tc>
          <w:tcPr>
            <w:tcW w:w="2808" w:type="dxa"/>
          </w:tcPr>
          <w:p w14:paraId="66E0908C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0164A16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E902DF8" w14:textId="77777777" w:rsidTr="00C50B27">
        <w:tc>
          <w:tcPr>
            <w:tcW w:w="2808" w:type="dxa"/>
          </w:tcPr>
          <w:p w14:paraId="641CE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4912047" w14:textId="77777777" w:rsidR="006847E2" w:rsidRPr="00F147D9" w:rsidRDefault="00970897" w:rsidP="006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A201465" w14:textId="77777777" w:rsidTr="00C50B27">
        <w:tc>
          <w:tcPr>
            <w:tcW w:w="2808" w:type="dxa"/>
            <w:vAlign w:val="center"/>
          </w:tcPr>
          <w:p w14:paraId="4C404554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8B0973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9A6AB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CCF2EBC" w14:textId="77777777" w:rsidTr="00C50B27">
        <w:tc>
          <w:tcPr>
            <w:tcW w:w="9828" w:type="dxa"/>
            <w:gridSpan w:val="9"/>
            <w:shd w:val="clear" w:color="auto" w:fill="A6A6A6"/>
          </w:tcPr>
          <w:p w14:paraId="1BBB559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06ED92F" w14:textId="77777777" w:rsidTr="00C50B27">
        <w:tc>
          <w:tcPr>
            <w:tcW w:w="6791" w:type="dxa"/>
            <w:gridSpan w:val="3"/>
          </w:tcPr>
          <w:p w14:paraId="3340DAE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A1BC762" w14:textId="71BBBC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BCDC28" w14:textId="3D5E6F63" w:rsidR="006847E2" w:rsidRPr="00C50B27" w:rsidRDefault="004D2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56D767" w14:textId="2B73FC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92616A" w14:textId="6E2563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AFCE90" w14:textId="600656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9446DA" w14:textId="32C58E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C1B9471" w14:textId="77777777" w:rsidTr="00C50B27">
        <w:tc>
          <w:tcPr>
            <w:tcW w:w="6791" w:type="dxa"/>
            <w:gridSpan w:val="3"/>
          </w:tcPr>
          <w:p w14:paraId="278EBE9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315B2A" w14:textId="7C92A9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8328F8" w14:textId="6408F9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C797F6" w14:textId="350141A7" w:rsidR="006847E2" w:rsidRPr="00C50B27" w:rsidRDefault="004D2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01D7CB3" w14:textId="383164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45D20C" w14:textId="51D6CA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97C2DF" w14:textId="4A419A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6EBA9F5" w14:textId="77777777" w:rsidTr="00C50B27">
        <w:tc>
          <w:tcPr>
            <w:tcW w:w="6791" w:type="dxa"/>
            <w:gridSpan w:val="3"/>
          </w:tcPr>
          <w:p w14:paraId="591A8C10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A7C39EC" w14:textId="244B918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C6F318" w14:textId="4ED710B5" w:rsidR="006847E2" w:rsidRPr="00C50B27" w:rsidRDefault="004D2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68A9D2" w14:textId="5FF148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347CFC8" w14:textId="0646A9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FAF41C" w14:textId="201CA7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73C8D1" w14:textId="2171A6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16B6C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E3E00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5397CDE" w14:textId="77777777" w:rsidTr="00C50B27">
        <w:tc>
          <w:tcPr>
            <w:tcW w:w="6791" w:type="dxa"/>
            <w:gridSpan w:val="3"/>
          </w:tcPr>
          <w:p w14:paraId="106EAD4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0FA9DD1" w14:textId="63AC51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51BAA" w14:textId="2BA8D7C2" w:rsidR="006847E2" w:rsidRPr="00C50B27" w:rsidRDefault="004D2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832033" w14:textId="2F5169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7728E5" w14:textId="107D3B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68ABB1" w14:textId="303230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8F5840" w14:textId="7A3A78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EFA29D8" w14:textId="77777777" w:rsidTr="00C50B27">
        <w:tc>
          <w:tcPr>
            <w:tcW w:w="6791" w:type="dxa"/>
            <w:gridSpan w:val="3"/>
          </w:tcPr>
          <w:p w14:paraId="397846F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6471E03" w14:textId="031DEB3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574058" w14:textId="5F921AE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4C2EFD" w14:textId="459721E4" w:rsidR="006847E2" w:rsidRPr="00C50B27" w:rsidRDefault="004D2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B34A2D" w14:textId="5A7F19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314A0B" w14:textId="11508E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F27834" w14:textId="64B1B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963094A" w14:textId="77777777" w:rsidTr="00C50B27">
        <w:tc>
          <w:tcPr>
            <w:tcW w:w="6791" w:type="dxa"/>
            <w:gridSpan w:val="3"/>
          </w:tcPr>
          <w:p w14:paraId="0E2444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0590E67" w14:textId="5D7319E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8A4FE6" w14:textId="7FB1665D" w:rsidR="005C219A" w:rsidRPr="00C50B27" w:rsidRDefault="004D2BA7" w:rsidP="004D2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C27F329" w14:textId="53B0FAF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A8461B" w14:textId="0BA9329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966E52" w14:textId="0111319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132AF0" w14:textId="2DD5E07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F21E29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68160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66A8AE9" w14:textId="77777777" w:rsidTr="00C50B27">
        <w:tc>
          <w:tcPr>
            <w:tcW w:w="6791" w:type="dxa"/>
            <w:gridSpan w:val="3"/>
          </w:tcPr>
          <w:p w14:paraId="11FE5861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5914A71" w14:textId="05359D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E1BCA7" w14:textId="31516112" w:rsidR="0055255D" w:rsidRPr="00C50B27" w:rsidRDefault="004D2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C0EFFDA" w14:textId="5BFF9CA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7A15FB" w14:textId="0166B3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A9F21D" w14:textId="12CDEF6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B9F14A" w14:textId="7545D3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D46EA30" w14:textId="77777777" w:rsidTr="00C50B27">
        <w:tc>
          <w:tcPr>
            <w:tcW w:w="6791" w:type="dxa"/>
            <w:gridSpan w:val="3"/>
          </w:tcPr>
          <w:p w14:paraId="305FDD1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8B2A4E2" w14:textId="211EE33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6C5BE7" w14:textId="5CF0BB52" w:rsidR="0055255D" w:rsidRPr="00C50B27" w:rsidRDefault="004D2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00E72AD" w14:textId="580CC3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5234CF" w14:textId="2C807B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0BA7F" w14:textId="3AB428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BF770C" w14:textId="74E971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74F905" w14:textId="77777777" w:rsidTr="00C50B27">
        <w:tc>
          <w:tcPr>
            <w:tcW w:w="6791" w:type="dxa"/>
            <w:gridSpan w:val="3"/>
          </w:tcPr>
          <w:p w14:paraId="049323A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BCCA7CD" w14:textId="1146E20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4E11EE" w14:textId="785FE0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12A29D" w14:textId="32590C93" w:rsidR="0055255D" w:rsidRPr="00C50B27" w:rsidRDefault="004D2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8F541FE" w14:textId="1292863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F188E9" w14:textId="4D6ABAF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1E321A" w14:textId="38FFEE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C3E439E" w14:textId="77777777" w:rsidTr="00C50B27">
        <w:tc>
          <w:tcPr>
            <w:tcW w:w="6791" w:type="dxa"/>
            <w:gridSpan w:val="3"/>
          </w:tcPr>
          <w:p w14:paraId="13820C0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F14793A" w14:textId="2647C4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7B9C9B" w14:textId="2562C6E7" w:rsidR="0055255D" w:rsidRPr="00C50B27" w:rsidRDefault="004D2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33CDEF" w14:textId="0461904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702BAE" w14:textId="47DD00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489499" w14:textId="11215C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7951A6" w14:textId="675A5FF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AAA840" w14:textId="77777777" w:rsidTr="00B411DB">
        <w:tc>
          <w:tcPr>
            <w:tcW w:w="9828" w:type="dxa"/>
            <w:gridSpan w:val="9"/>
            <w:shd w:val="clear" w:color="auto" w:fill="A6A6A6"/>
          </w:tcPr>
          <w:p w14:paraId="1BB4D70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CF63A30" w14:textId="77777777" w:rsidTr="00C50B27">
        <w:tc>
          <w:tcPr>
            <w:tcW w:w="6791" w:type="dxa"/>
            <w:gridSpan w:val="3"/>
          </w:tcPr>
          <w:p w14:paraId="45055E4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9FE2753" w14:textId="40C533F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378614" w14:textId="153FBEEE" w:rsidR="00B411DB" w:rsidRPr="00C50B27" w:rsidRDefault="004D2BA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1F6889" w14:textId="04EC828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FA1D3F" w14:textId="230EAC1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40CCAF" w14:textId="00FDC8D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92465" w14:textId="2C74340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9ED6EA1" w14:textId="77777777" w:rsidTr="00C50B27">
        <w:tc>
          <w:tcPr>
            <w:tcW w:w="6791" w:type="dxa"/>
            <w:gridSpan w:val="3"/>
          </w:tcPr>
          <w:p w14:paraId="0D233B4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BA4CAD0" w14:textId="2CFD56C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0548C2" w14:textId="1BBAD551" w:rsidR="00B411DB" w:rsidRPr="00C50B27" w:rsidRDefault="004D2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1C500FD" w14:textId="293079B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C39A77" w14:textId="0BAA8E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0995AE" w14:textId="5F639DD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C014DE" w14:textId="686756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B13DB32" w14:textId="77777777" w:rsidTr="00C50B27">
        <w:tc>
          <w:tcPr>
            <w:tcW w:w="6791" w:type="dxa"/>
            <w:gridSpan w:val="3"/>
          </w:tcPr>
          <w:p w14:paraId="74B9D22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7BF2C4F" w14:textId="67AF3785" w:rsidR="00B411DB" w:rsidRPr="00C50B27" w:rsidRDefault="004D2B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1390F8" w14:textId="2834811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D2B66" w14:textId="74A9913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66AF76" w14:textId="256A28B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661FAE" w14:textId="29405E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DA1993" w14:textId="0DF5C98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DA51B7" w14:textId="77777777" w:rsidTr="00C50B27">
        <w:tc>
          <w:tcPr>
            <w:tcW w:w="9828" w:type="dxa"/>
            <w:gridSpan w:val="9"/>
          </w:tcPr>
          <w:p w14:paraId="13CCC8E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43570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760AA04" w14:textId="77777777" w:rsidR="008D55E0" w:rsidRPr="004D2BA7" w:rsidRDefault="008D55E0" w:rsidP="008D55E0">
            <w:pPr>
              <w:rPr>
                <w:sz w:val="22"/>
                <w:szCs w:val="22"/>
              </w:rPr>
            </w:pPr>
            <w:r w:rsidRPr="004D2BA7">
              <w:rPr>
                <w:sz w:val="22"/>
                <w:szCs w:val="22"/>
              </w:rPr>
              <w:t>Silné stránky:</w:t>
            </w:r>
          </w:p>
          <w:p w14:paraId="1267269C" w14:textId="57E1B018" w:rsidR="008D55E0" w:rsidRPr="004D2BA7" w:rsidRDefault="008D55E0" w:rsidP="008D55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D2BA7">
              <w:rPr>
                <w:sz w:val="22"/>
                <w:szCs w:val="22"/>
              </w:rPr>
              <w:t>Kvituji velice aktuální téma a výzkum p</w:t>
            </w:r>
            <w:r w:rsidR="00B12B8C">
              <w:rPr>
                <w:sz w:val="22"/>
                <w:szCs w:val="22"/>
              </w:rPr>
              <w:t>rezentující</w:t>
            </w:r>
            <w:r w:rsidRPr="004D2BA7">
              <w:rPr>
                <w:sz w:val="22"/>
                <w:szCs w:val="22"/>
              </w:rPr>
              <w:t xml:space="preserve"> jednu z prvotních výzkumných sond do oblasti </w:t>
            </w:r>
            <w:r w:rsidR="00B12B8C">
              <w:rPr>
                <w:sz w:val="22"/>
                <w:szCs w:val="22"/>
              </w:rPr>
              <w:t>integrace</w:t>
            </w:r>
            <w:r w:rsidRPr="004D2BA7">
              <w:rPr>
                <w:sz w:val="22"/>
                <w:szCs w:val="22"/>
              </w:rPr>
              <w:t xml:space="preserve"> ukrajinských dětí ve třídním kolektivu.</w:t>
            </w:r>
          </w:p>
          <w:p w14:paraId="4219F80D" w14:textId="32D80376" w:rsidR="008D55E0" w:rsidRPr="005F2A23" w:rsidRDefault="008D55E0" w:rsidP="005F2A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D2BA7">
              <w:rPr>
                <w:sz w:val="22"/>
                <w:szCs w:val="22"/>
              </w:rPr>
              <w:t>Jasně zacílená teoretická část práce.</w:t>
            </w:r>
          </w:p>
          <w:p w14:paraId="4741B131" w14:textId="77777777" w:rsidR="008D55E0" w:rsidRPr="004D2BA7" w:rsidRDefault="008D55E0" w:rsidP="008D55E0">
            <w:pPr>
              <w:rPr>
                <w:sz w:val="22"/>
                <w:szCs w:val="22"/>
              </w:rPr>
            </w:pPr>
          </w:p>
          <w:p w14:paraId="3E377653" w14:textId="77777777" w:rsidR="008D55E0" w:rsidRPr="004D2BA7" w:rsidRDefault="008D55E0" w:rsidP="008D55E0">
            <w:pPr>
              <w:rPr>
                <w:sz w:val="22"/>
                <w:szCs w:val="22"/>
              </w:rPr>
            </w:pPr>
            <w:r w:rsidRPr="004D2BA7">
              <w:rPr>
                <w:sz w:val="22"/>
                <w:szCs w:val="22"/>
              </w:rPr>
              <w:t>Slabé stránky:</w:t>
            </w:r>
          </w:p>
          <w:p w14:paraId="50FF45F8" w14:textId="5282B89F" w:rsidR="008D55E0" w:rsidRPr="004D2BA7" w:rsidRDefault="008D55E0" w:rsidP="008D55E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4D2BA7">
              <w:rPr>
                <w:sz w:val="22"/>
                <w:szCs w:val="22"/>
              </w:rPr>
              <w:t xml:space="preserve">Občasné přílišné členění na podpodkapitoly (např. </w:t>
            </w:r>
            <w:r w:rsidRPr="004D2BA7">
              <w:rPr>
                <w:bCs/>
                <w:sz w:val="22"/>
                <w:szCs w:val="22"/>
              </w:rPr>
              <w:t>1.1.1 – , za kterou další nenásleduje).</w:t>
            </w:r>
          </w:p>
          <w:p w14:paraId="086B78C6" w14:textId="7F9442BB" w:rsidR="004D2BA7" w:rsidRPr="004D2BA7" w:rsidRDefault="004D2BA7" w:rsidP="004D2BA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4D2BA7">
              <w:rPr>
                <w:bCs/>
                <w:sz w:val="22"/>
                <w:szCs w:val="22"/>
              </w:rPr>
              <w:t xml:space="preserve">Pozor na komolení jmen odborníků – jedním z autorů </w:t>
            </w:r>
            <w:r w:rsidRPr="004D2BA7">
              <w:rPr>
                <w:i/>
                <w:iCs/>
                <w:sz w:val="22"/>
                <w:szCs w:val="22"/>
              </w:rPr>
              <w:t>Průběžné zprávy o integraci a vzdělávání ukrajinských dětí a žáků</w:t>
            </w:r>
            <w:r w:rsidRPr="004D2BA7">
              <w:rPr>
                <w:sz w:val="22"/>
                <w:szCs w:val="22"/>
              </w:rPr>
              <w:t xml:space="preserve"> je </w:t>
            </w:r>
            <w:r w:rsidRPr="004D2BA7">
              <w:rPr>
                <w:bCs/>
                <w:sz w:val="22"/>
                <w:szCs w:val="22"/>
              </w:rPr>
              <w:t>Jiří Novosák, nikoli Novosád, jak je uvedeno v textu i v seznamu literatury.</w:t>
            </w:r>
          </w:p>
          <w:p w14:paraId="0B480E73" w14:textId="0C96BD40" w:rsidR="008D55E0" w:rsidRPr="005F2A23" w:rsidRDefault="004D2BA7" w:rsidP="004D2BA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5F2A23">
              <w:rPr>
                <w:bCs/>
                <w:sz w:val="22"/>
                <w:szCs w:val="22"/>
              </w:rPr>
              <w:t>Nadbytečné citace z metodologické literatury v praktické části.</w:t>
            </w:r>
          </w:p>
          <w:p w14:paraId="676A73FF" w14:textId="4B2A3201" w:rsidR="008D55E0" w:rsidRPr="005F2A23" w:rsidRDefault="00E447CF" w:rsidP="008D55E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5F2A23">
              <w:rPr>
                <w:sz w:val="22"/>
                <w:szCs w:val="22"/>
              </w:rPr>
              <w:t>O</w:t>
            </w:r>
            <w:r w:rsidR="008D55E0" w:rsidRPr="005F2A23">
              <w:rPr>
                <w:sz w:val="22"/>
                <w:szCs w:val="22"/>
              </w:rPr>
              <w:t xml:space="preserve">čekávala </w:t>
            </w:r>
            <w:r w:rsidR="00B12B8C">
              <w:rPr>
                <w:sz w:val="22"/>
                <w:szCs w:val="22"/>
              </w:rPr>
              <w:t xml:space="preserve">bych </w:t>
            </w:r>
            <w:r w:rsidR="008D55E0" w:rsidRPr="005F2A23">
              <w:rPr>
                <w:sz w:val="22"/>
                <w:szCs w:val="22"/>
              </w:rPr>
              <w:t xml:space="preserve">hlubší intepretace výsledných zjištění </w:t>
            </w:r>
            <w:r w:rsidRPr="005F2A23">
              <w:rPr>
                <w:sz w:val="22"/>
                <w:szCs w:val="22"/>
              </w:rPr>
              <w:t>a jejich diskuzi.</w:t>
            </w:r>
            <w:bookmarkStart w:id="0" w:name="_GoBack"/>
            <w:bookmarkEnd w:id="0"/>
          </w:p>
          <w:p w14:paraId="4EA52D13" w14:textId="77777777" w:rsidR="00E447CF" w:rsidRPr="00E447CF" w:rsidRDefault="00E447CF" w:rsidP="00E447CF">
            <w:pPr>
              <w:pStyle w:val="Odstavecseseznamem"/>
              <w:rPr>
                <w:i/>
                <w:color w:val="FF0000"/>
                <w:sz w:val="22"/>
                <w:szCs w:val="22"/>
              </w:rPr>
            </w:pPr>
          </w:p>
          <w:p w14:paraId="79F0F585" w14:textId="77777777" w:rsidR="008D55E0" w:rsidRDefault="008D55E0" w:rsidP="008D5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4BED18B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D417299" w14:textId="77777777" w:rsidTr="00C50B27">
        <w:tc>
          <w:tcPr>
            <w:tcW w:w="9828" w:type="dxa"/>
            <w:gridSpan w:val="9"/>
          </w:tcPr>
          <w:p w14:paraId="0F7DB18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410259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A7DF4E1" w14:textId="000E8462" w:rsidR="00B411DB" w:rsidRPr="00C50B27" w:rsidRDefault="004D2B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Působil ukrajinský</w:t>
            </w:r>
            <w:r w:rsidR="00E447CF">
              <w:rPr>
                <w:sz w:val="22"/>
                <w:szCs w:val="22"/>
              </w:rPr>
              <w:t xml:space="preserve"> asistent pedagoga</w:t>
            </w:r>
            <w:r>
              <w:rPr>
                <w:sz w:val="22"/>
                <w:szCs w:val="22"/>
              </w:rPr>
              <w:t xml:space="preserve"> nebo </w:t>
            </w:r>
            <w:r w:rsidR="00E447CF">
              <w:rPr>
                <w:sz w:val="22"/>
                <w:szCs w:val="22"/>
              </w:rPr>
              <w:t>adaptační koordinátor v</w:t>
            </w:r>
            <w:r>
              <w:rPr>
                <w:sz w:val="22"/>
                <w:szCs w:val="22"/>
              </w:rPr>
              <w:t xml:space="preserve">e třídách, ve kterých se </w:t>
            </w:r>
            <w:r w:rsidR="00E447CF">
              <w:rPr>
                <w:sz w:val="22"/>
                <w:szCs w:val="22"/>
              </w:rPr>
              <w:t>realizovalo</w:t>
            </w:r>
            <w:r>
              <w:rPr>
                <w:sz w:val="22"/>
                <w:szCs w:val="22"/>
              </w:rPr>
              <w:t xml:space="preserve"> výzkumné šetření?</w:t>
            </w:r>
          </w:p>
          <w:p w14:paraId="14C1E38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892DBD8" w14:textId="77777777" w:rsidTr="00C50B27">
        <w:tc>
          <w:tcPr>
            <w:tcW w:w="6791" w:type="dxa"/>
            <w:gridSpan w:val="3"/>
          </w:tcPr>
          <w:p w14:paraId="02D6544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49A5814" w14:textId="2A1096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031A6B2" w14:textId="3888844E" w:rsidR="00B411DB" w:rsidRPr="00E447CF" w:rsidRDefault="00E447CF" w:rsidP="00C50B27">
            <w:pPr>
              <w:jc w:val="center"/>
              <w:rPr>
                <w:b/>
                <w:sz w:val="22"/>
                <w:szCs w:val="22"/>
              </w:rPr>
            </w:pPr>
            <w:r w:rsidRPr="00E447C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BD4D3AD" w14:textId="6DDAEDAE" w:rsidR="00B411DB" w:rsidRPr="00E447C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2EC98BF6" w14:textId="2C91EA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50B1671" w14:textId="1001B5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56897C3" w14:textId="4FA1DF5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8333FBE" w14:textId="77777777" w:rsidTr="00C50B27">
        <w:tc>
          <w:tcPr>
            <w:tcW w:w="4068" w:type="dxa"/>
            <w:gridSpan w:val="2"/>
            <w:vAlign w:val="center"/>
          </w:tcPr>
          <w:p w14:paraId="6508DCA9" w14:textId="01475C9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47CF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14:paraId="20062E84" w14:textId="0AF1272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447CF">
              <w:rPr>
                <w:sz w:val="22"/>
                <w:szCs w:val="22"/>
              </w:rPr>
              <w:t xml:space="preserve"> </w:t>
            </w:r>
            <w:r w:rsidR="00E447CF" w:rsidRPr="00F147D9">
              <w:rPr>
                <w:sz w:val="22"/>
                <w:szCs w:val="22"/>
              </w:rPr>
              <w:t>PhDr. Iva Staňková, Ph.D.</w:t>
            </w:r>
          </w:p>
        </w:tc>
      </w:tr>
    </w:tbl>
    <w:p w14:paraId="512121E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3A019" w14:textId="77777777" w:rsidR="005B62BA" w:rsidRDefault="005B62BA">
      <w:r>
        <w:separator/>
      </w:r>
    </w:p>
  </w:endnote>
  <w:endnote w:type="continuationSeparator" w:id="0">
    <w:p w14:paraId="3FD19D59" w14:textId="77777777" w:rsidR="005B62BA" w:rsidRDefault="005B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F9682" w14:textId="77777777" w:rsidR="005B62BA" w:rsidRDefault="005B62BA">
      <w:r>
        <w:separator/>
      </w:r>
    </w:p>
  </w:footnote>
  <w:footnote w:type="continuationSeparator" w:id="0">
    <w:p w14:paraId="1FDDEE91" w14:textId="77777777" w:rsidR="005B62BA" w:rsidRDefault="005B62BA">
      <w:r>
        <w:continuationSeparator/>
      </w:r>
    </w:p>
  </w:footnote>
  <w:footnote w:id="1">
    <w:p w14:paraId="2015F56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00434E"/>
    <w:rsid w:val="000E2C47"/>
    <w:rsid w:val="00224BCA"/>
    <w:rsid w:val="00314A51"/>
    <w:rsid w:val="003322F6"/>
    <w:rsid w:val="00362AB0"/>
    <w:rsid w:val="003F5DA2"/>
    <w:rsid w:val="004D2BA7"/>
    <w:rsid w:val="00512982"/>
    <w:rsid w:val="00514664"/>
    <w:rsid w:val="00526D47"/>
    <w:rsid w:val="0055255D"/>
    <w:rsid w:val="005B62BA"/>
    <w:rsid w:val="005C219A"/>
    <w:rsid w:val="005F2A23"/>
    <w:rsid w:val="00652F58"/>
    <w:rsid w:val="00683F2C"/>
    <w:rsid w:val="006847E2"/>
    <w:rsid w:val="00730C1A"/>
    <w:rsid w:val="00834807"/>
    <w:rsid w:val="008D55E0"/>
    <w:rsid w:val="00970897"/>
    <w:rsid w:val="00A23E07"/>
    <w:rsid w:val="00B12B8C"/>
    <w:rsid w:val="00B411DB"/>
    <w:rsid w:val="00BA3203"/>
    <w:rsid w:val="00C03D7D"/>
    <w:rsid w:val="00C50B27"/>
    <w:rsid w:val="00C92CA6"/>
    <w:rsid w:val="00D62416"/>
    <w:rsid w:val="00DC1BF5"/>
    <w:rsid w:val="00E447CF"/>
    <w:rsid w:val="00E709EA"/>
    <w:rsid w:val="00E764CA"/>
    <w:rsid w:val="00E87FCF"/>
    <w:rsid w:val="00F147D9"/>
    <w:rsid w:val="00F245E8"/>
    <w:rsid w:val="00F8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C333"/>
  <w15:chartTrackingRefBased/>
  <w15:docId w15:val="{CC2E6B2C-0B60-4D40-BF96-D8DE37A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98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7</cp:revision>
  <cp:lastPrinted>2012-04-25T08:21:00Z</cp:lastPrinted>
  <dcterms:created xsi:type="dcterms:W3CDTF">2024-05-02T04:16:00Z</dcterms:created>
  <dcterms:modified xsi:type="dcterms:W3CDTF">2024-05-07T08:01:00Z</dcterms:modified>
</cp:coreProperties>
</file>