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770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Lubomíra </w:t>
            </w:r>
            <w:proofErr w:type="spellStart"/>
            <w:r>
              <w:rPr>
                <w:sz w:val="22"/>
                <w:szCs w:val="22"/>
              </w:rPr>
              <w:t>Hovězáková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770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Zooterapie při práci se seniory se syndromem demence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B770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B770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770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9316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D9316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D318B0" w:rsidRPr="00D318B0" w:rsidRDefault="00D318B0" w:rsidP="00D318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se věnuje aktuálnímu tématu z oblasti péče o seniory se syndromem demence.</w:t>
            </w:r>
          </w:p>
          <w:p w:rsidR="00B411DB" w:rsidRPr="00D318B0" w:rsidRDefault="00B77064" w:rsidP="00D318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318B0">
              <w:rPr>
                <w:sz w:val="22"/>
                <w:szCs w:val="22"/>
              </w:rPr>
              <w:t>Studentka zpracovala bakalářskou p</w:t>
            </w:r>
            <w:r w:rsidR="00D318B0">
              <w:rPr>
                <w:sz w:val="22"/>
                <w:szCs w:val="22"/>
              </w:rPr>
              <w:t xml:space="preserve">ráci se zaujetím pro dané téma, ve kterém se taktéž orientuje. </w:t>
            </w:r>
          </w:p>
          <w:p w:rsidR="00B77064" w:rsidRDefault="00B77064" w:rsidP="00D318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318B0">
              <w:rPr>
                <w:sz w:val="22"/>
                <w:szCs w:val="22"/>
              </w:rPr>
              <w:t xml:space="preserve">Teoretická východiska mají vhodnou strukturu a čerpají z adekvátní odborné literatury. </w:t>
            </w:r>
          </w:p>
          <w:p w:rsidR="00B411DB" w:rsidRDefault="00D318B0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Metodologie výzkumného šetření je transparentně popsána.</w:t>
            </w:r>
          </w:p>
          <w:p w:rsidR="00D318B0" w:rsidRDefault="00D318B0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Během zpracování kvantitativních dat, která získala prostřednictvím dotazníkového šetření, prokázala znalost základní popisné metodologie. </w:t>
            </w:r>
          </w:p>
          <w:p w:rsidR="003255E4" w:rsidRDefault="00D318B0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výzkumu jsou přehledně prezentovány</w:t>
            </w:r>
            <w:r w:rsidR="00D93162">
              <w:rPr>
                <w:sz w:val="22"/>
                <w:szCs w:val="22"/>
              </w:rPr>
              <w:t>, avšak místy se studentka nepřesně vyjadřuje</w:t>
            </w:r>
            <w:r w:rsidR="003255E4">
              <w:rPr>
                <w:sz w:val="22"/>
                <w:szCs w:val="22"/>
              </w:rPr>
              <w:t xml:space="preserve"> (zejména u škálových položek dotazníku). </w:t>
            </w:r>
          </w:p>
          <w:p w:rsidR="00D318B0" w:rsidRPr="003255E4" w:rsidRDefault="003255E4" w:rsidP="003255E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snahu autorky </w:t>
            </w:r>
            <w:r w:rsidR="00FD78CF">
              <w:rPr>
                <w:sz w:val="22"/>
                <w:szCs w:val="22"/>
              </w:rPr>
              <w:t>doplnit výsledky</w:t>
            </w:r>
            <w:r>
              <w:rPr>
                <w:sz w:val="22"/>
                <w:szCs w:val="22"/>
              </w:rPr>
              <w:t xml:space="preserve"> výzkumu o odbornou diskusi. 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D318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D318B0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D318B0" w:rsidRDefault="00D318B0" w:rsidP="00D318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limity spatřujete ve zvolené technice sběru dat?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318B0">
              <w:rPr>
                <w:sz w:val="22"/>
                <w:szCs w:val="22"/>
              </w:rPr>
              <w:t xml:space="preserve"> </w:t>
            </w:r>
            <w:proofErr w:type="gramStart"/>
            <w:r w:rsidR="00D318B0">
              <w:rPr>
                <w:sz w:val="22"/>
                <w:szCs w:val="22"/>
              </w:rPr>
              <w:t>7.5.2024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318B0">
              <w:rPr>
                <w:sz w:val="22"/>
                <w:szCs w:val="22"/>
              </w:rPr>
              <w:t xml:space="preserve"> 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FB2" w:rsidRDefault="002B2FB2">
      <w:r>
        <w:separator/>
      </w:r>
    </w:p>
  </w:endnote>
  <w:endnote w:type="continuationSeparator" w:id="0">
    <w:p w:rsidR="002B2FB2" w:rsidRDefault="002B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FB2" w:rsidRDefault="002B2FB2">
      <w:r>
        <w:separator/>
      </w:r>
    </w:p>
  </w:footnote>
  <w:footnote w:type="continuationSeparator" w:id="0">
    <w:p w:rsidR="002B2FB2" w:rsidRDefault="002B2FB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66459"/>
    <w:multiLevelType w:val="hybridMultilevel"/>
    <w:tmpl w:val="4C7CCA18"/>
    <w:lvl w:ilvl="0" w:tplc="6DC21D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173BA"/>
    <w:multiLevelType w:val="hybridMultilevel"/>
    <w:tmpl w:val="036A4D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687"/>
    <w:rsid w:val="000E2C47"/>
    <w:rsid w:val="002B2FB2"/>
    <w:rsid w:val="003255E4"/>
    <w:rsid w:val="00362AB0"/>
    <w:rsid w:val="003D218F"/>
    <w:rsid w:val="003F5DA2"/>
    <w:rsid w:val="00512982"/>
    <w:rsid w:val="00514664"/>
    <w:rsid w:val="00526D47"/>
    <w:rsid w:val="0055255D"/>
    <w:rsid w:val="005C219A"/>
    <w:rsid w:val="006847E2"/>
    <w:rsid w:val="00730C1A"/>
    <w:rsid w:val="00834807"/>
    <w:rsid w:val="00961E6B"/>
    <w:rsid w:val="00B05B47"/>
    <w:rsid w:val="00B411DB"/>
    <w:rsid w:val="00B77064"/>
    <w:rsid w:val="00BA3203"/>
    <w:rsid w:val="00C03D7D"/>
    <w:rsid w:val="00C50B27"/>
    <w:rsid w:val="00D318B0"/>
    <w:rsid w:val="00D62416"/>
    <w:rsid w:val="00D93162"/>
    <w:rsid w:val="00DC1BF5"/>
    <w:rsid w:val="00E709EA"/>
    <w:rsid w:val="00E87FCF"/>
    <w:rsid w:val="00EE284C"/>
    <w:rsid w:val="00F72687"/>
    <w:rsid w:val="00FD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12469D"/>
  <w15:chartTrackingRefBased/>
  <w15:docId w15:val="{03356A25-767A-41F0-96E3-69761472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31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sova\Downloads\POSUDEK%20VEDOUC&#205;HO%20BAKAL&#193;&#344;SK&#201;%20PR&#193;CE_2022%20(2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 (2)</Template>
  <TotalTime>23</TotalTime>
  <Pages>1</Pages>
  <Words>310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Michaela Lukešová</dc:creator>
  <cp:keywords/>
  <cp:lastModifiedBy>Michaela Lukešová</cp:lastModifiedBy>
  <cp:revision>4</cp:revision>
  <cp:lastPrinted>2012-04-25T08:21:00Z</cp:lastPrinted>
  <dcterms:created xsi:type="dcterms:W3CDTF">2024-04-30T12:20:00Z</dcterms:created>
  <dcterms:modified xsi:type="dcterms:W3CDTF">2024-05-07T12:59:00Z</dcterms:modified>
</cp:coreProperties>
</file>