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700CE3C" w14:textId="77777777" w:rsidTr="00C50B27">
        <w:tc>
          <w:tcPr>
            <w:tcW w:w="9828" w:type="dxa"/>
            <w:gridSpan w:val="9"/>
          </w:tcPr>
          <w:p w14:paraId="4737E95F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DDC2775" w14:textId="77777777" w:rsidTr="00C50B27">
        <w:tc>
          <w:tcPr>
            <w:tcW w:w="2808" w:type="dxa"/>
          </w:tcPr>
          <w:p w14:paraId="04F49CC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72F54FC" w14:textId="77777777" w:rsidR="006847E2" w:rsidRPr="00F147D9" w:rsidRDefault="00314A51" w:rsidP="003322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Klára Konopková</w:t>
            </w:r>
          </w:p>
        </w:tc>
      </w:tr>
      <w:tr w:rsidR="006847E2" w:rsidRPr="00C50B27" w14:paraId="694D9B1B" w14:textId="77777777" w:rsidTr="00C50B27">
        <w:tc>
          <w:tcPr>
            <w:tcW w:w="2808" w:type="dxa"/>
          </w:tcPr>
          <w:p w14:paraId="71E27A2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8755BC0" w14:textId="77777777" w:rsidR="006847E2" w:rsidRPr="00F147D9" w:rsidRDefault="00314A51" w:rsidP="00224BCA">
            <w:pPr>
              <w:rPr>
                <w:sz w:val="22"/>
                <w:szCs w:val="22"/>
              </w:rPr>
            </w:pPr>
            <w:r w:rsidRPr="00314A51">
              <w:rPr>
                <w:sz w:val="22"/>
                <w:szCs w:val="22"/>
              </w:rPr>
              <w:t>Domácí příprava na výuku u romských dětí pohledem učitelů základních škol</w:t>
            </w:r>
          </w:p>
        </w:tc>
      </w:tr>
      <w:tr w:rsidR="006847E2" w:rsidRPr="00C50B27" w14:paraId="360B27D5" w14:textId="77777777" w:rsidTr="00C50B27">
        <w:tc>
          <w:tcPr>
            <w:tcW w:w="2808" w:type="dxa"/>
          </w:tcPr>
          <w:p w14:paraId="61444A2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13DD90DD" w14:textId="77777777" w:rsidR="006847E2" w:rsidRPr="00F147D9" w:rsidRDefault="00224BCA" w:rsidP="00362AB0">
            <w:pPr>
              <w:rPr>
                <w:sz w:val="22"/>
                <w:szCs w:val="22"/>
              </w:rPr>
            </w:pPr>
            <w:r w:rsidRPr="00F147D9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19A39CD6" w14:textId="77777777" w:rsidTr="00C50B27">
        <w:tc>
          <w:tcPr>
            <w:tcW w:w="2808" w:type="dxa"/>
          </w:tcPr>
          <w:p w14:paraId="6503DD09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043871F" w14:textId="77777777" w:rsidR="006847E2" w:rsidRPr="00F147D9" w:rsidRDefault="00224BCA" w:rsidP="00362AB0">
            <w:pPr>
              <w:rPr>
                <w:sz w:val="22"/>
                <w:szCs w:val="22"/>
              </w:rPr>
            </w:pPr>
            <w:r w:rsidRPr="00F147D9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E3790CC" w14:textId="77777777" w:rsidTr="00C50B27">
        <w:tc>
          <w:tcPr>
            <w:tcW w:w="2808" w:type="dxa"/>
          </w:tcPr>
          <w:p w14:paraId="34C478C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05A95F3" w14:textId="77777777" w:rsidR="006847E2" w:rsidRPr="00F147D9" w:rsidRDefault="00F147D9" w:rsidP="00224BCA">
            <w:pPr>
              <w:rPr>
                <w:sz w:val="22"/>
                <w:szCs w:val="22"/>
              </w:rPr>
            </w:pPr>
            <w:r w:rsidRPr="00F147D9"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6E006B8" w14:textId="77777777" w:rsidTr="00C50B27">
        <w:tc>
          <w:tcPr>
            <w:tcW w:w="2808" w:type="dxa"/>
            <w:vAlign w:val="center"/>
          </w:tcPr>
          <w:p w14:paraId="14BAD653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EBCFD6D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3531F2F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F08681D" w14:textId="77777777" w:rsidTr="00C50B27">
        <w:tc>
          <w:tcPr>
            <w:tcW w:w="9828" w:type="dxa"/>
            <w:gridSpan w:val="9"/>
            <w:shd w:val="clear" w:color="auto" w:fill="A6A6A6"/>
          </w:tcPr>
          <w:p w14:paraId="0B6EA6F9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84EEACB" w14:textId="77777777" w:rsidTr="00C50B27">
        <w:tc>
          <w:tcPr>
            <w:tcW w:w="6791" w:type="dxa"/>
            <w:gridSpan w:val="3"/>
          </w:tcPr>
          <w:p w14:paraId="708EE93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595C42A" w14:textId="11FBBC0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93495D" w14:textId="037A9D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7240EA" w14:textId="680784B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8311978" w14:textId="08F8DEC6" w:rsidR="006847E2" w:rsidRPr="00C50B27" w:rsidRDefault="00AC5E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EAAB682" w14:textId="4E8701C5" w:rsidR="006847E2" w:rsidRPr="00C50B27" w:rsidRDefault="006847E2" w:rsidP="00AC5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286F9E" w14:textId="4D0F2C5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A2CDE1B" w14:textId="77777777" w:rsidTr="00C50B27">
        <w:tc>
          <w:tcPr>
            <w:tcW w:w="6791" w:type="dxa"/>
            <w:gridSpan w:val="3"/>
          </w:tcPr>
          <w:p w14:paraId="36926B4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A29599B" w14:textId="302AA74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5F639B" w14:textId="7AFF534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7CF20C" w14:textId="6756762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5E8DCD" w14:textId="0545F1B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72CA57" w14:textId="300A097E" w:rsidR="006847E2" w:rsidRPr="00C50B27" w:rsidRDefault="00AC5E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DC92F6A" w14:textId="01688DF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F9FD950" w14:textId="77777777" w:rsidTr="00C50B27">
        <w:tc>
          <w:tcPr>
            <w:tcW w:w="6791" w:type="dxa"/>
            <w:gridSpan w:val="3"/>
          </w:tcPr>
          <w:p w14:paraId="0651A188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4AE8B38" w14:textId="112627B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1F8849" w14:textId="1DA2FF3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BC210D" w14:textId="1F3DB70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F4CC2F7" w14:textId="3122CDC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E0765E" w14:textId="0C1AFAD9" w:rsidR="006847E2" w:rsidRPr="00C50B27" w:rsidRDefault="00AC5E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429B8B5" w14:textId="6F5F482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EC9EFF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2609893" w14:textId="7A1C8847" w:rsidR="006847E2" w:rsidRPr="00C50B27" w:rsidRDefault="00C31236" w:rsidP="00C50B27">
            <w:pPr>
              <w:jc w:val="center"/>
              <w:rPr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Teoretická východiska práce</w:t>
            </w:r>
          </w:p>
        </w:tc>
      </w:tr>
      <w:tr w:rsidR="006847E2" w:rsidRPr="00C50B27" w14:paraId="72EEC93A" w14:textId="77777777" w:rsidTr="00C50B27">
        <w:tc>
          <w:tcPr>
            <w:tcW w:w="6791" w:type="dxa"/>
            <w:gridSpan w:val="3"/>
          </w:tcPr>
          <w:p w14:paraId="34075875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8D951CE" w14:textId="06E976A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240262" w14:textId="02C627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7C4C6E" w14:textId="082EB44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8D0834" w14:textId="71B9D81E" w:rsidR="006847E2" w:rsidRPr="00C50B27" w:rsidRDefault="00AC5E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080907A" w14:textId="21711791" w:rsidR="006847E2" w:rsidRPr="00C50B27" w:rsidRDefault="006847E2" w:rsidP="00AC5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336D23" w14:textId="09B648E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1265412" w14:textId="77777777" w:rsidTr="00C50B27">
        <w:tc>
          <w:tcPr>
            <w:tcW w:w="6791" w:type="dxa"/>
            <w:gridSpan w:val="3"/>
          </w:tcPr>
          <w:p w14:paraId="4DAABD77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A3360C3" w14:textId="4EA902F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13ED36" w14:textId="0A392E1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7FF852" w14:textId="7415FA8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3665B79" w14:textId="5823E5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D00A32" w14:textId="01A4D889" w:rsidR="006847E2" w:rsidRPr="00C50B27" w:rsidRDefault="00AC5E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02406D0" w14:textId="4579408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876600F" w14:textId="77777777" w:rsidTr="00C50B27">
        <w:tc>
          <w:tcPr>
            <w:tcW w:w="6791" w:type="dxa"/>
            <w:gridSpan w:val="3"/>
          </w:tcPr>
          <w:p w14:paraId="16740FB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7D8B4C12" w14:textId="6A1E30E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F24D04" w14:textId="79CA8A0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8183AB" w14:textId="1F50CCB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0A52292" w14:textId="771943F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2C00A6" w14:textId="2C13A6F5" w:rsidR="005C219A" w:rsidRPr="00C50B27" w:rsidRDefault="00AC5E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521B054" w14:textId="44E4825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B4BBC2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04FD540" w14:textId="7C2C7005" w:rsidR="005C219A" w:rsidRPr="00C50B27" w:rsidRDefault="00C31236" w:rsidP="00C50B27">
            <w:pPr>
              <w:jc w:val="center"/>
              <w:rPr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148100B" w14:textId="77777777" w:rsidTr="00C50B27">
        <w:tc>
          <w:tcPr>
            <w:tcW w:w="6791" w:type="dxa"/>
            <w:gridSpan w:val="3"/>
          </w:tcPr>
          <w:p w14:paraId="6D93F490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01A3883" w14:textId="561D8AD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F6F1B3" w14:textId="7D558D6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A34062" w14:textId="6F85648E" w:rsidR="0055255D" w:rsidRPr="00C50B27" w:rsidRDefault="00E252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5E9E011" w14:textId="475FB75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45DEAA" w14:textId="585B733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7C0E95" w14:textId="098542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581D912" w14:textId="77777777" w:rsidTr="00C50B27">
        <w:tc>
          <w:tcPr>
            <w:tcW w:w="6791" w:type="dxa"/>
            <w:gridSpan w:val="3"/>
          </w:tcPr>
          <w:p w14:paraId="349C4C6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B2B5C5C" w14:textId="5DAD259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8332EC" w14:textId="79BCDE6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459187" w14:textId="5397985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ECC362" w14:textId="48D7946D" w:rsidR="0055255D" w:rsidRPr="00C50B27" w:rsidRDefault="00E252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2104A2F" w14:textId="12FA999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5FAE722" w14:textId="46645AC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71A8FC2" w14:textId="77777777" w:rsidTr="00C50B27">
        <w:tc>
          <w:tcPr>
            <w:tcW w:w="6791" w:type="dxa"/>
            <w:gridSpan w:val="3"/>
          </w:tcPr>
          <w:p w14:paraId="01715997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486A55B" w14:textId="4B2A35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829A67" w14:textId="00A1684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6A6105" w14:textId="2D89201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18E38B" w14:textId="29B1BE0D" w:rsidR="0055255D" w:rsidRPr="00C50B27" w:rsidRDefault="00E252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2DE2676" w14:textId="28E8046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7643F9" w14:textId="56878AE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8437433" w14:textId="77777777" w:rsidTr="00C50B27">
        <w:tc>
          <w:tcPr>
            <w:tcW w:w="6791" w:type="dxa"/>
            <w:gridSpan w:val="3"/>
          </w:tcPr>
          <w:p w14:paraId="1109D953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1E30272" w14:textId="2E8E4BA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E19938" w14:textId="3043A7E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BFCFF6" w14:textId="195D6DA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A99E94F" w14:textId="5201220C" w:rsidR="0055255D" w:rsidRPr="00C50B27" w:rsidRDefault="00E252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D98467B" w14:textId="6CB5C3D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D49ACC" w14:textId="2D59E51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6139145" w14:textId="77777777" w:rsidTr="00B411DB">
        <w:tc>
          <w:tcPr>
            <w:tcW w:w="9828" w:type="dxa"/>
            <w:gridSpan w:val="9"/>
            <w:shd w:val="clear" w:color="auto" w:fill="A6A6A6"/>
          </w:tcPr>
          <w:p w14:paraId="4ECDBE8A" w14:textId="1C76424E" w:rsidR="00B411DB" w:rsidRPr="00B411DB" w:rsidRDefault="00C31236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95651EC" w14:textId="77777777" w:rsidTr="00C50B27">
        <w:tc>
          <w:tcPr>
            <w:tcW w:w="6791" w:type="dxa"/>
            <w:gridSpan w:val="3"/>
          </w:tcPr>
          <w:p w14:paraId="77B8D56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08E10D92" w14:textId="6370C72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D25276" w14:textId="4655C4E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B24A16" w14:textId="7C14D5A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D12A4D" w14:textId="58B7DDFB" w:rsidR="00B411DB" w:rsidRPr="00C50B27" w:rsidRDefault="00E2524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0508CA3" w14:textId="4B0DBCC0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D3019AF" w14:textId="7BCEE400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6469802" w14:textId="77777777" w:rsidTr="00C50B27">
        <w:tc>
          <w:tcPr>
            <w:tcW w:w="6791" w:type="dxa"/>
            <w:gridSpan w:val="3"/>
          </w:tcPr>
          <w:p w14:paraId="2F91B49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3CA9167" w14:textId="3733F07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38CFE6" w14:textId="72C6298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8C55DD" w14:textId="320B339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C6D8AD" w14:textId="1162D392" w:rsidR="00B411DB" w:rsidRPr="00C50B27" w:rsidRDefault="00C679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0733313" w14:textId="6E4F00A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7B2BA8" w14:textId="78945A0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CD22D12" w14:textId="77777777" w:rsidTr="00C50B27">
        <w:tc>
          <w:tcPr>
            <w:tcW w:w="6791" w:type="dxa"/>
            <w:gridSpan w:val="3"/>
          </w:tcPr>
          <w:p w14:paraId="1D42659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740E632" w14:textId="6987BEC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CBBB72" w14:textId="4883F249" w:rsidR="00B411DB" w:rsidRPr="00C50B27" w:rsidRDefault="00E252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5E2CF7E" w14:textId="38AF8DE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93EEEC3" w14:textId="61669D5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A8E72" w14:textId="20185AF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17A2ED" w14:textId="5E9BF52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21AC6B" w14:textId="77777777" w:rsidTr="00C50B27">
        <w:tc>
          <w:tcPr>
            <w:tcW w:w="9828" w:type="dxa"/>
            <w:gridSpan w:val="9"/>
          </w:tcPr>
          <w:p w14:paraId="3617F69D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05CAE2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2528829" w14:textId="77777777" w:rsidR="00903CE7" w:rsidRPr="004B44D7" w:rsidRDefault="00903CE7" w:rsidP="00903CE7">
            <w:pPr>
              <w:rPr>
                <w:sz w:val="22"/>
                <w:szCs w:val="22"/>
              </w:rPr>
            </w:pPr>
            <w:r w:rsidRPr="00C679D7">
              <w:rPr>
                <w:sz w:val="22"/>
                <w:szCs w:val="22"/>
              </w:rPr>
              <w:t xml:space="preserve">Silné </w:t>
            </w:r>
            <w:r w:rsidRPr="004B44D7">
              <w:rPr>
                <w:sz w:val="22"/>
                <w:szCs w:val="22"/>
              </w:rPr>
              <w:t>stránky:</w:t>
            </w:r>
          </w:p>
          <w:p w14:paraId="70C22EE1" w14:textId="62099FEF" w:rsidR="00AC5E74" w:rsidRPr="004B44D7" w:rsidRDefault="00903CE7" w:rsidP="00903C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B44D7">
              <w:rPr>
                <w:sz w:val="22"/>
                <w:szCs w:val="22"/>
              </w:rPr>
              <w:t xml:space="preserve">Kvituji </w:t>
            </w:r>
            <w:r w:rsidR="00E25245" w:rsidRPr="004B44D7">
              <w:rPr>
                <w:sz w:val="22"/>
                <w:szCs w:val="22"/>
              </w:rPr>
              <w:t xml:space="preserve">stále aktuální </w:t>
            </w:r>
            <w:r w:rsidR="00AC5E74" w:rsidRPr="004B44D7">
              <w:rPr>
                <w:sz w:val="22"/>
                <w:szCs w:val="22"/>
              </w:rPr>
              <w:t>téma</w:t>
            </w:r>
            <w:r w:rsidR="00E25245" w:rsidRPr="004B44D7">
              <w:rPr>
                <w:sz w:val="22"/>
                <w:szCs w:val="22"/>
              </w:rPr>
              <w:t>, nastavení</w:t>
            </w:r>
            <w:r w:rsidR="00AC5E74" w:rsidRPr="004B44D7">
              <w:rPr>
                <w:sz w:val="22"/>
                <w:szCs w:val="22"/>
              </w:rPr>
              <w:t xml:space="preserve"> výzkumn</w:t>
            </w:r>
            <w:r w:rsidR="00E25245" w:rsidRPr="004B44D7">
              <w:rPr>
                <w:sz w:val="22"/>
                <w:szCs w:val="22"/>
              </w:rPr>
              <w:t>ých</w:t>
            </w:r>
            <w:r w:rsidR="00AC5E74" w:rsidRPr="004B44D7">
              <w:rPr>
                <w:sz w:val="22"/>
                <w:szCs w:val="22"/>
              </w:rPr>
              <w:t xml:space="preserve"> cíl</w:t>
            </w:r>
            <w:r w:rsidR="00E25245" w:rsidRPr="004B44D7">
              <w:rPr>
                <w:sz w:val="22"/>
                <w:szCs w:val="22"/>
              </w:rPr>
              <w:t>ů</w:t>
            </w:r>
            <w:r w:rsidR="00AC5E74" w:rsidRPr="004B44D7">
              <w:rPr>
                <w:sz w:val="22"/>
                <w:szCs w:val="22"/>
              </w:rPr>
              <w:t xml:space="preserve"> / otáz</w:t>
            </w:r>
            <w:r w:rsidR="00E25245" w:rsidRPr="004B44D7">
              <w:rPr>
                <w:sz w:val="22"/>
                <w:szCs w:val="22"/>
              </w:rPr>
              <w:t>ek</w:t>
            </w:r>
            <w:r w:rsidR="00AC5E74" w:rsidRPr="004B44D7">
              <w:rPr>
                <w:sz w:val="22"/>
                <w:szCs w:val="22"/>
              </w:rPr>
              <w:t>.</w:t>
            </w:r>
          </w:p>
          <w:p w14:paraId="4E3CB1D8" w14:textId="77777777" w:rsidR="00903CE7" w:rsidRPr="004B44D7" w:rsidRDefault="00903CE7" w:rsidP="00903CE7">
            <w:pPr>
              <w:ind w:left="360"/>
              <w:rPr>
                <w:sz w:val="22"/>
                <w:szCs w:val="22"/>
              </w:rPr>
            </w:pPr>
          </w:p>
          <w:p w14:paraId="097F9067" w14:textId="77777777" w:rsidR="00903CE7" w:rsidRPr="004B44D7" w:rsidRDefault="00903CE7" w:rsidP="00903CE7">
            <w:pPr>
              <w:rPr>
                <w:sz w:val="22"/>
                <w:szCs w:val="22"/>
              </w:rPr>
            </w:pPr>
            <w:r w:rsidRPr="004B44D7">
              <w:rPr>
                <w:sz w:val="22"/>
                <w:szCs w:val="22"/>
              </w:rPr>
              <w:t>Slabé stránky:</w:t>
            </w:r>
          </w:p>
          <w:p w14:paraId="4BE112D2" w14:textId="72E6FA27" w:rsidR="00AC5E74" w:rsidRPr="004B44D7" w:rsidRDefault="00903CE7" w:rsidP="00903CE7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4B44D7">
              <w:rPr>
                <w:sz w:val="22"/>
                <w:szCs w:val="22"/>
              </w:rPr>
              <w:t xml:space="preserve">Již v abstraktu je několik gramatických chyb. </w:t>
            </w:r>
          </w:p>
          <w:p w14:paraId="3DD9D42E" w14:textId="1D1D3EE2" w:rsidR="00903CE7" w:rsidRPr="004B44D7" w:rsidRDefault="00AC5E74" w:rsidP="00903CE7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4B44D7">
              <w:rPr>
                <w:sz w:val="22"/>
                <w:szCs w:val="22"/>
              </w:rPr>
              <w:t>Text vykazuje č</w:t>
            </w:r>
            <w:r w:rsidR="007034B5" w:rsidRPr="004B44D7">
              <w:rPr>
                <w:sz w:val="22"/>
                <w:szCs w:val="22"/>
              </w:rPr>
              <w:t>etné významové a obsahové nesrovnalosti (například</w:t>
            </w:r>
            <w:r w:rsidRPr="004B44D7">
              <w:rPr>
                <w:sz w:val="22"/>
                <w:szCs w:val="22"/>
              </w:rPr>
              <w:t>:</w:t>
            </w:r>
            <w:r w:rsidR="007034B5" w:rsidRPr="004B44D7">
              <w:rPr>
                <w:sz w:val="22"/>
                <w:szCs w:val="22"/>
              </w:rPr>
              <w:t xml:space="preserve"> s. 14: </w:t>
            </w:r>
            <w:r w:rsidR="007034B5" w:rsidRPr="004B44D7">
              <w:rPr>
                <w:i/>
                <w:sz w:val="22"/>
                <w:szCs w:val="22"/>
              </w:rPr>
              <w:t xml:space="preserve">„Romská populace v Československu a následně v </w:t>
            </w:r>
            <w:r w:rsidR="007034B5" w:rsidRPr="004B44D7">
              <w:rPr>
                <w:i/>
                <w:sz w:val="22"/>
                <w:szCs w:val="22"/>
                <w:u w:val="single"/>
              </w:rPr>
              <w:t>České republice</w:t>
            </w:r>
            <w:r w:rsidR="007034B5" w:rsidRPr="004B44D7">
              <w:rPr>
                <w:i/>
                <w:sz w:val="22"/>
                <w:szCs w:val="22"/>
              </w:rPr>
              <w:t xml:space="preserve"> prošla významnými historickými událostmi a proměnami až do pádu komunistického režimu v roce 1989“</w:t>
            </w:r>
            <w:r w:rsidR="007034B5" w:rsidRPr="004B44D7">
              <w:rPr>
                <w:sz w:val="22"/>
                <w:szCs w:val="22"/>
              </w:rPr>
              <w:t xml:space="preserve">; nebo </w:t>
            </w:r>
            <w:r w:rsidR="007034B5" w:rsidRPr="004B44D7">
              <w:rPr>
                <w:i/>
                <w:sz w:val="22"/>
                <w:szCs w:val="22"/>
              </w:rPr>
              <w:t xml:space="preserve">„zákon </w:t>
            </w:r>
            <w:r w:rsidR="007034B5" w:rsidRPr="004B44D7">
              <w:rPr>
                <w:rStyle w:val="hgkelc"/>
                <w:i/>
                <w:sz w:val="22"/>
                <w:szCs w:val="22"/>
              </w:rPr>
              <w:t>117/27“</w:t>
            </w:r>
            <w:r w:rsidR="007034B5" w:rsidRPr="004B44D7">
              <w:rPr>
                <w:sz w:val="22"/>
                <w:szCs w:val="22"/>
              </w:rPr>
              <w:t xml:space="preserve"> (správně je 117/1927 Sb.</w:t>
            </w:r>
            <w:r w:rsidR="008F4939">
              <w:rPr>
                <w:sz w:val="22"/>
                <w:szCs w:val="22"/>
              </w:rPr>
              <w:t>)</w:t>
            </w:r>
            <w:r w:rsidR="007034B5" w:rsidRPr="004B44D7">
              <w:rPr>
                <w:sz w:val="22"/>
                <w:szCs w:val="22"/>
              </w:rPr>
              <w:t xml:space="preserve">; vyhláška, kterou studentka operuje na s. 19 – </w:t>
            </w:r>
            <w:r w:rsidR="007034B5" w:rsidRPr="004B44D7">
              <w:rPr>
                <w:i/>
                <w:sz w:val="22"/>
                <w:szCs w:val="22"/>
              </w:rPr>
              <w:t>147/2011 Sb</w:t>
            </w:r>
            <w:r w:rsidR="007034B5" w:rsidRPr="004B44D7">
              <w:rPr>
                <w:sz w:val="22"/>
                <w:szCs w:val="22"/>
              </w:rPr>
              <w:t xml:space="preserve">. </w:t>
            </w:r>
            <w:r w:rsidR="008F4939">
              <w:rPr>
                <w:sz w:val="22"/>
                <w:szCs w:val="22"/>
              </w:rPr>
              <w:t>b</w:t>
            </w:r>
            <w:bookmarkStart w:id="0" w:name="_GoBack"/>
            <w:bookmarkEnd w:id="0"/>
            <w:r w:rsidR="007034B5" w:rsidRPr="004B44D7">
              <w:rPr>
                <w:sz w:val="22"/>
                <w:szCs w:val="22"/>
              </w:rPr>
              <w:t>yla zrušena ke dni 1.</w:t>
            </w:r>
            <w:r w:rsidRPr="004B44D7">
              <w:rPr>
                <w:sz w:val="22"/>
                <w:szCs w:val="22"/>
              </w:rPr>
              <w:t xml:space="preserve"> </w:t>
            </w:r>
            <w:r w:rsidR="007034B5" w:rsidRPr="004B44D7">
              <w:rPr>
                <w:sz w:val="22"/>
                <w:szCs w:val="22"/>
              </w:rPr>
              <w:t>9.</w:t>
            </w:r>
            <w:r w:rsidRPr="004B44D7">
              <w:rPr>
                <w:sz w:val="22"/>
                <w:szCs w:val="22"/>
              </w:rPr>
              <w:t xml:space="preserve"> </w:t>
            </w:r>
            <w:r w:rsidR="007034B5" w:rsidRPr="004B44D7">
              <w:rPr>
                <w:sz w:val="22"/>
                <w:szCs w:val="22"/>
              </w:rPr>
              <w:t xml:space="preserve">2016 a </w:t>
            </w:r>
            <w:r w:rsidRPr="004B44D7">
              <w:rPr>
                <w:sz w:val="22"/>
                <w:szCs w:val="22"/>
              </w:rPr>
              <w:t>nahrazena</w:t>
            </w:r>
            <w:r w:rsidR="007034B5" w:rsidRPr="004B44D7">
              <w:rPr>
                <w:sz w:val="22"/>
                <w:szCs w:val="22"/>
              </w:rPr>
              <w:t xml:space="preserve"> </w:t>
            </w:r>
            <w:r w:rsidRPr="004B44D7">
              <w:rPr>
                <w:sz w:val="22"/>
                <w:szCs w:val="22"/>
              </w:rPr>
              <w:t>vyhláškou</w:t>
            </w:r>
            <w:r w:rsidR="007034B5" w:rsidRPr="004B44D7">
              <w:rPr>
                <w:sz w:val="22"/>
                <w:szCs w:val="22"/>
              </w:rPr>
              <w:t xml:space="preserve"> </w:t>
            </w:r>
            <w:hyperlink r:id="rId7" w:anchor="p33-1" w:history="1">
              <w:r w:rsidR="007034B5" w:rsidRPr="004B44D7">
                <w:rPr>
                  <w:rStyle w:val="Hypertextovodkaz"/>
                  <w:color w:val="auto"/>
                  <w:sz w:val="22"/>
                  <w:szCs w:val="22"/>
                  <w:u w:val="none"/>
                </w:rPr>
                <w:t>27/2016 Sb.</w:t>
              </w:r>
            </w:hyperlink>
            <w:r w:rsidRPr="004B44D7">
              <w:rPr>
                <w:sz w:val="22"/>
                <w:szCs w:val="22"/>
              </w:rPr>
              <w:t xml:space="preserve">; s. 19 </w:t>
            </w:r>
            <w:r w:rsidRPr="004B44D7">
              <w:rPr>
                <w:i/>
                <w:sz w:val="22"/>
                <w:szCs w:val="22"/>
              </w:rPr>
              <w:t>„Dle Kaleji (2011) má sociální pedagogika významný vliv na romskou komunitu jako vědecká disciplína</w:t>
            </w:r>
            <w:r w:rsidRPr="004B44D7">
              <w:rPr>
                <w:sz w:val="22"/>
                <w:szCs w:val="22"/>
              </w:rPr>
              <w:t xml:space="preserve">.“; </w:t>
            </w:r>
            <w:r w:rsidR="00C679D7" w:rsidRPr="004B44D7">
              <w:rPr>
                <w:sz w:val="22"/>
                <w:szCs w:val="22"/>
              </w:rPr>
              <w:t xml:space="preserve">na </w:t>
            </w:r>
            <w:r w:rsidRPr="004B44D7">
              <w:rPr>
                <w:sz w:val="22"/>
                <w:szCs w:val="22"/>
              </w:rPr>
              <w:t xml:space="preserve">s. 24 je uvedena mylně zkratka </w:t>
            </w:r>
            <w:r w:rsidRPr="004B44D7">
              <w:rPr>
                <w:i/>
                <w:sz w:val="22"/>
                <w:szCs w:val="22"/>
              </w:rPr>
              <w:t>„</w:t>
            </w:r>
            <w:r w:rsidRPr="004B44D7">
              <w:rPr>
                <w:i/>
                <w:iCs/>
                <w:sz w:val="22"/>
                <w:szCs w:val="22"/>
              </w:rPr>
              <w:t xml:space="preserve">MMST“… </w:t>
            </w:r>
            <w:r w:rsidRPr="004B44D7">
              <w:rPr>
                <w:sz w:val="22"/>
                <w:szCs w:val="22"/>
              </w:rPr>
              <w:t xml:space="preserve">  a mnoho dalších</w:t>
            </w:r>
            <w:r w:rsidR="007034B5" w:rsidRPr="004B44D7">
              <w:rPr>
                <w:sz w:val="22"/>
                <w:szCs w:val="22"/>
              </w:rPr>
              <w:t>)</w:t>
            </w:r>
            <w:r w:rsidRPr="004B44D7">
              <w:rPr>
                <w:sz w:val="22"/>
                <w:szCs w:val="22"/>
              </w:rPr>
              <w:t>.</w:t>
            </w:r>
          </w:p>
          <w:p w14:paraId="3085EB00" w14:textId="32AF6FED" w:rsidR="00903CE7" w:rsidRPr="004B44D7" w:rsidRDefault="007034B5" w:rsidP="00903CE7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4B44D7">
              <w:rPr>
                <w:sz w:val="22"/>
                <w:szCs w:val="22"/>
              </w:rPr>
              <w:t>Odklon od citační normy.</w:t>
            </w:r>
          </w:p>
          <w:p w14:paraId="0F65966A" w14:textId="768D2592" w:rsidR="00AC5E74" w:rsidRPr="004B44D7" w:rsidRDefault="00AC5E74" w:rsidP="00903CE7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4B44D7">
              <w:rPr>
                <w:sz w:val="22"/>
                <w:szCs w:val="22"/>
              </w:rPr>
              <w:t>Legislativa, ze které studentka čerpá,</w:t>
            </w:r>
            <w:r w:rsidR="00C679D7" w:rsidRPr="004B44D7">
              <w:rPr>
                <w:sz w:val="22"/>
                <w:szCs w:val="22"/>
              </w:rPr>
              <w:t xml:space="preserve"> není aktuální.</w:t>
            </w:r>
            <w:r w:rsidRPr="004B44D7">
              <w:rPr>
                <w:sz w:val="22"/>
                <w:szCs w:val="22"/>
              </w:rPr>
              <w:t xml:space="preserve"> </w:t>
            </w:r>
          </w:p>
          <w:p w14:paraId="21665A92" w14:textId="381F085B" w:rsidR="00E25245" w:rsidRPr="004B44D7" w:rsidRDefault="007034B5" w:rsidP="00E25245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4B44D7">
              <w:rPr>
                <w:sz w:val="22"/>
                <w:szCs w:val="22"/>
              </w:rPr>
              <w:t>Celou první kapitolu vzhledem k tématu považuji za nadbytečnou.</w:t>
            </w:r>
          </w:p>
          <w:p w14:paraId="5564E3BF" w14:textId="026E2547" w:rsidR="00E25245" w:rsidRPr="004B44D7" w:rsidRDefault="00E25245" w:rsidP="00903CE7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4B44D7">
              <w:rPr>
                <w:sz w:val="22"/>
                <w:szCs w:val="22"/>
              </w:rPr>
              <w:t>Při analýze některých položek dotazníku studentka nevhodně pracuje s relativními četnostmi (v součtu nedávají 100 %)</w:t>
            </w:r>
            <w:r w:rsidR="00C679D7" w:rsidRPr="004B44D7">
              <w:rPr>
                <w:sz w:val="22"/>
                <w:szCs w:val="22"/>
              </w:rPr>
              <w:t>.</w:t>
            </w:r>
          </w:p>
          <w:p w14:paraId="5698C053" w14:textId="512EA6C8" w:rsidR="00C679D7" w:rsidRPr="004B44D7" w:rsidRDefault="00C679D7" w:rsidP="00903CE7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4B44D7">
              <w:rPr>
                <w:sz w:val="22"/>
                <w:szCs w:val="22"/>
              </w:rPr>
              <w:t>Zbytečně duplikované údaje na první pohled čitelné z grafu.</w:t>
            </w:r>
          </w:p>
          <w:p w14:paraId="7DCB53ED" w14:textId="75617C16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C5FA261" w14:textId="3971691D" w:rsidR="00B411DB" w:rsidRPr="00C50B27" w:rsidRDefault="00903C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7BE56A0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0303F7E" w14:textId="77777777" w:rsidTr="00C50B27">
        <w:tc>
          <w:tcPr>
            <w:tcW w:w="9828" w:type="dxa"/>
            <w:gridSpan w:val="9"/>
          </w:tcPr>
          <w:p w14:paraId="45E053EC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919B78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FCFA8F8" w14:textId="4DF937DB" w:rsidR="00B411DB" w:rsidRPr="00C50B27" w:rsidRDefault="00C679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 Zjišťovala jste, zda ve školách, které souhlasily se zapojením do výzkumu, působí sociální pedagog? Myslíte, že by se výsledky výzkumu mohly lišit na školách, kde působí a kde ne?</w:t>
            </w:r>
          </w:p>
          <w:p w14:paraId="1AC6972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FA175C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58D3B653" w14:textId="77777777" w:rsidTr="00C50B27">
        <w:tc>
          <w:tcPr>
            <w:tcW w:w="6791" w:type="dxa"/>
            <w:gridSpan w:val="3"/>
          </w:tcPr>
          <w:p w14:paraId="5600835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927DA1A" w14:textId="4BF74AE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8E70883" w14:textId="311D4BF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23E671A" w14:textId="22D71A6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7F061E4B" w14:textId="175B4DCD" w:rsidR="00B411DB" w:rsidRPr="00C679D7" w:rsidRDefault="00C679D7" w:rsidP="00C50B27">
            <w:pPr>
              <w:jc w:val="center"/>
              <w:rPr>
                <w:b/>
                <w:sz w:val="22"/>
                <w:szCs w:val="22"/>
              </w:rPr>
            </w:pPr>
            <w:r w:rsidRPr="00C679D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28C518E3" w14:textId="4C960A4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2C5876D6" w14:textId="2F46DCE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9FF0F66" w14:textId="77777777" w:rsidTr="00C50B27">
        <w:tc>
          <w:tcPr>
            <w:tcW w:w="4068" w:type="dxa"/>
            <w:gridSpan w:val="2"/>
            <w:vAlign w:val="center"/>
          </w:tcPr>
          <w:p w14:paraId="4D066C09" w14:textId="0AF03AF6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03CE7">
              <w:rPr>
                <w:sz w:val="22"/>
                <w:szCs w:val="22"/>
              </w:rPr>
              <w:t xml:space="preserve"> 3. 5. 2024</w:t>
            </w:r>
          </w:p>
        </w:tc>
        <w:tc>
          <w:tcPr>
            <w:tcW w:w="5760" w:type="dxa"/>
            <w:gridSpan w:val="7"/>
            <w:vAlign w:val="center"/>
          </w:tcPr>
          <w:p w14:paraId="0A6B85F7" w14:textId="001E8E5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03CE7">
              <w:rPr>
                <w:sz w:val="22"/>
                <w:szCs w:val="22"/>
              </w:rPr>
              <w:t xml:space="preserve"> </w:t>
            </w:r>
            <w:r w:rsidR="00903CE7" w:rsidRPr="00F147D9">
              <w:rPr>
                <w:sz w:val="22"/>
                <w:szCs w:val="22"/>
              </w:rPr>
              <w:t>PhDr. Iva Staňková, Ph.D.</w:t>
            </w:r>
          </w:p>
        </w:tc>
      </w:tr>
    </w:tbl>
    <w:p w14:paraId="28FE9E83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7B2BD" w14:textId="77777777" w:rsidR="00527C03" w:rsidRDefault="00527C03">
      <w:r>
        <w:separator/>
      </w:r>
    </w:p>
  </w:endnote>
  <w:endnote w:type="continuationSeparator" w:id="0">
    <w:p w14:paraId="3160BF1F" w14:textId="77777777" w:rsidR="00527C03" w:rsidRDefault="0052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3455D" w14:textId="77777777" w:rsidR="00527C03" w:rsidRDefault="00527C03">
      <w:r>
        <w:separator/>
      </w:r>
    </w:p>
  </w:footnote>
  <w:footnote w:type="continuationSeparator" w:id="0">
    <w:p w14:paraId="2A78DFF2" w14:textId="77777777" w:rsidR="00527C03" w:rsidRDefault="00527C03">
      <w:r>
        <w:continuationSeparator/>
      </w:r>
    </w:p>
  </w:footnote>
  <w:footnote w:id="1">
    <w:p w14:paraId="7A34149D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CA"/>
    <w:rsid w:val="000E03F0"/>
    <w:rsid w:val="000E2C47"/>
    <w:rsid w:val="00224BCA"/>
    <w:rsid w:val="00314A51"/>
    <w:rsid w:val="003322F6"/>
    <w:rsid w:val="00362AB0"/>
    <w:rsid w:val="003F5DA2"/>
    <w:rsid w:val="004B44D7"/>
    <w:rsid w:val="00512982"/>
    <w:rsid w:val="00514664"/>
    <w:rsid w:val="00526D47"/>
    <w:rsid w:val="00527C03"/>
    <w:rsid w:val="0055255D"/>
    <w:rsid w:val="005C219A"/>
    <w:rsid w:val="006847E2"/>
    <w:rsid w:val="007034B5"/>
    <w:rsid w:val="00730C1A"/>
    <w:rsid w:val="00834807"/>
    <w:rsid w:val="008F4939"/>
    <w:rsid w:val="00903CE7"/>
    <w:rsid w:val="00A23E07"/>
    <w:rsid w:val="00AC5E74"/>
    <w:rsid w:val="00B411DB"/>
    <w:rsid w:val="00BA3203"/>
    <w:rsid w:val="00C03D7D"/>
    <w:rsid w:val="00C31236"/>
    <w:rsid w:val="00C50B27"/>
    <w:rsid w:val="00C679D7"/>
    <w:rsid w:val="00C92CA6"/>
    <w:rsid w:val="00D62416"/>
    <w:rsid w:val="00DC1BF5"/>
    <w:rsid w:val="00E25245"/>
    <w:rsid w:val="00E709EA"/>
    <w:rsid w:val="00E87FCF"/>
    <w:rsid w:val="00F147D9"/>
    <w:rsid w:val="00F245E8"/>
    <w:rsid w:val="00F4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6C333"/>
  <w15:chartTrackingRefBased/>
  <w15:docId w15:val="{CC2E6B2C-0B60-4D40-BF96-D8DE37A1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03CE7"/>
    <w:pPr>
      <w:ind w:left="720"/>
      <w:contextualSpacing/>
    </w:pPr>
  </w:style>
  <w:style w:type="character" w:customStyle="1" w:styleId="hgkelc">
    <w:name w:val="hgkelc"/>
    <w:basedOn w:val="Standardnpsmoodstavce"/>
    <w:rsid w:val="007034B5"/>
  </w:style>
  <w:style w:type="character" w:styleId="Hypertextovodkaz">
    <w:name w:val="Hyperlink"/>
    <w:basedOn w:val="Standardnpsmoodstavce"/>
    <w:uiPriority w:val="99"/>
    <w:unhideWhenUsed/>
    <w:rsid w:val="007034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yprolidi.cz/cs/2016-27/zneni-201609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64</TotalTime>
  <Pages>2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7</cp:revision>
  <cp:lastPrinted>2012-04-25T08:21:00Z</cp:lastPrinted>
  <dcterms:created xsi:type="dcterms:W3CDTF">2024-05-02T04:11:00Z</dcterms:created>
  <dcterms:modified xsi:type="dcterms:W3CDTF">2024-05-07T08:20:00Z</dcterms:modified>
</cp:coreProperties>
</file>