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4306E91" w14:textId="77777777" w:rsidTr="00C50B27">
        <w:tc>
          <w:tcPr>
            <w:tcW w:w="9828" w:type="dxa"/>
            <w:gridSpan w:val="9"/>
          </w:tcPr>
          <w:p w14:paraId="2B05AFA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7D65FC3" w14:textId="77777777" w:rsidTr="00C50B27">
        <w:tc>
          <w:tcPr>
            <w:tcW w:w="2808" w:type="dxa"/>
          </w:tcPr>
          <w:p w14:paraId="210E5C70" w14:textId="77777777" w:rsidR="006847E2" w:rsidRPr="00A347E2" w:rsidRDefault="006847E2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EFCEB29" w14:textId="77777777" w:rsidR="006847E2" w:rsidRPr="00A347E2" w:rsidRDefault="00A23E07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Petra Dočkalová</w:t>
            </w:r>
          </w:p>
        </w:tc>
      </w:tr>
      <w:tr w:rsidR="006847E2" w:rsidRPr="00C50B27" w14:paraId="619865BF" w14:textId="77777777" w:rsidTr="00C50B27">
        <w:tc>
          <w:tcPr>
            <w:tcW w:w="2808" w:type="dxa"/>
          </w:tcPr>
          <w:p w14:paraId="4624637A" w14:textId="77777777" w:rsidR="006847E2" w:rsidRPr="00A347E2" w:rsidRDefault="006847E2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D091C87" w14:textId="77777777" w:rsidR="006847E2" w:rsidRPr="00A347E2" w:rsidRDefault="00A23E07" w:rsidP="00224BCA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Spolupráce asistenta pedagoga a učitele v mateřské škole</w:t>
            </w:r>
          </w:p>
        </w:tc>
      </w:tr>
      <w:tr w:rsidR="006847E2" w:rsidRPr="00C50B27" w14:paraId="080D9DAB" w14:textId="77777777" w:rsidTr="00C50B27">
        <w:tc>
          <w:tcPr>
            <w:tcW w:w="2808" w:type="dxa"/>
          </w:tcPr>
          <w:p w14:paraId="2E843039" w14:textId="77777777" w:rsidR="006847E2" w:rsidRPr="00A347E2" w:rsidRDefault="006847E2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03ABA66" w14:textId="77777777" w:rsidR="006847E2" w:rsidRPr="00A347E2" w:rsidRDefault="00224BCA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0A1A8D38" w14:textId="77777777" w:rsidTr="00C50B27">
        <w:tc>
          <w:tcPr>
            <w:tcW w:w="2808" w:type="dxa"/>
          </w:tcPr>
          <w:p w14:paraId="0D666EF5" w14:textId="77777777" w:rsidR="006847E2" w:rsidRPr="00A347E2" w:rsidRDefault="00834807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DBB6B92" w14:textId="77777777" w:rsidR="006847E2" w:rsidRPr="00A347E2" w:rsidRDefault="00224BCA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3FC12BB" w14:textId="77777777" w:rsidTr="00C50B27">
        <w:tc>
          <w:tcPr>
            <w:tcW w:w="2808" w:type="dxa"/>
          </w:tcPr>
          <w:p w14:paraId="37A85444" w14:textId="77777777" w:rsidR="006847E2" w:rsidRPr="00A347E2" w:rsidRDefault="006847E2" w:rsidP="00362AB0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FB59403" w14:textId="77777777" w:rsidR="006847E2" w:rsidRPr="00A347E2" w:rsidRDefault="00224BCA" w:rsidP="00224BCA">
            <w:pPr>
              <w:rPr>
                <w:sz w:val="22"/>
                <w:szCs w:val="22"/>
              </w:rPr>
            </w:pPr>
            <w:r w:rsidRPr="00A347E2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FC4F3BA" w14:textId="77777777" w:rsidTr="00C50B27">
        <w:tc>
          <w:tcPr>
            <w:tcW w:w="2808" w:type="dxa"/>
            <w:vAlign w:val="center"/>
          </w:tcPr>
          <w:p w14:paraId="786749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D697B1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2A5053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E166365" w14:textId="77777777" w:rsidTr="00C50B27">
        <w:tc>
          <w:tcPr>
            <w:tcW w:w="9828" w:type="dxa"/>
            <w:gridSpan w:val="9"/>
            <w:shd w:val="clear" w:color="auto" w:fill="A6A6A6"/>
          </w:tcPr>
          <w:p w14:paraId="51C718F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68DBE1" w14:textId="77777777" w:rsidTr="00C50B27">
        <w:tc>
          <w:tcPr>
            <w:tcW w:w="6791" w:type="dxa"/>
            <w:gridSpan w:val="3"/>
          </w:tcPr>
          <w:p w14:paraId="1BF010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3B40828" w14:textId="4A159DCB" w:rsidR="006847E2" w:rsidRPr="00C50B27" w:rsidRDefault="00FE09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A9D474" w14:textId="48C6C3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482B86" w14:textId="69359C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BA9529" w14:textId="164B7E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F92BCC" w14:textId="178CF9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120C25" w14:textId="247E2C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4CB95F" w14:textId="77777777" w:rsidTr="00C50B27">
        <w:tc>
          <w:tcPr>
            <w:tcW w:w="6791" w:type="dxa"/>
            <w:gridSpan w:val="3"/>
          </w:tcPr>
          <w:p w14:paraId="53C82A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1234D97" w14:textId="3A534153" w:rsidR="006847E2" w:rsidRPr="00C50B27" w:rsidRDefault="00FE09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6479FE" w14:textId="7CD2CC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8BA78" w14:textId="03E82B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068C73" w14:textId="5E5527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46F61D" w14:textId="7E31FA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5C8450" w14:textId="704410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3000D4" w14:textId="77777777" w:rsidTr="00C50B27">
        <w:tc>
          <w:tcPr>
            <w:tcW w:w="6791" w:type="dxa"/>
            <w:gridSpan w:val="3"/>
          </w:tcPr>
          <w:p w14:paraId="50702FDA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AE89CD4" w14:textId="26FDD90E" w:rsidR="006847E2" w:rsidRPr="00C50B27" w:rsidRDefault="00FE09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D55AAA" w14:textId="104585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40A18" w14:textId="5CAA67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040880" w14:textId="56A6EB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C6B871" w14:textId="0E831A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9EABC2" w14:textId="5D9A96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D553C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39C8635" w14:textId="553B7B83" w:rsidR="006847E2" w:rsidRPr="00C50B27" w:rsidRDefault="00A3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15192534" w14:textId="77777777" w:rsidTr="00C50B27">
        <w:tc>
          <w:tcPr>
            <w:tcW w:w="6791" w:type="dxa"/>
            <w:gridSpan w:val="3"/>
          </w:tcPr>
          <w:p w14:paraId="60FBDFC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9C55B2B" w14:textId="737CC7FF" w:rsidR="006847E2" w:rsidRPr="00C50B27" w:rsidRDefault="00FE09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475417" w14:textId="45E1E2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71DD88" w14:textId="61CE64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4C88D1" w14:textId="6BACDE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298EAC" w14:textId="1DA8B1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5320AB" w14:textId="5013AB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D10543" w14:textId="77777777" w:rsidTr="00C50B27">
        <w:tc>
          <w:tcPr>
            <w:tcW w:w="6791" w:type="dxa"/>
            <w:gridSpan w:val="3"/>
          </w:tcPr>
          <w:p w14:paraId="00B4F0A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880989F" w14:textId="7B4A7B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BEBD2" w14:textId="151180A5" w:rsidR="006847E2" w:rsidRPr="00C50B27" w:rsidRDefault="00FE09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42B759" w14:textId="30C2CD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80A5ED" w14:textId="45001F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6A51B6" w14:textId="16F80C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CD7A13" w14:textId="698E66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2EF89A" w14:textId="77777777" w:rsidTr="00C50B27">
        <w:tc>
          <w:tcPr>
            <w:tcW w:w="6791" w:type="dxa"/>
            <w:gridSpan w:val="3"/>
          </w:tcPr>
          <w:p w14:paraId="06C3DDC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20715D" w14:textId="5D60D46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A9D49A" w14:textId="5B80E8EC" w:rsidR="005C219A" w:rsidRPr="00C50B27" w:rsidRDefault="00FE09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4DED4A" w14:textId="2BE9FA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950573" w14:textId="33B117C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EF73F" w14:textId="33BEA44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60306E" w14:textId="737A3E8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E08859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D04038A" w14:textId="444C76E7" w:rsidR="005C219A" w:rsidRPr="00C50B27" w:rsidRDefault="00A347E2" w:rsidP="00C50B27">
            <w:pPr>
              <w:jc w:val="center"/>
              <w:rPr>
                <w:sz w:val="22"/>
                <w:szCs w:val="22"/>
              </w:rPr>
            </w:pPr>
            <w:r w:rsidRPr="00DD787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3B5922" w14:textId="77777777" w:rsidTr="00C50B27">
        <w:tc>
          <w:tcPr>
            <w:tcW w:w="6791" w:type="dxa"/>
            <w:gridSpan w:val="3"/>
          </w:tcPr>
          <w:p w14:paraId="77F913F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97FFA72" w14:textId="3FA6B7D2" w:rsidR="0055255D" w:rsidRPr="00C50B27" w:rsidRDefault="00034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7A9E0" w14:textId="17E99F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FCD4A2" w14:textId="645B26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763805" w14:textId="09ED01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500AAF" w14:textId="4440ED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B6A096" w14:textId="1019AE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D69CD44" w14:textId="77777777" w:rsidTr="00C50B27">
        <w:tc>
          <w:tcPr>
            <w:tcW w:w="6791" w:type="dxa"/>
            <w:gridSpan w:val="3"/>
          </w:tcPr>
          <w:p w14:paraId="12D7418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6F87E4D" w14:textId="1984B3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122FA7" w14:textId="61ABA7E4" w:rsidR="0055255D" w:rsidRPr="00C50B27" w:rsidRDefault="00801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BB1825" w14:textId="78BD31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9A34A9" w14:textId="7F4E45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E2FC7B" w14:textId="76F3B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FCC04A" w14:textId="18E3D1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C8B5083" w14:textId="77777777" w:rsidTr="00C50B27">
        <w:tc>
          <w:tcPr>
            <w:tcW w:w="6791" w:type="dxa"/>
            <w:gridSpan w:val="3"/>
          </w:tcPr>
          <w:p w14:paraId="5EF4A99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B1B7B8B" w14:textId="024C25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5F7457" w14:textId="3114C2A6" w:rsidR="0055255D" w:rsidRPr="00C50B27" w:rsidRDefault="00801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FEF65D" w14:textId="090782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3E0F92" w14:textId="415586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E84050" w14:textId="3FD74A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F802AC" w14:textId="4048B1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36031B" w14:textId="77777777" w:rsidTr="00C50B27">
        <w:tc>
          <w:tcPr>
            <w:tcW w:w="6791" w:type="dxa"/>
            <w:gridSpan w:val="3"/>
          </w:tcPr>
          <w:p w14:paraId="279C64C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5D28F5E" w14:textId="07711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D2CCA8" w14:textId="00E521F9" w:rsidR="0055255D" w:rsidRPr="00C50B27" w:rsidRDefault="00801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7023C1F" w14:textId="4237AB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C94B1B" w14:textId="4AEEB2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52F61E" w14:textId="215813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B8B64A" w14:textId="4001D5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899426" w14:textId="77777777" w:rsidTr="00B411DB">
        <w:tc>
          <w:tcPr>
            <w:tcW w:w="9828" w:type="dxa"/>
            <w:gridSpan w:val="9"/>
            <w:shd w:val="clear" w:color="auto" w:fill="A6A6A6"/>
          </w:tcPr>
          <w:p w14:paraId="1D2214ED" w14:textId="5BFBC41D" w:rsidR="00B411DB" w:rsidRPr="00B411DB" w:rsidRDefault="00A347E2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13341C3" w14:textId="77777777" w:rsidTr="00C50B27">
        <w:tc>
          <w:tcPr>
            <w:tcW w:w="6791" w:type="dxa"/>
            <w:gridSpan w:val="3"/>
          </w:tcPr>
          <w:p w14:paraId="1C055D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4E6C66F" w14:textId="5C6D116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573FFA" w14:textId="0BECBC4A" w:rsidR="00B411DB" w:rsidRPr="00C50B27" w:rsidRDefault="00034F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3E47BD" w14:textId="0B4141B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53097C" w14:textId="3803F7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9F9C23" w14:textId="5349245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5A621" w14:textId="3ADD350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1D14BD" w14:textId="77777777" w:rsidTr="00C50B27">
        <w:tc>
          <w:tcPr>
            <w:tcW w:w="6791" w:type="dxa"/>
            <w:gridSpan w:val="3"/>
          </w:tcPr>
          <w:p w14:paraId="066EC6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2CBD00C" w14:textId="1F704B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F958D1" w14:textId="08938379" w:rsidR="00B411DB" w:rsidRPr="00C50B27" w:rsidRDefault="00801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D11873" w14:textId="07CEAE8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A3DB66" w14:textId="34BB12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24E046" w14:textId="1D6E8A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BCBFF6" w14:textId="5F42B6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5438932" w14:textId="77777777" w:rsidTr="00C50B27">
        <w:tc>
          <w:tcPr>
            <w:tcW w:w="6791" w:type="dxa"/>
            <w:gridSpan w:val="3"/>
          </w:tcPr>
          <w:p w14:paraId="2FB15E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27E0F78" w14:textId="14001D1B" w:rsidR="00B411DB" w:rsidRPr="00C50B27" w:rsidRDefault="00034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2447D5" w14:textId="2078951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E49D07" w14:textId="668BE9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69100E" w14:textId="65B4DC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999BF6" w14:textId="33D0A0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011304" w14:textId="796F099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69DF2C" w14:textId="77777777" w:rsidTr="00C50B27">
        <w:tc>
          <w:tcPr>
            <w:tcW w:w="9828" w:type="dxa"/>
            <w:gridSpan w:val="9"/>
          </w:tcPr>
          <w:p w14:paraId="4AF3300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DBC1FE3" w14:textId="259D3BEE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2CB53C1" w14:textId="77777777" w:rsidR="00904CEB" w:rsidRPr="006855BD" w:rsidRDefault="00904CEB" w:rsidP="00904CEB">
            <w:p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Silné stránky:</w:t>
            </w:r>
          </w:p>
          <w:p w14:paraId="1D58BD00" w14:textId="2CAF9524" w:rsidR="00904CEB" w:rsidRPr="006855BD" w:rsidRDefault="00904CEB" w:rsidP="00904C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Originální téma zabývající se procesem vzájemné spolupráce asistenta pedagoga a učitele v prostředí mateřské školy.</w:t>
            </w:r>
          </w:p>
          <w:p w14:paraId="66F94038" w14:textId="01103646" w:rsidR="00904CEB" w:rsidRPr="006855BD" w:rsidRDefault="00904CEB" w:rsidP="00904C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Jasně zacílená teoretická část práce na klíčová témata.</w:t>
            </w:r>
          </w:p>
          <w:p w14:paraId="65FEC683" w14:textId="12EF77BD" w:rsidR="00FE091B" w:rsidRPr="006855BD" w:rsidRDefault="00FE091B" w:rsidP="00904C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Oceňuji odborný styl i snahu o komparační charakter odborného psaní.</w:t>
            </w:r>
          </w:p>
          <w:p w14:paraId="6C88C502" w14:textId="19282F32" w:rsidR="00034F09" w:rsidRPr="006855BD" w:rsidRDefault="000F749E" w:rsidP="00904C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Kvituji podrobný popis výzkumného šetření</w:t>
            </w:r>
            <w:r w:rsidR="00034F09" w:rsidRPr="006855BD">
              <w:rPr>
                <w:sz w:val="22"/>
                <w:szCs w:val="22"/>
              </w:rPr>
              <w:t>, pečlivou analýzu dat i poměrně bohatou interpretaci výsledných zjištění</w:t>
            </w:r>
            <w:r w:rsidRPr="006855BD">
              <w:rPr>
                <w:sz w:val="22"/>
                <w:szCs w:val="22"/>
              </w:rPr>
              <w:t>.</w:t>
            </w:r>
          </w:p>
          <w:p w14:paraId="35A75354" w14:textId="46623964" w:rsidR="00034F09" w:rsidRPr="006855BD" w:rsidRDefault="00034F09" w:rsidP="00904C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Naplnění designu zakotvené teorie.</w:t>
            </w:r>
          </w:p>
          <w:p w14:paraId="41407B95" w14:textId="10419967" w:rsidR="00034F09" w:rsidRPr="006855BD" w:rsidRDefault="00034F09" w:rsidP="00904C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Kvituji uvedení limitů výzkumu, snahu o diskuzi dat i konkrétní doporučení do praxe.</w:t>
            </w:r>
          </w:p>
          <w:p w14:paraId="70577114" w14:textId="797AD4C1" w:rsidR="00904CEB" w:rsidRPr="006855BD" w:rsidRDefault="000F749E" w:rsidP="00034F09">
            <w:pPr>
              <w:ind w:left="360"/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 xml:space="preserve"> </w:t>
            </w:r>
          </w:p>
          <w:p w14:paraId="659A026D" w14:textId="77777777" w:rsidR="00904CEB" w:rsidRPr="006855BD" w:rsidRDefault="00904CEB" w:rsidP="00904CEB">
            <w:p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Slabé stránky:</w:t>
            </w:r>
          </w:p>
          <w:p w14:paraId="41807C70" w14:textId="31B6DEAA" w:rsidR="000C6AAC" w:rsidRPr="006855BD" w:rsidRDefault="000C6AAC" w:rsidP="00904CEB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Na některých místech (např. s. 16 má text praktické části formu slovníku nebo skript, kde studentka skládá za sebe pojmy s jejich popisem</w:t>
            </w:r>
            <w:r w:rsidR="006855BD">
              <w:rPr>
                <w:sz w:val="22"/>
                <w:szCs w:val="22"/>
              </w:rPr>
              <w:t>)</w:t>
            </w:r>
            <w:r w:rsidRPr="006855BD">
              <w:rPr>
                <w:sz w:val="22"/>
                <w:szCs w:val="22"/>
              </w:rPr>
              <w:t xml:space="preserve">. </w:t>
            </w:r>
          </w:p>
          <w:p w14:paraId="12DD2D0A" w14:textId="77777777" w:rsidR="00FE091B" w:rsidRPr="006855BD" w:rsidRDefault="00FE091B" w:rsidP="00904CEB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 xml:space="preserve">Místy příliš dlouhé citace z legislativy (např. s. 35). </w:t>
            </w:r>
          </w:p>
          <w:p w14:paraId="42CC2B1B" w14:textId="71566557" w:rsidR="000F749E" w:rsidRPr="006855BD" w:rsidRDefault="000F749E" w:rsidP="00904CEB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Ocenila bych rešerši stavu poznání v oblasti zkoumání vybraného tématu (realizované výzkumy domácí i zahraniční provenience).</w:t>
            </w:r>
          </w:p>
          <w:p w14:paraId="21A727C7" w14:textId="26C82A05" w:rsidR="00034F09" w:rsidRPr="006855BD" w:rsidRDefault="00034F09" w:rsidP="00034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>Některé kódy by si zasloužili preciznější označení (např. s. 64 „odlišné počáteční vzdělání“; s. 69 „uškození kolektivu dětí“</w:t>
            </w:r>
            <w:r w:rsidR="00E7184C">
              <w:rPr>
                <w:sz w:val="22"/>
                <w:szCs w:val="22"/>
              </w:rPr>
              <w:t>)</w:t>
            </w:r>
            <w:bookmarkStart w:id="0" w:name="_GoBack"/>
            <w:bookmarkEnd w:id="0"/>
            <w:r w:rsidRPr="006855BD">
              <w:rPr>
                <w:sz w:val="22"/>
                <w:szCs w:val="22"/>
              </w:rPr>
              <w:t>.</w:t>
            </w:r>
          </w:p>
          <w:p w14:paraId="5C002E7E" w14:textId="565A79E9" w:rsidR="00801A57" w:rsidRPr="006855BD" w:rsidRDefault="00801A57" w:rsidP="00034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5BD">
              <w:rPr>
                <w:sz w:val="22"/>
                <w:szCs w:val="22"/>
              </w:rPr>
              <w:t xml:space="preserve">Ocenila bych jasnější popis kategorií / podkategorií, které byly zvoleny do tabulky a modelu axiálního a selektivního kódování. </w:t>
            </w:r>
          </w:p>
          <w:p w14:paraId="37E16E2D" w14:textId="77777777" w:rsidR="00904CEB" w:rsidRDefault="00904CEB" w:rsidP="00904CEB">
            <w:pPr>
              <w:rPr>
                <w:sz w:val="22"/>
                <w:szCs w:val="22"/>
              </w:rPr>
            </w:pPr>
          </w:p>
          <w:p w14:paraId="3035895D" w14:textId="77777777" w:rsidR="00904CEB" w:rsidRDefault="00904CEB" w:rsidP="00904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15E97CE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ADFA70D" w14:textId="77777777" w:rsidTr="00C50B27">
        <w:tc>
          <w:tcPr>
            <w:tcW w:w="9828" w:type="dxa"/>
            <w:gridSpan w:val="9"/>
          </w:tcPr>
          <w:p w14:paraId="2DA35D5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F41DCC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C095C4" w14:textId="7AF2A019" w:rsidR="00B411DB" w:rsidRPr="00C50B27" w:rsidRDefault="00034F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Pokusila byste se o krátké srovnání Vašich vý</w:t>
            </w:r>
            <w:r w:rsidR="00DA5F80">
              <w:rPr>
                <w:sz w:val="22"/>
                <w:szCs w:val="22"/>
              </w:rPr>
              <w:t>zkumných zjištění</w:t>
            </w:r>
            <w:r>
              <w:rPr>
                <w:sz w:val="22"/>
                <w:szCs w:val="22"/>
              </w:rPr>
              <w:t xml:space="preserve"> </w:t>
            </w:r>
            <w:r w:rsidR="00DA5F80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nějakým zahraniční</w:t>
            </w:r>
            <w:r w:rsidR="0013580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výzkumem?</w:t>
            </w:r>
          </w:p>
          <w:p w14:paraId="6D2F4E67" w14:textId="3D1AC9F8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FBA47A1" w14:textId="77777777" w:rsidTr="00C50B27">
        <w:tc>
          <w:tcPr>
            <w:tcW w:w="6791" w:type="dxa"/>
            <w:gridSpan w:val="3"/>
          </w:tcPr>
          <w:p w14:paraId="01186B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7DCBBAA" w14:textId="407CE1CA" w:rsidR="00B411DB" w:rsidRPr="00034F0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5A181EE4" w14:textId="0960B490" w:rsidR="00B411DB" w:rsidRPr="00801A57" w:rsidRDefault="00801A57" w:rsidP="00C50B27">
            <w:pPr>
              <w:jc w:val="center"/>
              <w:rPr>
                <w:b/>
                <w:sz w:val="22"/>
                <w:szCs w:val="22"/>
              </w:rPr>
            </w:pPr>
            <w:r w:rsidRPr="00801A5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A6606E0" w14:textId="7457BDC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722B310" w14:textId="6B714B0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93C5809" w14:textId="324DBD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0A2856" w14:textId="59CD41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3AA3E8" w14:textId="77777777" w:rsidTr="00C50B27">
        <w:tc>
          <w:tcPr>
            <w:tcW w:w="4068" w:type="dxa"/>
            <w:gridSpan w:val="2"/>
            <w:vAlign w:val="center"/>
          </w:tcPr>
          <w:p w14:paraId="185AC3E8" w14:textId="70F7DB8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4F09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14:paraId="6D1A5BA4" w14:textId="433A952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4F09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FAEC28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96A9" w14:textId="77777777" w:rsidR="0039346D" w:rsidRDefault="0039346D">
      <w:r>
        <w:separator/>
      </w:r>
    </w:p>
  </w:endnote>
  <w:endnote w:type="continuationSeparator" w:id="0">
    <w:p w14:paraId="6F1B90DB" w14:textId="77777777" w:rsidR="0039346D" w:rsidRDefault="0039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455F9" w14:textId="77777777" w:rsidR="0039346D" w:rsidRDefault="0039346D">
      <w:r>
        <w:separator/>
      </w:r>
    </w:p>
  </w:footnote>
  <w:footnote w:type="continuationSeparator" w:id="0">
    <w:p w14:paraId="68231004" w14:textId="77777777" w:rsidR="0039346D" w:rsidRDefault="0039346D">
      <w:r>
        <w:continuationSeparator/>
      </w:r>
    </w:p>
  </w:footnote>
  <w:footnote w:id="1">
    <w:p w14:paraId="242A4C2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34F09"/>
    <w:rsid w:val="000C6AAC"/>
    <w:rsid w:val="000E2C47"/>
    <w:rsid w:val="000F749E"/>
    <w:rsid w:val="00135800"/>
    <w:rsid w:val="00224BCA"/>
    <w:rsid w:val="00362AB0"/>
    <w:rsid w:val="0039346D"/>
    <w:rsid w:val="003F5DA2"/>
    <w:rsid w:val="00512982"/>
    <w:rsid w:val="00514664"/>
    <w:rsid w:val="00526D47"/>
    <w:rsid w:val="0055255D"/>
    <w:rsid w:val="005C219A"/>
    <w:rsid w:val="006847E2"/>
    <w:rsid w:val="006855BD"/>
    <w:rsid w:val="00730C1A"/>
    <w:rsid w:val="00801A57"/>
    <w:rsid w:val="00834807"/>
    <w:rsid w:val="00904CEB"/>
    <w:rsid w:val="00A23E07"/>
    <w:rsid w:val="00A347E2"/>
    <w:rsid w:val="00B411DB"/>
    <w:rsid w:val="00BA3203"/>
    <w:rsid w:val="00C03D7D"/>
    <w:rsid w:val="00C50B27"/>
    <w:rsid w:val="00D62416"/>
    <w:rsid w:val="00DA5F80"/>
    <w:rsid w:val="00DC1BF5"/>
    <w:rsid w:val="00E4309E"/>
    <w:rsid w:val="00E709EA"/>
    <w:rsid w:val="00E7184C"/>
    <w:rsid w:val="00E87FCF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4CEB"/>
    <w:pPr>
      <w:ind w:left="720"/>
      <w:contextualSpacing/>
    </w:pPr>
  </w:style>
  <w:style w:type="paragraph" w:customStyle="1" w:styleId="Default">
    <w:name w:val="Default"/>
    <w:rsid w:val="00034F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84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8</cp:revision>
  <cp:lastPrinted>2012-04-25T08:21:00Z</cp:lastPrinted>
  <dcterms:created xsi:type="dcterms:W3CDTF">2024-05-02T04:03:00Z</dcterms:created>
  <dcterms:modified xsi:type="dcterms:W3CDTF">2024-05-07T08:11:00Z</dcterms:modified>
</cp:coreProperties>
</file>