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70F52165" w:rsidR="006847E2" w:rsidRPr="00DB681F" w:rsidRDefault="00F927FC" w:rsidP="00DB681F">
            <w:pPr>
              <w:rPr>
                <w:sz w:val="22"/>
                <w:szCs w:val="22"/>
              </w:rPr>
            </w:pPr>
            <w:r w:rsidRPr="00DB681F">
              <w:rPr>
                <w:sz w:val="22"/>
                <w:szCs w:val="22"/>
              </w:rPr>
              <w:t xml:space="preserve">Bc. </w:t>
            </w:r>
            <w:r w:rsidR="00DB681F" w:rsidRPr="00DB681F">
              <w:rPr>
                <w:sz w:val="22"/>
                <w:szCs w:val="22"/>
              </w:rPr>
              <w:t xml:space="preserve">Renáta </w:t>
            </w:r>
            <w:r w:rsidR="00D84960" w:rsidRPr="00DB681F">
              <w:rPr>
                <w:sz w:val="22"/>
                <w:szCs w:val="22"/>
              </w:rPr>
              <w:t xml:space="preserve">Vávrová 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45784E87" w:rsidR="006847E2" w:rsidRPr="00DB681F" w:rsidRDefault="00D84960" w:rsidP="00F927FC">
            <w:pPr>
              <w:rPr>
                <w:sz w:val="22"/>
                <w:szCs w:val="22"/>
              </w:rPr>
            </w:pPr>
            <w:r w:rsidRPr="00DB681F">
              <w:rPr>
                <w:sz w:val="22"/>
                <w:szCs w:val="22"/>
              </w:rPr>
              <w:t>Životní příběhy žen zanedbávaných a týraných v dětství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DB681F" w:rsidRDefault="00F927FC" w:rsidP="00F927FC">
            <w:pPr>
              <w:rPr>
                <w:sz w:val="22"/>
                <w:szCs w:val="22"/>
              </w:rPr>
            </w:pPr>
            <w:r w:rsidRPr="00DB681F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DB681F" w:rsidRDefault="00F927FC" w:rsidP="00362AB0">
            <w:pPr>
              <w:rPr>
                <w:sz w:val="22"/>
                <w:szCs w:val="22"/>
              </w:rPr>
            </w:pPr>
            <w:r w:rsidRPr="00DB681F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19AA4736" w:rsidR="006847E2" w:rsidRPr="00DB681F" w:rsidRDefault="00D37999" w:rsidP="00D37999">
            <w:pPr>
              <w:rPr>
                <w:sz w:val="22"/>
                <w:szCs w:val="22"/>
              </w:rPr>
            </w:pPr>
            <w:r w:rsidRPr="00DB681F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23DEFA9B" w:rsidR="006847E2" w:rsidRPr="00C50B27" w:rsidRDefault="00DB68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9B1092" w14:textId="6DC42A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41B539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7B748F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7C0580A8" w:rsidR="006847E2" w:rsidRPr="00C50B27" w:rsidRDefault="006847E2" w:rsidP="00695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3D96461B" w:rsidR="006847E2" w:rsidRPr="00C50B27" w:rsidRDefault="00695A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DF6E14" w14:textId="2FCFB3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223D9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3BB344CA" w:rsidR="006847E2" w:rsidRPr="00C50B27" w:rsidRDefault="00695A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0B33BD" w14:textId="216064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032930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387DD4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0D7B1BEE" w:rsidR="006847E2" w:rsidRPr="00C50B27" w:rsidRDefault="00D652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FE2568" w14:textId="7BE16F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EE05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16C201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1277BE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0AA3A9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213CE708" w:rsidR="005C219A" w:rsidRPr="00C50B27" w:rsidRDefault="00695A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3D1507" w14:textId="5E5AE2D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18FCCC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0DABB554" w:rsidR="0055255D" w:rsidRPr="00C50B27" w:rsidRDefault="00D652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26BBEB" w14:textId="4A1DCD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2DA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4829EA3E" w:rsidR="0055255D" w:rsidRPr="00C50B27" w:rsidRDefault="008B41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78D8CE" w14:textId="003E5B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6B0EAD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336CA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4DA66F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4E57D986" w:rsidR="0055255D" w:rsidRPr="00C50B27" w:rsidRDefault="00D652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B8692C" w14:textId="41CE6D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71576B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521DB5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34E09549" w:rsidR="0055255D" w:rsidRPr="00C50B27" w:rsidRDefault="00D652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DACD6A" w14:textId="1DF1B3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225A1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1F4D718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3DCDA397" w:rsidR="00B411DB" w:rsidRPr="00C50B27" w:rsidRDefault="00D652E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05F72B" w14:textId="0BA28FE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7E3D2A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4AA8F0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76C3D6C8" w:rsidR="00B411DB" w:rsidRPr="00C50B27" w:rsidRDefault="008B41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D192C91" w14:textId="14EC38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5E91A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0B8C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DB681F" w:rsidRDefault="00B411DB" w:rsidP="00362AB0">
            <w:pPr>
              <w:rPr>
                <w:b/>
                <w:sz w:val="22"/>
                <w:szCs w:val="22"/>
              </w:rPr>
            </w:pPr>
            <w:r w:rsidRPr="00DB681F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Pr="00DB681F" w:rsidRDefault="00653B13" w:rsidP="00362AB0">
            <w:pPr>
              <w:rPr>
                <w:sz w:val="22"/>
                <w:szCs w:val="22"/>
              </w:rPr>
            </w:pPr>
          </w:p>
          <w:p w14:paraId="6A24A1FD" w14:textId="77777777" w:rsidR="00653B13" w:rsidRPr="00DB681F" w:rsidRDefault="00653B13" w:rsidP="00362AB0">
            <w:pPr>
              <w:rPr>
                <w:sz w:val="22"/>
                <w:szCs w:val="22"/>
              </w:rPr>
            </w:pPr>
            <w:r w:rsidRPr="00DB681F">
              <w:rPr>
                <w:sz w:val="22"/>
                <w:szCs w:val="22"/>
              </w:rPr>
              <w:t xml:space="preserve">Silné stránky: </w:t>
            </w:r>
          </w:p>
          <w:p w14:paraId="161822C6" w14:textId="2EF74A76" w:rsidR="00B411DB" w:rsidRPr="00DB681F" w:rsidRDefault="00281B88" w:rsidP="00653B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Velice o</w:t>
            </w:r>
            <w:r w:rsidR="00653B13" w:rsidRPr="00DB681F">
              <w:rPr>
                <w:sz w:val="22"/>
                <w:szCs w:val="22"/>
              </w:rPr>
              <w:t xml:space="preserve">riginální, </w:t>
            </w:r>
            <w:r w:rsidR="00DB681F">
              <w:rPr>
                <w:sz w:val="22"/>
                <w:szCs w:val="22"/>
              </w:rPr>
              <w:t>úzce zaměřené</w:t>
            </w:r>
            <w:r w:rsidR="00653B13" w:rsidRPr="00DB681F">
              <w:rPr>
                <w:sz w:val="22"/>
                <w:szCs w:val="22"/>
              </w:rPr>
              <w:t xml:space="preserve"> téma</w:t>
            </w:r>
            <w:r w:rsidR="000245FF" w:rsidRPr="00DB681F">
              <w:rPr>
                <w:sz w:val="22"/>
                <w:szCs w:val="22"/>
              </w:rPr>
              <w:t>.</w:t>
            </w:r>
          </w:p>
          <w:p w14:paraId="4EA0CC56" w14:textId="77777777" w:rsidR="00DB681F" w:rsidRPr="00695AEF" w:rsidRDefault="00DB681F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95AEF">
              <w:rPr>
                <w:sz w:val="22"/>
                <w:szCs w:val="22"/>
              </w:rPr>
              <w:t>Logická a jasně zacílená struktura teoretické části.</w:t>
            </w:r>
          </w:p>
          <w:p w14:paraId="566694F9" w14:textId="77777777" w:rsidR="00695AEF" w:rsidRPr="00695AEF" w:rsidRDefault="00695AEF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95AEF">
              <w:rPr>
                <w:sz w:val="22"/>
                <w:szCs w:val="22"/>
              </w:rPr>
              <w:t xml:space="preserve">Vhodně vybraný výzkumný design vzhledem k výzkumnému cíli. </w:t>
            </w:r>
          </w:p>
          <w:p w14:paraId="04F1C077" w14:textId="0848F132" w:rsidR="008B41AC" w:rsidRPr="008B41AC" w:rsidRDefault="00695AEF" w:rsidP="008B41A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95AEF">
              <w:rPr>
                <w:sz w:val="22"/>
                <w:szCs w:val="22"/>
              </w:rPr>
              <w:t>Pečlivě dodržená metodika NOI v rámci 3 zvolených interpretačních perspektiv</w:t>
            </w:r>
            <w:r w:rsidR="008B41AC">
              <w:rPr>
                <w:sz w:val="22"/>
                <w:szCs w:val="22"/>
              </w:rPr>
              <w:t>, precizní analýza.</w:t>
            </w:r>
          </w:p>
          <w:p w14:paraId="4E9E7A4F" w14:textId="77777777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30C71AAB" w14:textId="7980D085" w:rsidR="00B411DB" w:rsidRPr="00DB681F" w:rsidRDefault="00653B13" w:rsidP="00362AB0">
            <w:pPr>
              <w:rPr>
                <w:sz w:val="22"/>
                <w:szCs w:val="22"/>
              </w:rPr>
            </w:pPr>
            <w:r w:rsidRPr="00DB681F">
              <w:rPr>
                <w:sz w:val="22"/>
                <w:szCs w:val="22"/>
              </w:rPr>
              <w:t>Slabé stránky:</w:t>
            </w:r>
          </w:p>
          <w:p w14:paraId="1156701D" w14:textId="0C93F9B3" w:rsidR="00DB681F" w:rsidRPr="00695AEF" w:rsidRDefault="00DB681F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95AEF">
              <w:rPr>
                <w:sz w:val="22"/>
                <w:szCs w:val="22"/>
              </w:rPr>
              <w:t>Ocenila bych více aktuální zdroje, odborné články i cizojazyčné (především v první kapitole).</w:t>
            </w:r>
          </w:p>
          <w:p w14:paraId="7058C24A" w14:textId="106BFE46" w:rsidR="00695AEF" w:rsidRPr="00695AEF" w:rsidRDefault="00695AEF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95AEF">
              <w:rPr>
                <w:sz w:val="22"/>
                <w:szCs w:val="22"/>
              </w:rPr>
              <w:t xml:space="preserve">Uvítala bych </w:t>
            </w:r>
            <w:r w:rsidR="00281B88">
              <w:rPr>
                <w:sz w:val="22"/>
                <w:szCs w:val="22"/>
              </w:rPr>
              <w:t xml:space="preserve">vizuální </w:t>
            </w:r>
            <w:r w:rsidRPr="00695AEF">
              <w:rPr>
                <w:sz w:val="22"/>
                <w:szCs w:val="22"/>
              </w:rPr>
              <w:t xml:space="preserve">sumarizaci přítomnosti stejných, podobných nebo rozdílných </w:t>
            </w:r>
            <w:r>
              <w:rPr>
                <w:sz w:val="22"/>
                <w:szCs w:val="22"/>
              </w:rPr>
              <w:t xml:space="preserve">jevů, </w:t>
            </w:r>
            <w:r w:rsidRPr="00695AEF">
              <w:rPr>
                <w:sz w:val="22"/>
                <w:szCs w:val="22"/>
              </w:rPr>
              <w:t>situací, momentů</w:t>
            </w:r>
            <w:r>
              <w:rPr>
                <w:sz w:val="22"/>
                <w:szCs w:val="22"/>
              </w:rPr>
              <w:t xml:space="preserve"> a</w:t>
            </w:r>
            <w:r w:rsidRPr="00695AEF">
              <w:rPr>
                <w:sz w:val="22"/>
                <w:szCs w:val="22"/>
              </w:rPr>
              <w:t xml:space="preserve"> osob, které pozitivně či negativně ovlivnily životní dráhy žen (seznam, tabulka apod.). </w:t>
            </w:r>
          </w:p>
          <w:p w14:paraId="717EF0F1" w14:textId="77777777" w:rsidR="008B41AC" w:rsidRPr="008B41AC" w:rsidRDefault="008B41AC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41AC">
              <w:rPr>
                <w:sz w:val="22"/>
                <w:szCs w:val="22"/>
              </w:rPr>
              <w:t xml:space="preserve">Diskuze dat v interpretační pasáži je velmi chudá. </w:t>
            </w:r>
          </w:p>
          <w:p w14:paraId="5E05D32A" w14:textId="77777777" w:rsidR="008B41AC" w:rsidRPr="008B41AC" w:rsidRDefault="008B41AC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41AC">
              <w:rPr>
                <w:sz w:val="22"/>
                <w:szCs w:val="22"/>
              </w:rPr>
              <w:t xml:space="preserve">Dosti obecná a úzce nastavená doporučení do sociálně-pedagogické praxe. </w:t>
            </w:r>
          </w:p>
          <w:p w14:paraId="1D15DDE8" w14:textId="77777777" w:rsidR="00361805" w:rsidRPr="008B41AC" w:rsidRDefault="00361805" w:rsidP="00361805">
            <w:pPr>
              <w:pStyle w:val="Odstavecseseznamem"/>
              <w:rPr>
                <w:sz w:val="22"/>
                <w:szCs w:val="22"/>
              </w:rPr>
            </w:pPr>
          </w:p>
          <w:p w14:paraId="5AC59CB9" w14:textId="77777777" w:rsidR="00361805" w:rsidRPr="008B41AC" w:rsidRDefault="00361805" w:rsidP="00361805">
            <w:pPr>
              <w:pStyle w:val="Odstavecseseznamem"/>
              <w:ind w:left="0"/>
              <w:rPr>
                <w:sz w:val="22"/>
                <w:szCs w:val="22"/>
              </w:rPr>
            </w:pPr>
            <w:r w:rsidRPr="008B41AC"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Pr="008B41AC" w:rsidRDefault="00B411DB" w:rsidP="00362AB0">
            <w:pPr>
              <w:rPr>
                <w:b/>
                <w:sz w:val="22"/>
                <w:szCs w:val="22"/>
              </w:rPr>
            </w:pPr>
            <w:r w:rsidRPr="008B41AC">
              <w:rPr>
                <w:b/>
                <w:sz w:val="22"/>
                <w:szCs w:val="22"/>
              </w:rPr>
              <w:t>Otázky k obhajobě:</w:t>
            </w:r>
          </w:p>
          <w:p w14:paraId="49D6E112" w14:textId="77777777" w:rsidR="00744D23" w:rsidRPr="00943502" w:rsidRDefault="00744D23" w:rsidP="00362AB0">
            <w:pPr>
              <w:rPr>
                <w:color w:val="FF0000"/>
                <w:sz w:val="22"/>
                <w:szCs w:val="22"/>
              </w:rPr>
            </w:pPr>
          </w:p>
          <w:p w14:paraId="3A1F2CA0" w14:textId="661F122D" w:rsidR="00B411DB" w:rsidRDefault="00744D23" w:rsidP="008B41AC">
            <w:pPr>
              <w:rPr>
                <w:sz w:val="22"/>
                <w:szCs w:val="22"/>
              </w:rPr>
            </w:pPr>
            <w:r w:rsidRPr="008B41AC">
              <w:rPr>
                <w:sz w:val="22"/>
                <w:szCs w:val="22"/>
              </w:rPr>
              <w:t xml:space="preserve">1. </w:t>
            </w:r>
            <w:r w:rsidR="008B41AC" w:rsidRPr="008B41AC">
              <w:rPr>
                <w:sz w:val="22"/>
                <w:szCs w:val="22"/>
              </w:rPr>
              <w:t xml:space="preserve">Dokázala byste navrhnout </w:t>
            </w:r>
            <w:r w:rsidR="008B41AC" w:rsidRPr="008B41AC">
              <w:rPr>
                <w:b/>
                <w:sz w:val="22"/>
                <w:szCs w:val="22"/>
              </w:rPr>
              <w:t>konkrétní</w:t>
            </w:r>
            <w:r w:rsidR="008B41AC" w:rsidRPr="008B41AC">
              <w:rPr>
                <w:sz w:val="22"/>
                <w:szCs w:val="22"/>
              </w:rPr>
              <w:t xml:space="preserve"> doporučení </w:t>
            </w:r>
            <w:r w:rsidR="008B41AC">
              <w:rPr>
                <w:sz w:val="22"/>
                <w:szCs w:val="22"/>
              </w:rPr>
              <w:t>do sociálně-pedagogické</w:t>
            </w:r>
            <w:r w:rsidR="00281B88">
              <w:rPr>
                <w:sz w:val="22"/>
                <w:szCs w:val="22"/>
              </w:rPr>
              <w:t xml:space="preserve"> /</w:t>
            </w:r>
            <w:r w:rsidR="008B41AC">
              <w:rPr>
                <w:sz w:val="22"/>
                <w:szCs w:val="22"/>
              </w:rPr>
              <w:t xml:space="preserve"> sociální práce s</w:t>
            </w:r>
            <w:r w:rsidR="008B41AC" w:rsidRPr="008B41AC">
              <w:rPr>
                <w:sz w:val="22"/>
                <w:szCs w:val="22"/>
              </w:rPr>
              <w:t xml:space="preserve"> Vaš</w:t>
            </w:r>
            <w:r w:rsidR="008B41AC">
              <w:rPr>
                <w:sz w:val="22"/>
                <w:szCs w:val="22"/>
              </w:rPr>
              <w:t>í</w:t>
            </w:r>
            <w:r w:rsidR="008B41AC" w:rsidRPr="008B41AC">
              <w:rPr>
                <w:sz w:val="22"/>
                <w:szCs w:val="22"/>
              </w:rPr>
              <w:t xml:space="preserve"> cílovou skupin</w:t>
            </w:r>
            <w:r w:rsidR="008B41AC">
              <w:rPr>
                <w:sz w:val="22"/>
                <w:szCs w:val="22"/>
              </w:rPr>
              <w:t>ou</w:t>
            </w:r>
            <w:r w:rsidR="00281B88">
              <w:rPr>
                <w:sz w:val="22"/>
                <w:szCs w:val="22"/>
              </w:rPr>
              <w:t xml:space="preserve"> výzkumu -</w:t>
            </w:r>
            <w:r w:rsidR="008B41AC" w:rsidRPr="008B41AC">
              <w:rPr>
                <w:sz w:val="22"/>
                <w:szCs w:val="22"/>
              </w:rPr>
              <w:t xml:space="preserve"> žen zanedbávaných a týraných v děts</w:t>
            </w:r>
            <w:bookmarkStart w:id="0" w:name="_GoBack"/>
            <w:bookmarkEnd w:id="0"/>
            <w:r w:rsidR="008B41AC" w:rsidRPr="008B41AC">
              <w:rPr>
                <w:sz w:val="22"/>
                <w:szCs w:val="22"/>
              </w:rPr>
              <w:t>tví?</w:t>
            </w:r>
            <w:r w:rsidR="008B41AC">
              <w:rPr>
                <w:sz w:val="22"/>
                <w:szCs w:val="22"/>
              </w:rPr>
              <w:t xml:space="preserve"> </w:t>
            </w:r>
          </w:p>
          <w:p w14:paraId="0D3DBA87" w14:textId="3851EDDE" w:rsidR="008B41AC" w:rsidRPr="00943502" w:rsidRDefault="008B41AC" w:rsidP="008B41AC">
            <w:pPr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0E2B4040" w:rsidR="00B411DB" w:rsidRPr="008B41A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6653BCEA" w:rsidR="00B411DB" w:rsidRPr="009147FC" w:rsidRDefault="00D652E8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C50EA68" w14:textId="245E41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55FB4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216CFAF9" w:rsidR="00B411DB" w:rsidRPr="00C50B27" w:rsidRDefault="00B411DB" w:rsidP="008B41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</w:t>
            </w:r>
            <w:r w:rsidR="008B41AC">
              <w:rPr>
                <w:sz w:val="22"/>
                <w:szCs w:val="22"/>
              </w:rPr>
              <w:t>22</w:t>
            </w:r>
            <w:r w:rsidR="00F60033">
              <w:rPr>
                <w:sz w:val="22"/>
                <w:szCs w:val="22"/>
              </w:rPr>
              <w:t xml:space="preserve">. </w:t>
            </w:r>
            <w:r w:rsidR="008B41AC">
              <w:rPr>
                <w:sz w:val="22"/>
                <w:szCs w:val="22"/>
              </w:rPr>
              <w:t>4</w:t>
            </w:r>
            <w:r w:rsidR="00F60033">
              <w:rPr>
                <w:sz w:val="22"/>
                <w:szCs w:val="22"/>
              </w:rPr>
              <w:t>. 202</w:t>
            </w:r>
            <w:r w:rsidR="008B41AC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 w:rsidP="008B41AC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245FF"/>
    <w:rsid w:val="000776C9"/>
    <w:rsid w:val="001078A4"/>
    <w:rsid w:val="00135F85"/>
    <w:rsid w:val="00194B97"/>
    <w:rsid w:val="001E25EE"/>
    <w:rsid w:val="00251121"/>
    <w:rsid w:val="00281B88"/>
    <w:rsid w:val="002E6038"/>
    <w:rsid w:val="00357707"/>
    <w:rsid w:val="00361805"/>
    <w:rsid w:val="00362AB0"/>
    <w:rsid w:val="00397CF4"/>
    <w:rsid w:val="003F5DA2"/>
    <w:rsid w:val="004C2ECC"/>
    <w:rsid w:val="00512982"/>
    <w:rsid w:val="00514664"/>
    <w:rsid w:val="00526D47"/>
    <w:rsid w:val="0055255D"/>
    <w:rsid w:val="005C219A"/>
    <w:rsid w:val="00653B13"/>
    <w:rsid w:val="006847E2"/>
    <w:rsid w:val="00695AEF"/>
    <w:rsid w:val="006E150B"/>
    <w:rsid w:val="0070056B"/>
    <w:rsid w:val="00744D23"/>
    <w:rsid w:val="008B41AC"/>
    <w:rsid w:val="008C4203"/>
    <w:rsid w:val="009147FC"/>
    <w:rsid w:val="00943502"/>
    <w:rsid w:val="00A312D0"/>
    <w:rsid w:val="00B3612C"/>
    <w:rsid w:val="00B411DB"/>
    <w:rsid w:val="00BA3203"/>
    <w:rsid w:val="00C50B27"/>
    <w:rsid w:val="00C807F9"/>
    <w:rsid w:val="00D1361F"/>
    <w:rsid w:val="00D37999"/>
    <w:rsid w:val="00D652E8"/>
    <w:rsid w:val="00D84960"/>
    <w:rsid w:val="00DA72EA"/>
    <w:rsid w:val="00DB681F"/>
    <w:rsid w:val="00DC1BF5"/>
    <w:rsid w:val="00E709EA"/>
    <w:rsid w:val="00E83040"/>
    <w:rsid w:val="00F42202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88EB1039-35D9-43F7-9A61-C50045E4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36</TotalTime>
  <Pages>2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2024-04-15T11:35:00Z</dcterms:created>
  <dcterms:modified xsi:type="dcterms:W3CDTF">2024-04-29T05:27:00Z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