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852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Renáta Vávrová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852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příběhy žen zanedbávaných a týraných v dětství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852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852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852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7F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F69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F69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F699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F699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173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173C5" w:rsidRDefault="00D34121" w:rsidP="008173C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poměrně úspěšně vyrovnala se širokým a komplexním tématem, které </w:t>
            </w:r>
            <w:r w:rsidRPr="00D34121">
              <w:rPr>
                <w:i/>
                <w:iCs/>
                <w:sz w:val="22"/>
                <w:szCs w:val="22"/>
              </w:rPr>
              <w:t xml:space="preserve">rodina </w:t>
            </w:r>
            <w:r w:rsidRPr="00D34121">
              <w:rPr>
                <w:sz w:val="22"/>
                <w:szCs w:val="22"/>
              </w:rPr>
              <w:t>představuje.</w:t>
            </w:r>
          </w:p>
          <w:p w:rsidR="00331CCB" w:rsidRDefault="00331CCB" w:rsidP="008173C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cíl ladí s názvem práce.</w:t>
            </w:r>
          </w:p>
          <w:p w:rsidR="00DC628D" w:rsidRDefault="00DC628D" w:rsidP="00DC628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jsou vhodně prezentována, analyzována a interpretována.</w:t>
            </w:r>
          </w:p>
          <w:p w:rsidR="00DC628D" w:rsidRDefault="00DC628D" w:rsidP="00DC628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návrat k výzkumným otázkám.</w:t>
            </w:r>
          </w:p>
          <w:p w:rsidR="00CB5720" w:rsidRPr="008173C5" w:rsidRDefault="00CB5720" w:rsidP="00CB5720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8173C5" w:rsidRPr="00C50B27" w:rsidRDefault="008173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D34121" w:rsidP="00D3412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Kapitolu o historii vývoje syndrom CAN považuji za nadbytečnou, protože neposkytuje relevantní kontext pro současnou diskuzi.</w:t>
            </w:r>
          </w:p>
          <w:p w:rsidR="00887F40" w:rsidRPr="005F6992" w:rsidRDefault="00887F40" w:rsidP="005F699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textu je m</w:t>
            </w:r>
            <w:r w:rsidR="005F6992">
              <w:rPr>
                <w:sz w:val="22"/>
                <w:szCs w:val="22"/>
              </w:rPr>
              <w:t xml:space="preserve">ísty nadměrně dělena do odrážek (což je doménou spíše skript nebo učebních textů). </w:t>
            </w:r>
            <w:r w:rsidRPr="005F6992">
              <w:rPr>
                <w:sz w:val="22"/>
                <w:szCs w:val="22"/>
              </w:rPr>
              <w:t>Tento přístup sice zvyšuje jasnost a  přehlednost, ale zároveň text zjednodušuje, schematizuje</w:t>
            </w:r>
            <w:r w:rsidR="005F6992">
              <w:rPr>
                <w:sz w:val="22"/>
                <w:szCs w:val="22"/>
              </w:rPr>
              <w:t>.</w:t>
            </w:r>
            <w:r w:rsidRPr="005F6992">
              <w:rPr>
                <w:sz w:val="22"/>
                <w:szCs w:val="22"/>
              </w:rPr>
              <w:t xml:space="preserve"> </w:t>
            </w:r>
          </w:p>
          <w:p w:rsidR="00331CCB" w:rsidRPr="00331CCB" w:rsidRDefault="00331CCB" w:rsidP="00331CC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diplomové práce bych ocenila větší výzkumný soubor (zpracovány 2 životní příběhy).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6992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6992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45" w:rsidRDefault="00762545">
      <w:r>
        <w:separator/>
      </w:r>
    </w:p>
  </w:endnote>
  <w:endnote w:type="continuationSeparator" w:id="0">
    <w:p w:rsidR="00762545" w:rsidRDefault="007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45" w:rsidRDefault="00762545">
      <w:r>
        <w:separator/>
      </w:r>
    </w:p>
  </w:footnote>
  <w:footnote w:type="continuationSeparator" w:id="0">
    <w:p w:rsidR="00762545" w:rsidRDefault="0076254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A300F"/>
    <w:multiLevelType w:val="hybridMultilevel"/>
    <w:tmpl w:val="C8420010"/>
    <w:lvl w:ilvl="0" w:tplc="67FED9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F4F77"/>
    <w:multiLevelType w:val="hybridMultilevel"/>
    <w:tmpl w:val="FC723D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45"/>
    <w:rsid w:val="00331CCB"/>
    <w:rsid w:val="00362AB0"/>
    <w:rsid w:val="003852D1"/>
    <w:rsid w:val="003F5DA2"/>
    <w:rsid w:val="00512982"/>
    <w:rsid w:val="00526D47"/>
    <w:rsid w:val="0055255D"/>
    <w:rsid w:val="005C219A"/>
    <w:rsid w:val="005F6992"/>
    <w:rsid w:val="006847E2"/>
    <w:rsid w:val="00762545"/>
    <w:rsid w:val="008173C5"/>
    <w:rsid w:val="008614B3"/>
    <w:rsid w:val="00887AEA"/>
    <w:rsid w:val="00887F40"/>
    <w:rsid w:val="009B2248"/>
    <w:rsid w:val="00AF1740"/>
    <w:rsid w:val="00B02A88"/>
    <w:rsid w:val="00B411DB"/>
    <w:rsid w:val="00BA3203"/>
    <w:rsid w:val="00C50B27"/>
    <w:rsid w:val="00CB5720"/>
    <w:rsid w:val="00CE0A8B"/>
    <w:rsid w:val="00CE4377"/>
    <w:rsid w:val="00D34121"/>
    <w:rsid w:val="00DC1BF5"/>
    <w:rsid w:val="00DC628D"/>
    <w:rsid w:val="00E67C85"/>
    <w:rsid w:val="00E709EA"/>
    <w:rsid w:val="00E8529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8BE1C"/>
  <w15:chartTrackingRefBased/>
  <w15:docId w15:val="{11E61548-DFB2-4A8C-A5E7-EA65599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17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(1)</Template>
  <TotalTime>67</TotalTime>
  <Pages>1</Pages>
  <Words>274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8</cp:revision>
  <cp:lastPrinted>2012-04-25T08:21:00Z</cp:lastPrinted>
  <dcterms:created xsi:type="dcterms:W3CDTF">2024-04-20T19:15:00Z</dcterms:created>
  <dcterms:modified xsi:type="dcterms:W3CDTF">2024-04-29T12:15:00Z</dcterms:modified>
</cp:coreProperties>
</file>