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13BC" w:rsidP="00362AB0">
            <w:pPr>
              <w:rPr>
                <w:sz w:val="22"/>
                <w:szCs w:val="22"/>
              </w:rPr>
            </w:pPr>
            <w:r w:rsidRPr="00FF13BC">
              <w:rPr>
                <w:sz w:val="22"/>
                <w:szCs w:val="22"/>
              </w:rPr>
              <w:t>Michaela Netopilová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13BC" w:rsidP="00FF13BC">
            <w:pPr>
              <w:rPr>
                <w:sz w:val="22"/>
                <w:szCs w:val="22"/>
              </w:rPr>
            </w:pPr>
            <w:r w:rsidRPr="00FF13BC">
              <w:rPr>
                <w:sz w:val="22"/>
                <w:szCs w:val="22"/>
              </w:rPr>
              <w:t>Šikana u r</w:t>
            </w:r>
            <w:r>
              <w:rPr>
                <w:sz w:val="22"/>
                <w:szCs w:val="22"/>
              </w:rPr>
              <w:t xml:space="preserve">omských dětí v dětském domově: </w:t>
            </w:r>
            <w:r w:rsidRPr="00FF13BC">
              <w:rPr>
                <w:sz w:val="22"/>
                <w:szCs w:val="22"/>
              </w:rPr>
              <w:t xml:space="preserve">zkušenosti a </w:t>
            </w:r>
            <w:proofErr w:type="spellStart"/>
            <w:r w:rsidRPr="00FF13BC">
              <w:rPr>
                <w:sz w:val="22"/>
                <w:szCs w:val="22"/>
              </w:rPr>
              <w:t>copingové</w:t>
            </w:r>
            <w:proofErr w:type="spellEnd"/>
            <w:r w:rsidRPr="00FF13BC">
              <w:rPr>
                <w:sz w:val="22"/>
                <w:szCs w:val="22"/>
              </w:rPr>
              <w:t xml:space="preserve"> strategie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1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F1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1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6F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791D56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791D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858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1396E" w:rsidP="0057309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zajímavým tématem, které bezpochyby patří do oblasti zájmu oboru Sociální pedagogika. Kladně hodnotím jeho výběr, zainteresovanost autorky a její přístup, který se propisuje zejména do empirické části.</w:t>
            </w:r>
          </w:p>
          <w:p w:rsidR="0031396E" w:rsidRDefault="0031396E" w:rsidP="0057309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standardně dělena na část teoretickou a empirickou. Teoretická část se skládá ze tří hlavních kapitol, v jejichž rámci autorka vhodně popisuje šikanu, problematiku příslušnosti k Romskému etniku a specifika pobytu v dětské</w:t>
            </w:r>
            <w:r w:rsidR="00C03349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domově. Autorka se snažila o komplexní popsání dané problematiky, na určit</w:t>
            </w:r>
            <w:r w:rsidR="00C03349">
              <w:rPr>
                <w:sz w:val="22"/>
                <w:szCs w:val="22"/>
              </w:rPr>
              <w:t>ých místech (např. kap. 2.1; 2.2</w:t>
            </w:r>
            <w:r>
              <w:rPr>
                <w:sz w:val="22"/>
                <w:szCs w:val="22"/>
              </w:rPr>
              <w:t xml:space="preserve">; 2.3 aj.) by bylo vhodné konkrétněji danou oblast propojit s tématem bakalářské práce. </w:t>
            </w:r>
            <w:r w:rsidR="00573097">
              <w:rPr>
                <w:sz w:val="22"/>
                <w:szCs w:val="22"/>
              </w:rPr>
              <w:t>Kapitola 2.3 je zpracována spíše povrchně. V</w:t>
            </w:r>
            <w:r w:rsidR="00C03349">
              <w:rPr>
                <w:sz w:val="22"/>
                <w:szCs w:val="22"/>
              </w:rPr>
              <w:t> bakalářské práci</w:t>
            </w:r>
            <w:r w:rsidR="00573097">
              <w:rPr>
                <w:sz w:val="22"/>
                <w:szCs w:val="22"/>
              </w:rPr>
              <w:t xml:space="preserve"> by mohly být více akcentovány specifika romských dětí v dětských domovech (důvody umístění, ne/komunikace s rodinami apod.). Kapitola 3.5 je příliš fragmentována na podkapitoly, které prakticky parafrázují zákon. </w:t>
            </w:r>
          </w:p>
          <w:p w:rsidR="00573097" w:rsidRDefault="00791D56" w:rsidP="0057309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prezentuje zjištění, získaná pomocí výzkumného šetření, které mělo kvalitativní charakter. Autorka se pokusila o vytvoření zakotvené teorie. Přestože zpracování kódování, práce s kategoriemi a další specifika zakotvené teorie není vyčerpávající, oceňuji snahu o int</w:t>
            </w:r>
            <w:r w:rsidR="00C03349">
              <w:rPr>
                <w:sz w:val="22"/>
                <w:szCs w:val="22"/>
              </w:rPr>
              <w:t>erpretaci dat (navzdory</w:t>
            </w:r>
            <w:r>
              <w:rPr>
                <w:sz w:val="22"/>
                <w:szCs w:val="22"/>
              </w:rPr>
              <w:t xml:space="preserve"> spíše povrchního charakteru), výběr daného designu a jasný transparentní popis.</w:t>
            </w:r>
          </w:p>
          <w:p w:rsidR="00B411DB" w:rsidRPr="00C50B27" w:rsidRDefault="00791D56" w:rsidP="00791D5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drobné gramatické a stylistické nedostatky. </w:t>
            </w:r>
            <w:r w:rsidR="0031396E">
              <w:rPr>
                <w:sz w:val="22"/>
                <w:szCs w:val="22"/>
              </w:rPr>
              <w:t xml:space="preserve">Formátování </w:t>
            </w:r>
            <w:r w:rsidR="00C03349">
              <w:rPr>
                <w:sz w:val="22"/>
                <w:szCs w:val="22"/>
              </w:rPr>
              <w:t>obsahu bakalářské práce je</w:t>
            </w:r>
            <w:r w:rsidR="0031396E">
              <w:rPr>
                <w:sz w:val="22"/>
                <w:szCs w:val="22"/>
              </w:rPr>
              <w:t xml:space="preserve"> nepřehledné.</w:t>
            </w:r>
          </w:p>
          <w:p w:rsidR="00B411DB" w:rsidRPr="00C50B27" w:rsidRDefault="00791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="00D85813">
              <w:rPr>
                <w:sz w:val="22"/>
                <w:szCs w:val="22"/>
              </w:rPr>
              <w:t>navrhuji</w:t>
            </w:r>
            <w:r>
              <w:rPr>
                <w:sz w:val="22"/>
                <w:szCs w:val="22"/>
              </w:rPr>
              <w:t xml:space="preserve">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91D56" w:rsidP="00362AB0">
            <w:pPr>
              <w:pStyle w:val="Odstavecseseznamem"/>
              <w:numPr>
                <w:ilvl w:val="0"/>
                <w:numId w:val="1"/>
              </w:numPr>
              <w:ind w:left="442" w:hanging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Objevila se v rámci výzkumného šetření nějaká zjištění, která pr</w:t>
            </w:r>
            <w:r w:rsidR="00364192">
              <w:rPr>
                <w:sz w:val="22"/>
                <w:szCs w:val="22"/>
              </w:rPr>
              <w:t>o Vás byla neočekávaná, nová? (p</w:t>
            </w:r>
            <w:bookmarkStart w:id="0" w:name="_GoBack"/>
            <w:bookmarkEnd w:id="0"/>
            <w:r>
              <w:rPr>
                <w:sz w:val="22"/>
                <w:szCs w:val="22"/>
              </w:rPr>
              <w:t>řípadně jaká?)</w:t>
            </w:r>
          </w:p>
          <w:p w:rsidR="00C03349" w:rsidRPr="00791D56" w:rsidRDefault="00C03349" w:rsidP="00362AB0">
            <w:pPr>
              <w:pStyle w:val="Odstavecseseznamem"/>
              <w:numPr>
                <w:ilvl w:val="0"/>
                <w:numId w:val="1"/>
              </w:numPr>
              <w:ind w:left="442" w:hanging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prosím, jakým způsobem jste postupovala při kódování.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1D56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1D56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DA" w:rsidRDefault="00477FDA">
      <w:r>
        <w:separator/>
      </w:r>
    </w:p>
  </w:endnote>
  <w:endnote w:type="continuationSeparator" w:id="0">
    <w:p w:rsidR="00477FDA" w:rsidRDefault="0047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DA" w:rsidRDefault="00477FDA">
      <w:r>
        <w:separator/>
      </w:r>
    </w:p>
  </w:footnote>
  <w:footnote w:type="continuationSeparator" w:id="0">
    <w:p w:rsidR="00477FDA" w:rsidRDefault="00477F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A5DD0"/>
    <w:multiLevelType w:val="hybridMultilevel"/>
    <w:tmpl w:val="A15CF534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F0"/>
    <w:rsid w:val="000E2C47"/>
    <w:rsid w:val="0031396E"/>
    <w:rsid w:val="00331BF0"/>
    <w:rsid w:val="00362AB0"/>
    <w:rsid w:val="00364192"/>
    <w:rsid w:val="003F5DA2"/>
    <w:rsid w:val="00477FDA"/>
    <w:rsid w:val="00512982"/>
    <w:rsid w:val="00514664"/>
    <w:rsid w:val="00526D47"/>
    <w:rsid w:val="0055255D"/>
    <w:rsid w:val="00573097"/>
    <w:rsid w:val="005C219A"/>
    <w:rsid w:val="006847E2"/>
    <w:rsid w:val="00696F8F"/>
    <w:rsid w:val="00730C1A"/>
    <w:rsid w:val="00791D56"/>
    <w:rsid w:val="00820A22"/>
    <w:rsid w:val="00834807"/>
    <w:rsid w:val="00B411DB"/>
    <w:rsid w:val="00BA3203"/>
    <w:rsid w:val="00C03349"/>
    <w:rsid w:val="00C03D7D"/>
    <w:rsid w:val="00C50B27"/>
    <w:rsid w:val="00D62416"/>
    <w:rsid w:val="00D85813"/>
    <w:rsid w:val="00DC1BF5"/>
    <w:rsid w:val="00E14CC1"/>
    <w:rsid w:val="00E709EA"/>
    <w:rsid w:val="00E87FC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DB3CF"/>
  <w15:chartTrackingRefBased/>
  <w15:docId w15:val="{1980AF61-31FA-4911-AAFC-E20F4094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47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9</cp:revision>
  <cp:lastPrinted>2012-04-25T08:21:00Z</cp:lastPrinted>
  <dcterms:created xsi:type="dcterms:W3CDTF">2024-05-02T18:51:00Z</dcterms:created>
  <dcterms:modified xsi:type="dcterms:W3CDTF">2024-05-07T15:59:00Z</dcterms:modified>
</cp:coreProperties>
</file>