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5D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5DF3" w:rsidP="00362AB0">
            <w:pPr>
              <w:rPr>
                <w:sz w:val="22"/>
                <w:szCs w:val="22"/>
              </w:rPr>
            </w:pPr>
            <w:r w:rsidRPr="00C55DF3">
              <w:rPr>
                <w:sz w:val="22"/>
                <w:szCs w:val="22"/>
              </w:rPr>
              <w:t>Užívání nikotinových výrobků žáky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5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F2A65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F2A65" w:rsidP="009F2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8067D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370D6" w:rsidRDefault="007370D6" w:rsidP="007F1FD9">
            <w:pPr>
              <w:rPr>
                <w:sz w:val="22"/>
                <w:szCs w:val="22"/>
              </w:rPr>
            </w:pPr>
          </w:p>
          <w:p w:rsidR="007F1FD9" w:rsidRPr="007370D6" w:rsidRDefault="007370D6" w:rsidP="007370D6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70D6">
              <w:rPr>
                <w:sz w:val="22"/>
                <w:szCs w:val="22"/>
              </w:rPr>
              <w:t>Téma bakalářské práce Lucie Berkové je velmi aktuální.</w:t>
            </w:r>
          </w:p>
          <w:p w:rsidR="007F1FD9" w:rsidRPr="007370D6" w:rsidRDefault="007F1FD9" w:rsidP="007370D6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70D6">
              <w:rPr>
                <w:sz w:val="22"/>
                <w:szCs w:val="22"/>
              </w:rPr>
              <w:t xml:space="preserve">Obsah přehledové části práce koresponduje s hlavním tématem bakalářské práce. </w:t>
            </w:r>
          </w:p>
          <w:p w:rsidR="007F1FD9" w:rsidRPr="007370D6" w:rsidRDefault="007F1FD9" w:rsidP="007370D6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70D6">
              <w:rPr>
                <w:sz w:val="22"/>
                <w:szCs w:val="22"/>
              </w:rPr>
              <w:t xml:space="preserve">Jednotlivé kapitoly jsou proporcionálně vyvážené s logickou návazností. Hloubka proniknutí do dané problematiky je na velmi dobré úrovni. </w:t>
            </w:r>
          </w:p>
          <w:p w:rsidR="00612CDB" w:rsidRPr="007370D6" w:rsidRDefault="007F1FD9" w:rsidP="007370D6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70D6">
              <w:rPr>
                <w:sz w:val="22"/>
                <w:szCs w:val="22"/>
              </w:rPr>
              <w:t>Studentka rozpracovává klíčové oblasti z dostatečného množství literárních zdrojů. Přehledová část tvoří kvalitní základ pro zpracování empirické části.</w:t>
            </w:r>
          </w:p>
          <w:p w:rsidR="007370D6" w:rsidRPr="007370D6" w:rsidRDefault="007370D6" w:rsidP="007370D6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70D6">
              <w:rPr>
                <w:sz w:val="22"/>
                <w:szCs w:val="22"/>
              </w:rPr>
              <w:t>Empirická část bakalářské práce je velmi zdařilá. Metodologie je podrobně popsána.</w:t>
            </w:r>
          </w:p>
          <w:p w:rsidR="007370D6" w:rsidRPr="007370D6" w:rsidRDefault="007370D6" w:rsidP="007370D6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70D6">
              <w:rPr>
                <w:sz w:val="22"/>
                <w:szCs w:val="22"/>
              </w:rPr>
              <w:t xml:space="preserve">Autorka zvolila pro sběr dat dotazník vlastní konstrukce. </w:t>
            </w:r>
          </w:p>
          <w:p w:rsidR="00BF521C" w:rsidRPr="007370D6" w:rsidRDefault="00BF521C" w:rsidP="007370D6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70D6">
              <w:rPr>
                <w:sz w:val="22"/>
                <w:szCs w:val="22"/>
              </w:rPr>
              <w:t>V diskuzi dochází k prezentaci výsledků a ke komparaci i výsledků s dalšími studiemi.</w:t>
            </w:r>
          </w:p>
          <w:p w:rsidR="00BF521C" w:rsidRPr="007F1FD9" w:rsidRDefault="00BF521C" w:rsidP="00BF521C">
            <w:pPr>
              <w:rPr>
                <w:sz w:val="22"/>
                <w:szCs w:val="22"/>
              </w:rPr>
            </w:pP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12CDB" w:rsidRDefault="00612CDB" w:rsidP="0018102E">
            <w:pPr>
              <w:rPr>
                <w:sz w:val="22"/>
                <w:szCs w:val="22"/>
              </w:rPr>
            </w:pPr>
          </w:p>
          <w:p w:rsidR="00612CDB" w:rsidRDefault="00BF521C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využijete výsledky Vašeho výzkumu? Má škola o výsledky zájem? </w:t>
            </w:r>
          </w:p>
          <w:p w:rsidR="00B411DB" w:rsidRPr="00C50B27" w:rsidRDefault="00B411DB" w:rsidP="0018102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9F2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55D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187">
              <w:rPr>
                <w:sz w:val="22"/>
                <w:szCs w:val="22"/>
              </w:rPr>
              <w:t xml:space="preserve"> </w:t>
            </w:r>
            <w:r w:rsidR="00C55DF3">
              <w:rPr>
                <w:sz w:val="22"/>
                <w:szCs w:val="22"/>
              </w:rPr>
              <w:t>7.5. 2024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90" w:rsidRDefault="007C7990">
      <w:r>
        <w:separator/>
      </w:r>
    </w:p>
  </w:endnote>
  <w:endnote w:type="continuationSeparator" w:id="0">
    <w:p w:rsidR="007C7990" w:rsidRDefault="007C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90" w:rsidRDefault="007C7990">
      <w:r>
        <w:separator/>
      </w:r>
    </w:p>
  </w:footnote>
  <w:footnote w:type="continuationSeparator" w:id="0">
    <w:p w:rsidR="007C7990" w:rsidRDefault="007C79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A6B"/>
    <w:multiLevelType w:val="hybridMultilevel"/>
    <w:tmpl w:val="61B6D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5A1A"/>
    <w:multiLevelType w:val="hybridMultilevel"/>
    <w:tmpl w:val="B4EC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41EF6"/>
    <w:rsid w:val="000678A2"/>
    <w:rsid w:val="00091E18"/>
    <w:rsid w:val="000E2C47"/>
    <w:rsid w:val="0018102E"/>
    <w:rsid w:val="001E70DD"/>
    <w:rsid w:val="00362AB0"/>
    <w:rsid w:val="00381AC5"/>
    <w:rsid w:val="003F5DA2"/>
    <w:rsid w:val="004C6594"/>
    <w:rsid w:val="004F729E"/>
    <w:rsid w:val="00512982"/>
    <w:rsid w:val="00514664"/>
    <w:rsid w:val="00526D47"/>
    <w:rsid w:val="0055255D"/>
    <w:rsid w:val="005C219A"/>
    <w:rsid w:val="00612CDB"/>
    <w:rsid w:val="006847E2"/>
    <w:rsid w:val="00730C1A"/>
    <w:rsid w:val="007370D6"/>
    <w:rsid w:val="007C7990"/>
    <w:rsid w:val="007F1FD9"/>
    <w:rsid w:val="008067DA"/>
    <w:rsid w:val="00844219"/>
    <w:rsid w:val="00895A36"/>
    <w:rsid w:val="008D26A9"/>
    <w:rsid w:val="009F2A65"/>
    <w:rsid w:val="00A26187"/>
    <w:rsid w:val="00B40EEC"/>
    <w:rsid w:val="00B411DB"/>
    <w:rsid w:val="00BA3203"/>
    <w:rsid w:val="00BF521C"/>
    <w:rsid w:val="00C03D7D"/>
    <w:rsid w:val="00C50B27"/>
    <w:rsid w:val="00C55DF3"/>
    <w:rsid w:val="00D62416"/>
    <w:rsid w:val="00DC1BF5"/>
    <w:rsid w:val="00DD5C40"/>
    <w:rsid w:val="00E709EA"/>
    <w:rsid w:val="00EB5BEE"/>
    <w:rsid w:val="00F7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97540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67</TotalTime>
  <Pages>1</Pages>
  <Words>278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11</cp:revision>
  <cp:lastPrinted>2012-04-25T08:21:00Z</cp:lastPrinted>
  <dcterms:created xsi:type="dcterms:W3CDTF">2022-05-02T08:37:00Z</dcterms:created>
  <dcterms:modified xsi:type="dcterms:W3CDTF">2024-05-07T06:38:00Z</dcterms:modified>
</cp:coreProperties>
</file>