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3E2034" w:rsidRDefault="003E2034" w:rsidP="00362AB0">
            <w:pPr>
              <w:rPr>
                <w:b/>
                <w:sz w:val="22"/>
                <w:szCs w:val="22"/>
              </w:rPr>
            </w:pPr>
            <w:r w:rsidRPr="003E2034">
              <w:rPr>
                <w:b/>
                <w:sz w:val="22"/>
                <w:szCs w:val="22"/>
              </w:rPr>
              <w:t xml:space="preserve">Adéla </w:t>
            </w:r>
            <w:proofErr w:type="spellStart"/>
            <w:r w:rsidRPr="003E2034">
              <w:rPr>
                <w:b/>
                <w:sz w:val="22"/>
                <w:szCs w:val="22"/>
              </w:rPr>
              <w:t>Vitoslavská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20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vybraných metod zážitkové pedagogiky v rámci základních škol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3E2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457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3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75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D6F6A" w:rsidRDefault="00BD6F6A" w:rsidP="00362AB0">
            <w:pPr>
              <w:rPr>
                <w:b/>
                <w:sz w:val="22"/>
                <w:szCs w:val="22"/>
              </w:rPr>
            </w:pPr>
          </w:p>
          <w:p w:rsidR="00845767" w:rsidRPr="004E0B01" w:rsidRDefault="00845767" w:rsidP="00362AB0">
            <w:pPr>
              <w:rPr>
                <w:sz w:val="22"/>
                <w:szCs w:val="22"/>
              </w:rPr>
            </w:pPr>
            <w:r w:rsidRPr="004E0B01">
              <w:rPr>
                <w:sz w:val="22"/>
                <w:szCs w:val="22"/>
              </w:rPr>
              <w:t>Autork</w:t>
            </w:r>
            <w:r w:rsidR="004E0B01" w:rsidRPr="004E0B01">
              <w:rPr>
                <w:sz w:val="22"/>
                <w:szCs w:val="22"/>
              </w:rPr>
              <w:t>a volí zajímavé téma bakalářské práce, tuto volbu oceňuji.</w:t>
            </w:r>
          </w:p>
          <w:p w:rsidR="009F202B" w:rsidRDefault="00BF23AC" w:rsidP="00845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</w:t>
            </w:r>
            <w:r w:rsidR="00284EB1">
              <w:rPr>
                <w:sz w:val="22"/>
                <w:szCs w:val="22"/>
              </w:rPr>
              <w:t>vod</w:t>
            </w:r>
            <w:r w:rsidR="009F202B">
              <w:rPr>
                <w:sz w:val="22"/>
                <w:szCs w:val="22"/>
              </w:rPr>
              <w:t>u</w:t>
            </w:r>
            <w:r w:rsidR="00284E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práce </w:t>
            </w:r>
            <w:r w:rsidR="00284EB1">
              <w:rPr>
                <w:sz w:val="22"/>
                <w:szCs w:val="22"/>
              </w:rPr>
              <w:t xml:space="preserve">by bylo dobré </w:t>
            </w:r>
            <w:r>
              <w:rPr>
                <w:sz w:val="22"/>
                <w:szCs w:val="22"/>
              </w:rPr>
              <w:t xml:space="preserve">uvést </w:t>
            </w:r>
            <w:r w:rsidR="00284EB1">
              <w:rPr>
                <w:sz w:val="22"/>
                <w:szCs w:val="22"/>
              </w:rPr>
              <w:t>odbor</w:t>
            </w:r>
            <w:r>
              <w:rPr>
                <w:sz w:val="22"/>
                <w:szCs w:val="22"/>
              </w:rPr>
              <w:t>ná východiska volby tématu</w:t>
            </w:r>
            <w:r w:rsidR="00284EB1">
              <w:rPr>
                <w:sz w:val="22"/>
                <w:szCs w:val="22"/>
              </w:rPr>
              <w:t>. Teoretická část je věnovaná z velké část</w:t>
            </w:r>
            <w:r w:rsidR="009F202B">
              <w:rPr>
                <w:sz w:val="22"/>
                <w:szCs w:val="22"/>
              </w:rPr>
              <w:t>i</w:t>
            </w:r>
            <w:r w:rsidR="00284EB1">
              <w:rPr>
                <w:sz w:val="22"/>
                <w:szCs w:val="22"/>
              </w:rPr>
              <w:t xml:space="preserve"> historii zážitkové pedagogiky (s.15-26</w:t>
            </w:r>
            <w:r w:rsidR="009B6575">
              <w:rPr>
                <w:sz w:val="22"/>
                <w:szCs w:val="22"/>
              </w:rPr>
              <w:t>, je dobře zpracovaná</w:t>
            </w:r>
            <w:r w:rsidR="00284EB1">
              <w:rPr>
                <w:sz w:val="22"/>
                <w:szCs w:val="22"/>
              </w:rPr>
              <w:t xml:space="preserve">), přičemž by se vzhledem k zaměření </w:t>
            </w:r>
            <w:r>
              <w:rPr>
                <w:sz w:val="22"/>
                <w:szCs w:val="22"/>
              </w:rPr>
              <w:t>práce očekávalo spíše</w:t>
            </w:r>
            <w:r w:rsidR="00284EB1">
              <w:rPr>
                <w:sz w:val="22"/>
                <w:szCs w:val="22"/>
              </w:rPr>
              <w:t xml:space="preserve"> rozpracovat její metody (</w:t>
            </w:r>
            <w:proofErr w:type="gramStart"/>
            <w:r w:rsidR="00284EB1">
              <w:rPr>
                <w:sz w:val="22"/>
                <w:szCs w:val="22"/>
              </w:rPr>
              <w:t>kap.3.1</w:t>
            </w:r>
            <w:proofErr w:type="gramEnd"/>
            <w:r w:rsidR="00284EB1">
              <w:rPr>
                <w:sz w:val="22"/>
                <w:szCs w:val="22"/>
              </w:rPr>
              <w:t>, s. 27-29)</w:t>
            </w:r>
            <w:r w:rsidR="004468D1">
              <w:rPr>
                <w:sz w:val="22"/>
                <w:szCs w:val="22"/>
              </w:rPr>
              <w:t xml:space="preserve">. </w:t>
            </w:r>
            <w:r w:rsidR="00154376">
              <w:rPr>
                <w:sz w:val="22"/>
                <w:szCs w:val="22"/>
              </w:rPr>
              <w:t>Některé kapitoly jsou zpracovány na základě jednoho zdroje (</w:t>
            </w:r>
            <w:proofErr w:type="gramStart"/>
            <w:r w:rsidR="009B6575">
              <w:rPr>
                <w:sz w:val="22"/>
                <w:szCs w:val="22"/>
              </w:rPr>
              <w:t>např.</w:t>
            </w:r>
            <w:r w:rsidR="00154376">
              <w:rPr>
                <w:sz w:val="22"/>
                <w:szCs w:val="22"/>
              </w:rPr>
              <w:t>1.1</w:t>
            </w:r>
            <w:proofErr w:type="gramEnd"/>
            <w:r w:rsidR="00154376">
              <w:rPr>
                <w:sz w:val="22"/>
                <w:szCs w:val="22"/>
              </w:rPr>
              <w:t xml:space="preserve">). </w:t>
            </w:r>
            <w:r w:rsidR="004468D1">
              <w:rPr>
                <w:sz w:val="22"/>
                <w:szCs w:val="22"/>
              </w:rPr>
              <w:t xml:space="preserve">Byť autorka v seznamu </w:t>
            </w:r>
            <w:r w:rsidR="00154376">
              <w:rPr>
                <w:sz w:val="22"/>
                <w:szCs w:val="22"/>
              </w:rPr>
              <w:t xml:space="preserve">odborných zdrojů uvádí významnou literaturu </w:t>
            </w:r>
            <w:r w:rsidR="004468D1">
              <w:rPr>
                <w:sz w:val="22"/>
                <w:szCs w:val="22"/>
              </w:rPr>
              <w:t>z oblasti zážitkové pedagogiky, s </w:t>
            </w:r>
            <w:r w:rsidR="00154376">
              <w:rPr>
                <w:sz w:val="22"/>
                <w:szCs w:val="22"/>
              </w:rPr>
              <w:t>tou</w:t>
            </w:r>
            <w:r w:rsidR="004468D1">
              <w:rPr>
                <w:sz w:val="22"/>
                <w:szCs w:val="22"/>
              </w:rPr>
              <w:t xml:space="preserve"> příliš nepracuje (krom Hanuše a Chytilové). Studentka čerpá zásadní informace z portálu </w:t>
            </w:r>
            <w:proofErr w:type="spellStart"/>
            <w:r>
              <w:rPr>
                <w:sz w:val="22"/>
                <w:szCs w:val="22"/>
              </w:rPr>
              <w:t>rvp</w:t>
            </w:r>
            <w:proofErr w:type="spellEnd"/>
            <w:r>
              <w:rPr>
                <w:sz w:val="22"/>
                <w:szCs w:val="22"/>
              </w:rPr>
              <w:t xml:space="preserve"> či diplomové práce</w:t>
            </w:r>
            <w:r w:rsidR="004468D1">
              <w:rPr>
                <w:sz w:val="22"/>
                <w:szCs w:val="22"/>
              </w:rPr>
              <w:t>, místo, aby využila adekvátní odborné zdroje (</w:t>
            </w:r>
            <w:proofErr w:type="gramStart"/>
            <w:r w:rsidR="004468D1">
              <w:rPr>
                <w:sz w:val="22"/>
                <w:szCs w:val="22"/>
              </w:rPr>
              <w:t>s.12</w:t>
            </w:r>
            <w:proofErr w:type="gramEnd"/>
            <w:r w:rsidR="004468D1">
              <w:rPr>
                <w:sz w:val="22"/>
                <w:szCs w:val="22"/>
              </w:rPr>
              <w:t>, 4.1, 4.2.1)</w:t>
            </w:r>
            <w:r w:rsidR="00154376">
              <w:rPr>
                <w:sz w:val="22"/>
                <w:szCs w:val="22"/>
              </w:rPr>
              <w:t xml:space="preserve">, což práci ubírá na kvalitě. Vzhledem k zaměření </w:t>
            </w:r>
            <w:r w:rsidR="009B6575">
              <w:rPr>
                <w:sz w:val="22"/>
                <w:szCs w:val="22"/>
              </w:rPr>
              <w:t>praktické části</w:t>
            </w:r>
            <w:r w:rsidR="00154376">
              <w:rPr>
                <w:sz w:val="22"/>
                <w:szCs w:val="22"/>
              </w:rPr>
              <w:t xml:space="preserve"> netvoří teoretická část </w:t>
            </w:r>
            <w:r w:rsidR="009B6575">
              <w:rPr>
                <w:sz w:val="22"/>
                <w:szCs w:val="22"/>
              </w:rPr>
              <w:t xml:space="preserve">obsahově </w:t>
            </w:r>
            <w:r w:rsidR="00154376">
              <w:rPr>
                <w:sz w:val="22"/>
                <w:szCs w:val="22"/>
              </w:rPr>
              <w:t>nosný podklad pro realizovaný výzkum, neboť metody vytyčuje nahodile a vágně</w:t>
            </w:r>
            <w:r>
              <w:rPr>
                <w:sz w:val="22"/>
                <w:szCs w:val="22"/>
              </w:rPr>
              <w:t xml:space="preserve"> (podobně další sledované jevy)</w:t>
            </w:r>
            <w:r w:rsidR="00154376">
              <w:rPr>
                <w:sz w:val="22"/>
                <w:szCs w:val="22"/>
              </w:rPr>
              <w:t xml:space="preserve">. Není zřejmé, zda se autorka zorientovala v kontextu zážitkové pedagogiky v didaktických pojmech metoda, prostředek, organizační forma -  z výzkumného </w:t>
            </w:r>
            <w:r>
              <w:rPr>
                <w:sz w:val="22"/>
                <w:szCs w:val="22"/>
              </w:rPr>
              <w:t>cíle není jasné</w:t>
            </w:r>
            <w:r w:rsidR="00154376">
              <w:rPr>
                <w:sz w:val="22"/>
                <w:szCs w:val="22"/>
              </w:rPr>
              <w:t>, o čem z tohoto vlastně mluví a co přesně chce zkoumat (s. 40), výzkumné otázky pak směřují úplně do jiných ob</w:t>
            </w:r>
            <w:r w:rsidR="009B6575">
              <w:rPr>
                <w:sz w:val="22"/>
                <w:szCs w:val="22"/>
              </w:rPr>
              <w:t>lastí, než bylo dosud avizováno. Otázkou také je, zda je možné cíle daným výzkumem vůbec naplnit (zjistit účinnost využití ZP na školách). Skladb</w:t>
            </w:r>
            <w:r>
              <w:rPr>
                <w:sz w:val="22"/>
                <w:szCs w:val="22"/>
              </w:rPr>
              <w:t>a</w:t>
            </w:r>
            <w:r w:rsidR="009B6575">
              <w:rPr>
                <w:sz w:val="22"/>
                <w:szCs w:val="22"/>
              </w:rPr>
              <w:t xml:space="preserve"> výzkumného souboru</w:t>
            </w:r>
            <w:r>
              <w:rPr>
                <w:sz w:val="22"/>
                <w:szCs w:val="22"/>
              </w:rPr>
              <w:t xml:space="preserve"> (5. a 9. třída), </w:t>
            </w:r>
            <w:r w:rsidR="009B6575">
              <w:rPr>
                <w:sz w:val="22"/>
                <w:szCs w:val="22"/>
              </w:rPr>
              <w:t xml:space="preserve"> je založena na „osobní zvědavosti“, jak sama cituje (s.</w:t>
            </w:r>
            <w:r w:rsidR="00845767">
              <w:rPr>
                <w:sz w:val="22"/>
                <w:szCs w:val="22"/>
              </w:rPr>
              <w:t xml:space="preserve"> </w:t>
            </w:r>
            <w:r w:rsidR="009B6575">
              <w:rPr>
                <w:sz w:val="22"/>
                <w:szCs w:val="22"/>
              </w:rPr>
              <w:t>41)</w:t>
            </w:r>
            <w:r w:rsidR="00845767">
              <w:rPr>
                <w:sz w:val="22"/>
                <w:szCs w:val="22"/>
              </w:rPr>
              <w:t>, data z tohoto pohledu ale neanalyzuje</w:t>
            </w:r>
            <w:r w:rsidR="009B6575">
              <w:rPr>
                <w:sz w:val="22"/>
                <w:szCs w:val="22"/>
              </w:rPr>
              <w:t>. Postup tvorby dotazníku je nepopsán. Otázky</w:t>
            </w:r>
            <w:r>
              <w:rPr>
                <w:sz w:val="22"/>
                <w:szCs w:val="22"/>
              </w:rPr>
              <w:t xml:space="preserve"> v něm</w:t>
            </w:r>
            <w:r w:rsidR="009B6575">
              <w:rPr>
                <w:sz w:val="22"/>
                <w:szCs w:val="22"/>
              </w:rPr>
              <w:t xml:space="preserve"> jsou obecné,</w:t>
            </w:r>
            <w:r w:rsidR="00845767">
              <w:rPr>
                <w:sz w:val="22"/>
                <w:szCs w:val="22"/>
              </w:rPr>
              <w:t xml:space="preserve"> problematiku zobrazí povrchně. Práci chybí shrnutí, interpretace a diskuze. </w:t>
            </w:r>
          </w:p>
          <w:p w:rsidR="00B411DB" w:rsidRDefault="009F202B" w:rsidP="00845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limity práce</w:t>
            </w:r>
            <w:r>
              <w:rPr>
                <w:sz w:val="22"/>
                <w:szCs w:val="22"/>
              </w:rPr>
              <w:t xml:space="preserve"> tedy</w:t>
            </w:r>
            <w:r>
              <w:rPr>
                <w:sz w:val="22"/>
                <w:szCs w:val="22"/>
              </w:rPr>
              <w:t xml:space="preserve"> vidím v nejednoznačném vymezení výzkumného problému, cíle  a výzkumných otázek, v této souvislosti v analýze a syntéze daného problému.</w:t>
            </w:r>
            <w:r>
              <w:rPr>
                <w:sz w:val="22"/>
                <w:szCs w:val="22"/>
              </w:rPr>
              <w:t xml:space="preserve"> </w:t>
            </w:r>
            <w:r w:rsidR="00E607C7">
              <w:rPr>
                <w:sz w:val="22"/>
                <w:szCs w:val="22"/>
              </w:rPr>
              <w:t xml:space="preserve">Práce by si zasloužila </w:t>
            </w:r>
            <w:r w:rsidR="00BF23AC">
              <w:rPr>
                <w:sz w:val="22"/>
                <w:szCs w:val="22"/>
              </w:rPr>
              <w:t xml:space="preserve">jazykovou korekturu - </w:t>
            </w:r>
            <w:r w:rsidR="00E607C7">
              <w:rPr>
                <w:sz w:val="22"/>
                <w:szCs w:val="22"/>
              </w:rPr>
              <w:t>odbornější jazykové zpracování, objevují se překlepy, gramatické i syntaktické nepřesnosti</w:t>
            </w:r>
            <w:r w:rsidR="00845767">
              <w:rPr>
                <w:sz w:val="22"/>
                <w:szCs w:val="22"/>
              </w:rPr>
              <w:t>.</w:t>
            </w:r>
          </w:p>
          <w:p w:rsidR="009F202B" w:rsidRDefault="009F202B" w:rsidP="00845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práce je patrné, že se autorka snažila práci zpracovat pečlivě. Ocenit lze zájem o téma, podrobné seznámení s historií zážitkové pedagogiky, snahu analyzovat využívání zážitkové pedagogiky ve školách a tím ji i v tomto prostředí prosadit. </w:t>
            </w:r>
          </w:p>
          <w:p w:rsidR="00BD6F6A" w:rsidRDefault="00845767" w:rsidP="00845767">
            <w:pPr>
              <w:rPr>
                <w:b/>
                <w:sz w:val="22"/>
                <w:szCs w:val="22"/>
              </w:rPr>
            </w:pPr>
            <w:r w:rsidRPr="00845767">
              <w:rPr>
                <w:b/>
                <w:sz w:val="22"/>
                <w:szCs w:val="22"/>
              </w:rPr>
              <w:t>I přes výše uvedené připomínky vnímám práci jako dostatečnou a doporučuji ji k obhajobě.</w:t>
            </w:r>
          </w:p>
          <w:p w:rsidR="009F202B" w:rsidRDefault="009F202B" w:rsidP="00845767">
            <w:pPr>
              <w:rPr>
                <w:b/>
                <w:sz w:val="22"/>
                <w:szCs w:val="22"/>
              </w:rPr>
            </w:pPr>
          </w:p>
          <w:p w:rsidR="009F202B" w:rsidRPr="00845767" w:rsidRDefault="009F202B" w:rsidP="00845767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4468D1" w:rsidP="004468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jakých odborných zdrojů jste vycházela při stanovení výčtu metod zážitkové pedagogiky?</w:t>
            </w:r>
          </w:p>
          <w:p w:rsidR="009B6575" w:rsidRDefault="009B6575" w:rsidP="004468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postupovala při tvorbě dotazníku?</w:t>
            </w:r>
          </w:p>
          <w:p w:rsidR="00B411DB" w:rsidRPr="00845767" w:rsidRDefault="009B6575" w:rsidP="00B87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5767">
              <w:rPr>
                <w:sz w:val="22"/>
                <w:szCs w:val="22"/>
              </w:rPr>
              <w:t>Jak jste si ověřila, že učitelé rozumí pojmu „zážitková pedagogika“? Jak jste postupovala, pokud v </w:t>
            </w:r>
            <w:proofErr w:type="spellStart"/>
            <w:r w:rsidRPr="00845767">
              <w:rPr>
                <w:sz w:val="22"/>
                <w:szCs w:val="22"/>
              </w:rPr>
              <w:t>ot</w:t>
            </w:r>
            <w:proofErr w:type="spellEnd"/>
            <w:r w:rsidRPr="00845767">
              <w:rPr>
                <w:sz w:val="22"/>
                <w:szCs w:val="22"/>
              </w:rPr>
              <w:t>. 3 učitelé odpověděli „ne“?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B4B11" w:rsidRPr="00C50B27" w:rsidTr="00C50B27">
        <w:tc>
          <w:tcPr>
            <w:tcW w:w="4068" w:type="dxa"/>
            <w:gridSpan w:val="2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23AC">
              <w:rPr>
                <w:sz w:val="22"/>
                <w:szCs w:val="22"/>
              </w:rPr>
              <w:t xml:space="preserve"> 26.</w:t>
            </w:r>
            <w:r>
              <w:rPr>
                <w:sz w:val="22"/>
                <w:szCs w:val="22"/>
              </w:rPr>
              <w:t xml:space="preserve"> 04. 2024</w:t>
            </w:r>
          </w:p>
        </w:tc>
        <w:tc>
          <w:tcPr>
            <w:tcW w:w="5760" w:type="dxa"/>
            <w:gridSpan w:val="7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A1" w:rsidRDefault="00A569A1">
      <w:r>
        <w:separator/>
      </w:r>
    </w:p>
  </w:endnote>
  <w:endnote w:type="continuationSeparator" w:id="0">
    <w:p w:rsidR="00A569A1" w:rsidRDefault="00A5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A1" w:rsidRDefault="00A569A1">
      <w:r>
        <w:separator/>
      </w:r>
    </w:p>
  </w:footnote>
  <w:footnote w:type="continuationSeparator" w:id="0">
    <w:p w:rsidR="00A569A1" w:rsidRDefault="00A569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0952"/>
    <w:multiLevelType w:val="hybridMultilevel"/>
    <w:tmpl w:val="EB48D9AA"/>
    <w:lvl w:ilvl="0" w:tplc="0972D4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19"/>
    <w:rsid w:val="00154376"/>
    <w:rsid w:val="00154F27"/>
    <w:rsid w:val="00185B19"/>
    <w:rsid w:val="0021256F"/>
    <w:rsid w:val="00284EB1"/>
    <w:rsid w:val="00362AB0"/>
    <w:rsid w:val="003E2034"/>
    <w:rsid w:val="003F5DA2"/>
    <w:rsid w:val="004468D1"/>
    <w:rsid w:val="004E0B01"/>
    <w:rsid w:val="00512982"/>
    <w:rsid w:val="00526D47"/>
    <w:rsid w:val="0055255D"/>
    <w:rsid w:val="005C219A"/>
    <w:rsid w:val="00675596"/>
    <w:rsid w:val="006847E2"/>
    <w:rsid w:val="007553A2"/>
    <w:rsid w:val="007A43F6"/>
    <w:rsid w:val="007F3D1A"/>
    <w:rsid w:val="00845767"/>
    <w:rsid w:val="008614B3"/>
    <w:rsid w:val="009A27D5"/>
    <w:rsid w:val="009B6575"/>
    <w:rsid w:val="009F202B"/>
    <w:rsid w:val="00A569A1"/>
    <w:rsid w:val="00B411DB"/>
    <w:rsid w:val="00BA3203"/>
    <w:rsid w:val="00BB7DB4"/>
    <w:rsid w:val="00BD6F6A"/>
    <w:rsid w:val="00BF23AC"/>
    <w:rsid w:val="00C50B27"/>
    <w:rsid w:val="00CA7D64"/>
    <w:rsid w:val="00D05C79"/>
    <w:rsid w:val="00D7084C"/>
    <w:rsid w:val="00DC1BF5"/>
    <w:rsid w:val="00E607C7"/>
    <w:rsid w:val="00E709EA"/>
    <w:rsid w:val="00ED2FBE"/>
    <w:rsid w:val="00F1326B"/>
    <w:rsid w:val="00FA3BCC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DB409"/>
  <w15:chartTrackingRefBased/>
  <w15:docId w15:val="{E5D1903F-90E0-497A-8DD8-9837DCE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76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9</cp:revision>
  <cp:lastPrinted>2012-04-25T08:21:00Z</cp:lastPrinted>
  <dcterms:created xsi:type="dcterms:W3CDTF">2024-04-27T12:36:00Z</dcterms:created>
  <dcterms:modified xsi:type="dcterms:W3CDTF">2024-04-30T09:02:00Z</dcterms:modified>
</cp:coreProperties>
</file>