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6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Obrová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B6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Fungování nízkoprahových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B6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B6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6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62F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62F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B6E29" w:rsidRPr="00C62FBB" w:rsidRDefault="002F191F" w:rsidP="00C62F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2FBB">
              <w:rPr>
                <w:sz w:val="22"/>
                <w:szCs w:val="22"/>
              </w:rPr>
              <w:t xml:space="preserve">Teoretická východiska čerpají z adekvátní odborné literatury a studentka se v tématu orientuje. </w:t>
            </w:r>
          </w:p>
          <w:p w:rsidR="002F191F" w:rsidRPr="00C62FBB" w:rsidRDefault="002F191F" w:rsidP="00C62F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2FBB">
              <w:rPr>
                <w:sz w:val="22"/>
                <w:szCs w:val="22"/>
              </w:rPr>
              <w:t xml:space="preserve">Členění teoretické práce do tří kapitol </w:t>
            </w:r>
            <w:r w:rsidR="00C3552D" w:rsidRPr="00C62FBB">
              <w:rPr>
                <w:sz w:val="22"/>
                <w:szCs w:val="22"/>
              </w:rPr>
              <w:t xml:space="preserve">by bylo dostačující, názvy kapitol jsou poměrně heslovité a méně pozornosti je věnováno vymezení hodnotové orientace sociálních pracovníků. </w:t>
            </w:r>
          </w:p>
          <w:p w:rsidR="00AC7DB5" w:rsidRPr="00C62FBB" w:rsidRDefault="00AC7DB5" w:rsidP="00C62F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2FBB">
              <w:rPr>
                <w:sz w:val="22"/>
                <w:szCs w:val="22"/>
              </w:rPr>
              <w:t>Metodologie výzku</w:t>
            </w:r>
            <w:r w:rsidR="00C3552D" w:rsidRPr="00C62FBB">
              <w:rPr>
                <w:sz w:val="22"/>
                <w:szCs w:val="22"/>
              </w:rPr>
              <w:t>mného šetření je transparentně popsána</w:t>
            </w:r>
            <w:r w:rsidRPr="00C62FBB">
              <w:rPr>
                <w:sz w:val="22"/>
                <w:szCs w:val="22"/>
              </w:rPr>
              <w:t xml:space="preserve">. </w:t>
            </w:r>
          </w:p>
          <w:p w:rsidR="00AC7DB5" w:rsidRPr="00C62FBB" w:rsidRDefault="00AC7DB5" w:rsidP="00C62F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2FBB">
              <w:rPr>
                <w:sz w:val="22"/>
                <w:szCs w:val="22"/>
              </w:rPr>
              <w:t xml:space="preserve">Výzkumný cíl se odklání od tématu práce. </w:t>
            </w:r>
          </w:p>
          <w:p w:rsidR="00D305A4" w:rsidRPr="00C62FBB" w:rsidRDefault="00D305A4" w:rsidP="00C62F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2FBB">
              <w:rPr>
                <w:sz w:val="22"/>
                <w:szCs w:val="22"/>
              </w:rPr>
              <w:t xml:space="preserve">Studentka prokázala znalost základní popisné metodologie kvantitativního výzkumu. </w:t>
            </w:r>
          </w:p>
          <w:p w:rsidR="00B411DB" w:rsidRPr="00C62FBB" w:rsidRDefault="00AC7DB5" w:rsidP="00C62F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2FBB">
              <w:rPr>
                <w:sz w:val="22"/>
                <w:szCs w:val="22"/>
              </w:rPr>
              <w:t>Výsledky výzku</w:t>
            </w:r>
            <w:r w:rsidR="002F191F" w:rsidRPr="00C62FBB">
              <w:rPr>
                <w:sz w:val="22"/>
                <w:szCs w:val="22"/>
              </w:rPr>
              <w:t>mu jsou přehledně prezentovány, avšak interpretac</w:t>
            </w:r>
            <w:r w:rsidR="00C3552D" w:rsidRPr="00C62FBB">
              <w:rPr>
                <w:sz w:val="22"/>
                <w:szCs w:val="22"/>
              </w:rPr>
              <w:t>e</w:t>
            </w:r>
            <w:r w:rsidR="002F191F" w:rsidRPr="00C62FBB">
              <w:rPr>
                <w:sz w:val="22"/>
                <w:szCs w:val="22"/>
              </w:rPr>
              <w:t xml:space="preserve"> výsledků výzkumu </w:t>
            </w:r>
            <w:r w:rsidR="00C3552D" w:rsidRPr="00C62FBB">
              <w:rPr>
                <w:sz w:val="22"/>
                <w:szCs w:val="22"/>
              </w:rPr>
              <w:t>(</w:t>
            </w:r>
            <w:r w:rsidR="002F191F" w:rsidRPr="00C62FBB">
              <w:rPr>
                <w:sz w:val="22"/>
                <w:szCs w:val="22"/>
              </w:rPr>
              <w:t>např. ve vztahu k</w:t>
            </w:r>
            <w:r w:rsidR="00D305A4" w:rsidRPr="00C62FBB">
              <w:rPr>
                <w:sz w:val="22"/>
                <w:szCs w:val="22"/>
              </w:rPr>
              <w:t> hodnotové orientaci pracovníků nízkoprahových zařízení</w:t>
            </w:r>
            <w:r w:rsidR="00C3552D" w:rsidRPr="00C62FBB">
              <w:rPr>
                <w:sz w:val="22"/>
                <w:szCs w:val="22"/>
              </w:rPr>
              <w:t xml:space="preserve">) je upozaděna. </w:t>
            </w:r>
          </w:p>
          <w:p w:rsidR="00C3552D" w:rsidRPr="00C62FBB" w:rsidRDefault="00C3552D" w:rsidP="00C62F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2FBB">
              <w:rPr>
                <w:sz w:val="22"/>
                <w:szCs w:val="22"/>
              </w:rPr>
              <w:t xml:space="preserve">Absentuje shrnutí výsledků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C7D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AC7DB5" w:rsidRDefault="00AC7DB5" w:rsidP="007B4F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C7DB5">
              <w:rPr>
                <w:sz w:val="22"/>
                <w:szCs w:val="22"/>
              </w:rPr>
              <w:t>Jakými způsoby je možné zkoumat např. vztah mezi pracovními hodnotami a vnímanou kvalitou poskytovaných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7DB5">
              <w:rPr>
                <w:sz w:val="22"/>
                <w:szCs w:val="22"/>
              </w:rPr>
              <w:t xml:space="preserve"> </w:t>
            </w:r>
            <w:proofErr w:type="gramStart"/>
            <w:r w:rsidR="00AC7DB5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7DB5">
              <w:rPr>
                <w:sz w:val="22"/>
                <w:szCs w:val="22"/>
              </w:rPr>
              <w:t xml:space="preserve"> Luk</w:t>
            </w:r>
            <w:r w:rsidR="006B7BA3">
              <w:rPr>
                <w:sz w:val="22"/>
                <w:szCs w:val="22"/>
              </w:rPr>
              <w:t>e</w:t>
            </w:r>
            <w:bookmarkStart w:id="0" w:name="_GoBack"/>
            <w:bookmarkEnd w:id="0"/>
            <w:r w:rsidR="00AC7DB5">
              <w:rPr>
                <w:sz w:val="22"/>
                <w:szCs w:val="22"/>
              </w:rPr>
              <w:t>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9E" w:rsidRDefault="00D0359E">
      <w:r>
        <w:separator/>
      </w:r>
    </w:p>
  </w:endnote>
  <w:endnote w:type="continuationSeparator" w:id="0">
    <w:p w:rsidR="00D0359E" w:rsidRDefault="00D0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9E" w:rsidRDefault="00D0359E">
      <w:r>
        <w:separator/>
      </w:r>
    </w:p>
  </w:footnote>
  <w:footnote w:type="continuationSeparator" w:id="0">
    <w:p w:rsidR="00D0359E" w:rsidRDefault="00D035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97AE9"/>
    <w:multiLevelType w:val="hybridMultilevel"/>
    <w:tmpl w:val="4D3EC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B7A04"/>
    <w:multiLevelType w:val="hybridMultilevel"/>
    <w:tmpl w:val="E6D663D8"/>
    <w:lvl w:ilvl="0" w:tplc="F1C84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11E64"/>
    <w:rsid w:val="00154F27"/>
    <w:rsid w:val="0021256F"/>
    <w:rsid w:val="002F191F"/>
    <w:rsid w:val="00362AB0"/>
    <w:rsid w:val="003F5DA2"/>
    <w:rsid w:val="004F0DFC"/>
    <w:rsid w:val="00512982"/>
    <w:rsid w:val="00526D47"/>
    <w:rsid w:val="0055255D"/>
    <w:rsid w:val="005C219A"/>
    <w:rsid w:val="006847E2"/>
    <w:rsid w:val="006B7BA3"/>
    <w:rsid w:val="007553A2"/>
    <w:rsid w:val="008614B3"/>
    <w:rsid w:val="00863A0B"/>
    <w:rsid w:val="009A27D5"/>
    <w:rsid w:val="00AC7DB5"/>
    <w:rsid w:val="00B411DB"/>
    <w:rsid w:val="00BA3203"/>
    <w:rsid w:val="00C3552D"/>
    <w:rsid w:val="00C50B27"/>
    <w:rsid w:val="00C62FBB"/>
    <w:rsid w:val="00CA7D64"/>
    <w:rsid w:val="00CE5135"/>
    <w:rsid w:val="00D0359E"/>
    <w:rsid w:val="00D05C79"/>
    <w:rsid w:val="00D305A4"/>
    <w:rsid w:val="00D8274C"/>
    <w:rsid w:val="00DB6E2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BDFAF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7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7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2012-04-25T08:21:00Z</cp:lastPrinted>
  <dcterms:created xsi:type="dcterms:W3CDTF">2024-04-30T11:32:00Z</dcterms:created>
  <dcterms:modified xsi:type="dcterms:W3CDTF">2024-05-07T13:26:00Z</dcterms:modified>
</cp:coreProperties>
</file>