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506319">
        <w:tc>
          <w:tcPr>
            <w:tcW w:w="9828" w:type="dxa"/>
            <w:gridSpan w:val="9"/>
          </w:tcPr>
          <w:p w:rsidR="00506319" w:rsidRDefault="00C17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506319">
        <w:tc>
          <w:tcPr>
            <w:tcW w:w="2808" w:type="dxa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Kateřina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Všetičková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</w:p>
        </w:tc>
      </w:tr>
      <w:tr w:rsidR="00506319">
        <w:tc>
          <w:tcPr>
            <w:tcW w:w="2808" w:type="dxa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6319" w:rsidRDefault="00C17FA2"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Specifika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komunikaci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učitelů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a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rodičů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s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neurovývojovou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poruchou</w:t>
            </w:r>
            <w:proofErr w:type="spellEnd"/>
            <w:r>
              <w:rPr>
                <w:rFonts w:eastAsia="TimesNewRomanPS-Bold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  <w:lang w:val="en-US" w:eastAsia="zh-CN" w:bidi="ar"/>
              </w:rPr>
              <w:t>pozornosti</w:t>
            </w:r>
            <w:proofErr w:type="spellEnd"/>
          </w:p>
        </w:tc>
      </w:tr>
      <w:tr w:rsidR="00506319">
        <w:tc>
          <w:tcPr>
            <w:tcW w:w="2808" w:type="dxa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HABURAJOVA ILAVSKA, PhD.</w:t>
            </w:r>
          </w:p>
        </w:tc>
      </w:tr>
      <w:tr w:rsidR="00506319">
        <w:tc>
          <w:tcPr>
            <w:tcW w:w="2808" w:type="dxa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506319" w:rsidRDefault="00C17FA2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506319">
        <w:tc>
          <w:tcPr>
            <w:tcW w:w="2808" w:type="dxa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06319" w:rsidRDefault="00506319">
            <w:pPr>
              <w:rPr>
                <w:sz w:val="22"/>
                <w:szCs w:val="22"/>
              </w:rPr>
            </w:pPr>
          </w:p>
        </w:tc>
      </w:tr>
      <w:tr w:rsidR="00506319">
        <w:tc>
          <w:tcPr>
            <w:tcW w:w="2808" w:type="dxa"/>
            <w:vAlign w:val="center"/>
          </w:tcPr>
          <w:p w:rsidR="00506319" w:rsidRDefault="00C17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06319" w:rsidRDefault="00C17FA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506319" w:rsidRDefault="00C17FA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506319">
        <w:tc>
          <w:tcPr>
            <w:tcW w:w="9828" w:type="dxa"/>
            <w:gridSpan w:val="9"/>
            <w:shd w:val="clear" w:color="auto" w:fill="A6A6A6"/>
          </w:tcPr>
          <w:p w:rsidR="00506319" w:rsidRDefault="00C17FA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</w:p>
        </w:tc>
      </w:tr>
      <w:tr w:rsidR="00506319">
        <w:tc>
          <w:tcPr>
            <w:tcW w:w="9828" w:type="dxa"/>
            <w:gridSpan w:val="9"/>
            <w:shd w:val="clear" w:color="auto" w:fill="A6A6A6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9828" w:type="dxa"/>
            <w:gridSpan w:val="9"/>
            <w:shd w:val="clear" w:color="auto" w:fill="A6A6A6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cílů a formulace závěrů </w:t>
            </w:r>
            <w:r>
              <w:rPr>
                <w:sz w:val="22"/>
                <w:szCs w:val="22"/>
              </w:rPr>
              <w:t>práce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9828" w:type="dxa"/>
            <w:gridSpan w:val="9"/>
            <w:shd w:val="clear" w:color="auto" w:fill="A6A6A6"/>
          </w:tcPr>
          <w:p w:rsidR="00506319" w:rsidRDefault="0050631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9828" w:type="dxa"/>
            <w:gridSpan w:val="9"/>
          </w:tcPr>
          <w:p w:rsidR="00506319" w:rsidRDefault="00C17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6319" w:rsidRDefault="00C17FA2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Silné stránky: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aktuálna  téma práce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teoretická </w:t>
            </w:r>
            <w:r>
              <w:rPr>
                <w:sz w:val="22"/>
                <w:szCs w:val="22"/>
                <w:lang w:val="sk-SK"/>
              </w:rPr>
              <w:t>časť práce rozoberá hlavné témy a vytvára vhodnú prípravu na praktickú časť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praktická časť jej realizácia</w:t>
            </w:r>
          </w:p>
          <w:p w:rsidR="00506319" w:rsidRDefault="00506319">
            <w:pPr>
              <w:rPr>
                <w:sz w:val="22"/>
                <w:szCs w:val="22"/>
                <w:lang w:val="sk-SK"/>
              </w:rPr>
            </w:pPr>
          </w:p>
          <w:p w:rsidR="00506319" w:rsidRDefault="00C17FA2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Slabé stránky: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veľmi slabá úprava práce (členenie textu, riadkovanie, odseky, zarovnávanie). 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práca s textom je chabá. V niektorých častiach id</w:t>
            </w:r>
            <w:r>
              <w:rPr>
                <w:sz w:val="22"/>
                <w:szCs w:val="22"/>
                <w:lang w:val="sk-SK"/>
              </w:rPr>
              <w:t>e o kompiláciu textov bez identifikácie zdroja.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slabá odborná úroveň textu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obmedzený počet zdrojov použitej literatúry, absencia nových zdrojov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praktická časť práce má  metodologické nedostatky (definovanie hlavného výskumného </w:t>
            </w:r>
            <w:proofErr w:type="spellStart"/>
            <w:r>
              <w:rPr>
                <w:sz w:val="22"/>
                <w:szCs w:val="22"/>
                <w:lang w:val="sk-SK"/>
              </w:rPr>
              <w:t>cieľa,málo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ambiciózne c</w:t>
            </w:r>
            <w:r>
              <w:rPr>
                <w:sz w:val="22"/>
                <w:szCs w:val="22"/>
                <w:lang w:val="sk-SK"/>
              </w:rPr>
              <w:t xml:space="preserve">iele). Problémom je i interpretácia výsledkov, ktorá je veľmi neprehľadná. Závery práce  sú strohé a nedotiahnuté. 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odporúčania pre prax- sú povrchné. 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diskusia nespĺňa náležitosti tejto časti ide len o akýsi sumár s citátom.</w:t>
            </w:r>
          </w:p>
          <w:p w:rsidR="00506319" w:rsidRDefault="00506319">
            <w:pPr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9828" w:type="dxa"/>
            <w:gridSpan w:val="9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06319" w:rsidRDefault="00C17FA2">
            <w:pPr>
              <w:numPr>
                <w:ilvl w:val="0"/>
                <w:numId w:val="1"/>
              </w:numPr>
              <w:rPr>
                <w:lang w:val="sk-SK"/>
              </w:rPr>
            </w:pPr>
            <w:r>
              <w:rPr>
                <w:rFonts w:eastAsia="SimSun"/>
                <w:lang w:val="sk-SK"/>
              </w:rPr>
              <w:t>V záv</w:t>
            </w:r>
            <w:r>
              <w:rPr>
                <w:rFonts w:eastAsia="SimSun"/>
                <w:lang w:val="sk-SK"/>
              </w:rPr>
              <w:t xml:space="preserve">eroch uvádzate: </w:t>
            </w:r>
            <w:r>
              <w:rPr>
                <w:rFonts w:eastAsia="SimSun"/>
                <w:i/>
                <w:iCs/>
                <w:lang w:val="sk-SK"/>
              </w:rPr>
              <w:t>“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Tato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bakalářská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práce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zaměřila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na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rodiče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s ADHD 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jejich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schopnost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porozumění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analýzou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komunikačních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dynamik</w:t>
            </w:r>
            <w:proofErr w:type="spellEnd"/>
            <w:r>
              <w:rPr>
                <w:rFonts w:eastAsia="SimSun"/>
                <w:color w:val="000000"/>
                <w:lang w:val="sk-SK" w:eastAsia="zh-CN" w:bidi="ar"/>
              </w:rPr>
              <w:t>”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  <w:r>
              <w:rPr>
                <w:rFonts w:eastAsia="SimSun"/>
                <w:color w:val="000000"/>
                <w:lang w:val="sk-SK" w:eastAsia="zh-CN" w:bidi="ar"/>
              </w:rPr>
              <w:t>Skutočne ste sa tomuto venovali?</w:t>
            </w:r>
          </w:p>
          <w:p w:rsidR="00506319" w:rsidRDefault="00C17FA2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i/>
                <w:iCs/>
                <w:lang w:val="sk-SK"/>
              </w:rPr>
              <w:t xml:space="preserve">Akým spôsobom pomáha </w:t>
            </w:r>
            <w:r>
              <w:rPr>
                <w:rFonts w:eastAsia="SimSun"/>
                <w:lang w:val="sk-SK"/>
              </w:rPr>
              <w:t xml:space="preserve">sociálny pedagóg pri práci s dieťaťom s ADHD. </w:t>
            </w:r>
          </w:p>
          <w:p w:rsidR="00506319" w:rsidRDefault="00C17FA2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Uveďte limity </w:t>
            </w:r>
            <w:r>
              <w:rPr>
                <w:sz w:val="22"/>
                <w:szCs w:val="22"/>
                <w:lang w:val="sk-SK"/>
              </w:rPr>
              <w:t>prieskumu.</w:t>
            </w:r>
          </w:p>
        </w:tc>
      </w:tr>
      <w:tr w:rsidR="00506319">
        <w:tc>
          <w:tcPr>
            <w:tcW w:w="6791" w:type="dxa"/>
            <w:gridSpan w:val="3"/>
          </w:tcPr>
          <w:p w:rsidR="00506319" w:rsidRDefault="00C17F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7" w:type="dxa"/>
          </w:tcPr>
          <w:p w:rsidR="00506319" w:rsidRDefault="0050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06319" w:rsidRDefault="00C17FA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506319" w:rsidRDefault="00506319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06319">
        <w:tc>
          <w:tcPr>
            <w:tcW w:w="4068" w:type="dxa"/>
            <w:gridSpan w:val="2"/>
            <w:vAlign w:val="center"/>
          </w:tcPr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lastRenderedPageBreak/>
              <w:t>Datum:</w:t>
            </w:r>
            <w:r>
              <w:rPr>
                <w:sz w:val="22"/>
                <w:szCs w:val="22"/>
                <w:lang w:val="sk-SK"/>
              </w:rPr>
              <w:t xml:space="preserve"> </w:t>
            </w:r>
          </w:p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7.5.2024</w:t>
            </w:r>
          </w:p>
        </w:tc>
        <w:tc>
          <w:tcPr>
            <w:tcW w:w="5760" w:type="dxa"/>
            <w:gridSpan w:val="7"/>
            <w:vAlign w:val="center"/>
          </w:tcPr>
          <w:p w:rsidR="00506319" w:rsidRDefault="00C17FA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</w:rPr>
              <w:t>doc. PhDr. Lenka Haburajová Ilavská, PhD.</w:t>
            </w:r>
            <w:bookmarkStart w:id="0" w:name="_GoBack"/>
            <w:bookmarkEnd w:id="0"/>
          </w:p>
        </w:tc>
      </w:tr>
    </w:tbl>
    <w:p w:rsidR="00506319" w:rsidRDefault="00506319"/>
    <w:sectPr w:rsidR="0050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7FA2">
      <w:r>
        <w:separator/>
      </w:r>
    </w:p>
  </w:endnote>
  <w:endnote w:type="continuationSeparator" w:id="0">
    <w:p w:rsidR="00000000" w:rsidRDefault="00C1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NewRomanPS-BoldMT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19" w:rsidRDefault="00C17FA2">
      <w:r>
        <w:separator/>
      </w:r>
    </w:p>
  </w:footnote>
  <w:footnote w:type="continuationSeparator" w:id="0">
    <w:p w:rsidR="00506319" w:rsidRDefault="00C17FA2">
      <w:r>
        <w:continuationSeparator/>
      </w:r>
    </w:p>
  </w:footnote>
  <w:footnote w:id="1">
    <w:p w:rsidR="00506319" w:rsidRDefault="00C17FA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67679"/>
    <w:multiLevelType w:val="singleLevel"/>
    <w:tmpl w:val="6A56767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A83E21"/>
    <w:rsid w:val="00154F27"/>
    <w:rsid w:val="0021256F"/>
    <w:rsid w:val="00362AB0"/>
    <w:rsid w:val="003F5DA2"/>
    <w:rsid w:val="00506319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17FA2"/>
    <w:rsid w:val="00C50B27"/>
    <w:rsid w:val="00CA7D64"/>
    <w:rsid w:val="00D05C79"/>
    <w:rsid w:val="00DC1BF5"/>
    <w:rsid w:val="00E709EA"/>
    <w:rsid w:val="00ED2FBE"/>
    <w:rsid w:val="00F1326B"/>
    <w:rsid w:val="00FA3BCC"/>
    <w:rsid w:val="015F1E6E"/>
    <w:rsid w:val="068B4749"/>
    <w:rsid w:val="08A25DF1"/>
    <w:rsid w:val="12431CD3"/>
    <w:rsid w:val="18FB7F0C"/>
    <w:rsid w:val="1A4C65B4"/>
    <w:rsid w:val="1EA83E21"/>
    <w:rsid w:val="31AD4A41"/>
    <w:rsid w:val="33E74862"/>
    <w:rsid w:val="44CB4636"/>
    <w:rsid w:val="454C7326"/>
    <w:rsid w:val="5D154929"/>
    <w:rsid w:val="660C71AA"/>
    <w:rsid w:val="66913256"/>
    <w:rsid w:val="7EE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346A6"/>
  <w15:docId w15:val="{F0F1821B-A449-4567-8184-1210584D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2</Pages>
  <Words>322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2024-05-07T18:15:00Z</cp:lastPrinted>
  <dcterms:created xsi:type="dcterms:W3CDTF">2024-05-09T07:07:00Z</dcterms:created>
  <dcterms:modified xsi:type="dcterms:W3CDTF">2024-05-09T07:07:00Z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21E580928C164E19B42F5DE7C42457D5_13</vt:lpwstr>
  </property>
  <property fmtid="{D5CDD505-2E9C-101B-9397-08002B2CF9AE}" pid="3" name="KSOProductBuildVer">
    <vt:lpwstr>1033-12.2.0.16909</vt:lpwstr>
  </property>
</Properties>
</file>