
<file path=[Content_Types].xml><?xml version="1.0" encoding="utf-8"?>
<Types xmlns="http://schemas.openxmlformats.org/package/2006/content-types">
  <Default Extension="bin" ContentType="application/vnd.ms-office.vbaPro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template.macroEnabledTemplate.main+xml"/>
  <Override PartName="/word/vbaData.xml" ContentType="application/vnd.ms-word.vbaData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 w:cstheme="minorBidi"/>
          <w:b w:val="0"/>
          <w:sz w:val="24"/>
          <w:szCs w:val="22"/>
          <w:lang w:val="cs-CZ"/>
        </w:rPr>
        <w:id w:val="-56322724"/>
        <w:lock w:val="contentLocked"/>
        <w:placeholder>
          <w:docPart w:val="DefaultPlaceholder_-1854013440"/>
        </w:placeholder>
        <w:group/>
      </w:sdtPr>
      <w:sdtEndPr>
        <w:rPr>
          <w:rFonts w:cs="Times New Roman"/>
          <w:sz w:val="8"/>
          <w:szCs w:val="8"/>
        </w:rPr>
      </w:sdtEndPr>
      <w:sdtContent>
        <w:p w14:paraId="0019F3F0" w14:textId="69B27581" w:rsidR="00FF028E" w:rsidRPr="00C66169" w:rsidRDefault="00FF028E" w:rsidP="00C03BE8">
          <w:pPr>
            <w:pStyle w:val="Nadpis1"/>
            <w:rPr>
              <w:b w:val="0"/>
              <w:lang w:val="cs-CZ"/>
            </w:rPr>
          </w:pPr>
          <w:r w:rsidRPr="00C66169">
            <w:rPr>
              <w:lang w:val="cs-CZ"/>
            </w:rPr>
            <w:t xml:space="preserve">HODNOCENÍ </w:t>
          </w:r>
          <w:r w:rsidR="00DB7B5C" w:rsidRPr="00DB7B5C">
            <w:rPr>
              <w:lang w:val="cs-CZ"/>
            </w:rPr>
            <w:t xml:space="preserve">OPONENTA </w:t>
          </w:r>
          <w:r w:rsidRPr="00C66169">
            <w:rPr>
              <w:lang w:val="cs-CZ"/>
            </w:rPr>
            <w:t>BAKALÁŘSKÉ PRÁCE</w:t>
          </w:r>
        </w:p>
        <w:p w14:paraId="7EAFF70E" w14:textId="77777777" w:rsidR="00FF028E" w:rsidRPr="00C66169" w:rsidRDefault="00FF028E" w:rsidP="00FF028E">
          <w:pPr>
            <w:rPr>
              <w:rFonts w:cs="Times New Roman"/>
              <w:szCs w:val="24"/>
              <w:lang w:val="cs-CZ"/>
            </w:rPr>
          </w:pPr>
        </w:p>
        <w:tbl>
          <w:tblPr>
            <w:tblW w:w="5000" w:type="pct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6" w:space="0" w:color="auto"/>
              <w:insideV w:val="single" w:sz="12" w:space="0" w:color="auto"/>
            </w:tblBorders>
            <w:tblCellMar>
              <w:left w:w="85" w:type="dxa"/>
              <w:right w:w="85" w:type="dxa"/>
            </w:tblCellMar>
            <w:tblLook w:val="01E0" w:firstRow="1" w:lastRow="1" w:firstColumn="1" w:lastColumn="1" w:noHBand="0" w:noVBand="0"/>
          </w:tblPr>
          <w:tblGrid>
            <w:gridCol w:w="2152"/>
            <w:gridCol w:w="6844"/>
          </w:tblGrid>
          <w:tr w:rsidR="0050078E" w:rsidRPr="00C66169" w14:paraId="5B0F3AB9" w14:textId="77777777" w:rsidTr="009A3D59">
            <w:tc>
              <w:tcPr>
                <w:tcW w:w="2160" w:type="dxa"/>
                <w:shd w:val="clear" w:color="auto" w:fill="F2F2F2"/>
                <w:vAlign w:val="center"/>
              </w:tcPr>
              <w:p w14:paraId="3FA5CF1F" w14:textId="4A0FAFE3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Autor práce</w:t>
                </w:r>
              </w:p>
            </w:tc>
            <w:sdt>
              <w:sdtPr>
                <w:rPr>
                  <w:b/>
                  <w:lang w:val="cs-CZ"/>
                </w:rPr>
                <w:tag w:val="author"/>
                <w:id w:val="372503854"/>
                <w:lock w:val="sdtLocked"/>
                <w:placeholder>
                  <w:docPart w:val="0C7DF495E85346C79F5D4AD49ED0EF26"/>
                </w:placeholder>
                <w:text/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14:paraId="5707A344" w14:textId="1A9D2A1D" w:rsidR="0050078E" w:rsidRPr="00C66169" w:rsidRDefault="00011EB8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 xml:space="preserve">Dorota </w:t>
                    </w:r>
                    <w:proofErr w:type="spellStart"/>
                    <w:r>
                      <w:rPr>
                        <w:b/>
                        <w:lang w:val="cs-CZ"/>
                      </w:rPr>
                      <w:t>Sopoušková</w:t>
                    </w:r>
                    <w:proofErr w:type="spellEnd"/>
                  </w:p>
                </w:tc>
              </w:sdtContent>
            </w:sdt>
          </w:tr>
          <w:tr w:rsidR="0050078E" w:rsidRPr="00C66169" w14:paraId="661E9903" w14:textId="77777777" w:rsidTr="009A3D59">
            <w:tc>
              <w:tcPr>
                <w:tcW w:w="2160" w:type="dxa"/>
                <w:shd w:val="clear" w:color="auto" w:fill="F2F2F2"/>
                <w:vAlign w:val="center"/>
              </w:tcPr>
              <w:p w14:paraId="724CAEEF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Studijní program</w:t>
                </w:r>
              </w:p>
            </w:tc>
            <w:sdt>
              <w:sdtPr>
                <w:rPr>
                  <w:b/>
                  <w:lang w:val="cs-CZ"/>
                </w:rPr>
                <w:tag w:val="studyProgramme"/>
                <w:id w:val="-513993558"/>
                <w:lock w:val="sdtLocked"/>
                <w:placeholder>
                  <w:docPart w:val="58579DA7C3A84F2088B9456448199E9E"/>
                </w:placeholder>
                <w:dropDownList>
                  <w:listItem w:value="Zvolte položku"/>
                  <w:listItem w:displayText="Ochrana obyvatelstva" w:value="Ochrana obyvatelstva"/>
                  <w:listItem w:displayText="Aplikovaná logistika" w:value="Aplikovaná logistika"/>
                  <w:listItem w:displayText="Management rizik" w:value="Management rizik"/>
                  <w:listItem w:displayText="Procesní inženýrství" w:value="Procesní inženýrství"/>
                  <w:listItem w:displayText="Bezpečnost společnosti" w:value="Bezpečnost společnosti"/>
                </w:dropDownList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14:paraId="02DFFDF7" w14:textId="3EC4545A" w:rsidR="0050078E" w:rsidRPr="00C66169" w:rsidRDefault="00011EB8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Aplikovaná logistika</w:t>
                    </w:r>
                  </w:p>
                </w:tc>
              </w:sdtContent>
            </w:sdt>
          </w:tr>
          <w:tr w:rsidR="0050078E" w:rsidRPr="00C66169" w14:paraId="10732978" w14:textId="77777777" w:rsidTr="009A3D59">
            <w:tc>
              <w:tcPr>
                <w:tcW w:w="2160" w:type="dxa"/>
                <w:shd w:val="clear" w:color="auto" w:fill="F2F2F2"/>
                <w:vAlign w:val="center"/>
              </w:tcPr>
              <w:p w14:paraId="3EE0EF58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Forma studia</w:t>
                </w:r>
              </w:p>
            </w:tc>
            <w:sdt>
              <w:sdtPr>
                <w:rPr>
                  <w:b/>
                  <w:lang w:val="cs-CZ"/>
                </w:rPr>
                <w:tag w:val="studyForm"/>
                <w:id w:val="-1635719653"/>
                <w:lock w:val="sdtLocked"/>
                <w:placeholder>
                  <w:docPart w:val="30D76835123C4DF3A72A4B70125AA65E"/>
                </w:placeholder>
                <w:dropDownList>
                  <w:listItem w:value="Zvolte položku."/>
                  <w:listItem w:displayText="prezenční" w:value="prezenční"/>
                  <w:listItem w:displayText="kombinovaná" w:value="kombinovaná"/>
                </w:dropDownList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14:paraId="564AD8FC" w14:textId="431C25E1" w:rsidR="0050078E" w:rsidRPr="00C66169" w:rsidRDefault="00011EB8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prezenční</w:t>
                    </w:r>
                  </w:p>
                </w:tc>
              </w:sdtContent>
            </w:sdt>
          </w:tr>
          <w:tr w:rsidR="0050078E" w:rsidRPr="00C66169" w14:paraId="499EF4E0" w14:textId="77777777" w:rsidTr="009A3D59">
            <w:tc>
              <w:tcPr>
                <w:tcW w:w="2160" w:type="dxa"/>
                <w:shd w:val="clear" w:color="auto" w:fill="F2F2F2"/>
                <w:vAlign w:val="center"/>
              </w:tcPr>
              <w:p w14:paraId="2D0AA5FB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Akademický rok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acYear"/>
                  <w:id w:val="-779564745"/>
                  <w:lock w:val="sdtLocked"/>
                  <w:placeholder>
                    <w:docPart w:val="32FD9E92F48B4777B09499E3A3D9323E"/>
                  </w:placeholder>
                  <w:text/>
                </w:sdtPr>
                <w:sdtEndPr/>
                <w:sdtContent>
                  <w:p w14:paraId="0C8E494E" w14:textId="3C96464A" w:rsidR="0050078E" w:rsidRPr="00C66169" w:rsidRDefault="00011EB8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2023/2024</w:t>
                    </w:r>
                  </w:p>
                </w:sdtContent>
              </w:sdt>
            </w:tc>
          </w:tr>
          <w:tr w:rsidR="0050078E" w:rsidRPr="00C66169" w14:paraId="2298B876" w14:textId="77777777" w:rsidTr="009A3D59">
            <w:trPr>
              <w:trHeight w:val="319"/>
            </w:trPr>
            <w:tc>
              <w:tcPr>
                <w:tcW w:w="2160" w:type="dxa"/>
                <w:shd w:val="clear" w:color="auto" w:fill="F2F2F2"/>
                <w:vAlign w:val="center"/>
              </w:tcPr>
              <w:p w14:paraId="72251069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Téma práce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title"/>
                  <w:id w:val="-1208713291"/>
                  <w:lock w:val="sdtLocked"/>
                  <w:placeholder>
                    <w:docPart w:val="7C85F470B06642D79B108A046B161B2B"/>
                  </w:placeholder>
                  <w:text/>
                </w:sdtPr>
                <w:sdtContent>
                  <w:p w14:paraId="12F38096" w14:textId="3580448D" w:rsidR="0050078E" w:rsidRPr="00C66169" w:rsidRDefault="00011EB8" w:rsidP="00011EB8">
                    <w:pPr>
                      <w:rPr>
                        <w:b/>
                        <w:lang w:val="cs-CZ"/>
                      </w:rPr>
                    </w:pPr>
                    <w:r w:rsidRPr="00011EB8">
                      <w:rPr>
                        <w:b/>
                        <w:lang w:val="cs-CZ"/>
                      </w:rPr>
                      <w:t>Motivace používání osobních ochranných pracovních prostředků</w:t>
                    </w:r>
                    <w:r>
                      <w:rPr>
                        <w:b/>
                        <w:lang w:val="cs-CZ"/>
                      </w:rPr>
                      <w:t xml:space="preserve"> </w:t>
                    </w:r>
                    <w:r w:rsidRPr="00011EB8">
                      <w:rPr>
                        <w:b/>
                        <w:lang w:val="cs-CZ"/>
                      </w:rPr>
                      <w:t>u zaměstnanců ve výrobním podniku</w:t>
                    </w:r>
                  </w:p>
                </w:sdtContent>
              </w:sdt>
            </w:tc>
          </w:tr>
          <w:tr w:rsidR="0050078E" w:rsidRPr="00C66169" w14:paraId="1C363DD5" w14:textId="77777777" w:rsidTr="009A3D59">
            <w:tc>
              <w:tcPr>
                <w:tcW w:w="2160" w:type="dxa"/>
                <w:shd w:val="clear" w:color="auto" w:fill="F2F2F2"/>
                <w:vAlign w:val="center"/>
              </w:tcPr>
              <w:p w14:paraId="57E942A9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Autor posudku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evaluator"/>
                  <w:id w:val="-1917772129"/>
                  <w:lock w:val="sdtLocked"/>
                  <w:placeholder>
                    <w:docPart w:val="176005FE10164EB1A62F029F79372013"/>
                  </w:placeholder>
                  <w:text/>
                </w:sdtPr>
                <w:sdtEndPr/>
                <w:sdtContent>
                  <w:p w14:paraId="2AAF2549" w14:textId="07242288" w:rsidR="0050078E" w:rsidRPr="00C66169" w:rsidRDefault="00011EB8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doc. Ing. Zuzana Tučková, Ph.D.</w:t>
                    </w:r>
                  </w:p>
                </w:sdtContent>
              </w:sdt>
            </w:tc>
          </w:tr>
        </w:tbl>
        <w:p w14:paraId="67EEE5D3" w14:textId="77777777" w:rsidR="005A7E1C" w:rsidRPr="00C66169" w:rsidRDefault="005A7E1C" w:rsidP="00FF028E">
          <w:pPr>
            <w:rPr>
              <w:rFonts w:cs="Times New Roman"/>
              <w:szCs w:val="24"/>
              <w:lang w:val="cs-CZ"/>
            </w:rPr>
          </w:pPr>
        </w:p>
        <w:tbl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85" w:type="dxa"/>
              <w:right w:w="85" w:type="dxa"/>
            </w:tblCellMar>
            <w:tblLook w:val="0620" w:firstRow="1" w:lastRow="0" w:firstColumn="0" w:lastColumn="0" w:noHBand="1" w:noVBand="1"/>
          </w:tblPr>
          <w:tblGrid>
            <w:gridCol w:w="424"/>
            <w:gridCol w:w="5782"/>
            <w:gridCol w:w="970"/>
            <w:gridCol w:w="1840"/>
          </w:tblGrid>
          <w:tr w:rsidR="0050078E" w:rsidRPr="00C66169" w14:paraId="01D25955" w14:textId="77777777" w:rsidTr="009A3D59">
            <w:trPr>
              <w:trHeight w:val="315"/>
            </w:trPr>
            <w:tc>
              <w:tcPr>
                <w:tcW w:w="425" w:type="dxa"/>
                <w:shd w:val="clear" w:color="auto" w:fill="auto"/>
                <w:noWrap/>
                <w:vAlign w:val="center"/>
                <w:hideMark/>
              </w:tcPr>
              <w:p w14:paraId="52F3BA80" w14:textId="77777777"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</w:p>
            </w:tc>
            <w:tc>
              <w:tcPr>
                <w:tcW w:w="5812" w:type="dxa"/>
                <w:shd w:val="clear" w:color="auto" w:fill="auto"/>
                <w:noWrap/>
                <w:vAlign w:val="center"/>
                <w:hideMark/>
              </w:tcPr>
              <w:p w14:paraId="6B469B16" w14:textId="77777777" w:rsidR="0050078E" w:rsidRPr="00C66169" w:rsidRDefault="0050078E" w:rsidP="0050078E">
                <w:pPr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Kritéria hodnocení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14:paraId="0EB88BFD" w14:textId="77777777"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Váha</w:t>
                </w:r>
              </w:p>
            </w:tc>
            <w:tc>
              <w:tcPr>
                <w:tcW w:w="1849" w:type="dxa"/>
                <w:shd w:val="clear" w:color="auto" w:fill="auto"/>
                <w:noWrap/>
                <w:vAlign w:val="center"/>
                <w:hideMark/>
              </w:tcPr>
              <w:p w14:paraId="58DF1916" w14:textId="77777777"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Hodnocení</w:t>
                </w:r>
              </w:p>
            </w:tc>
          </w:tr>
          <w:tr w:rsidR="0050078E" w:rsidRPr="00C66169" w14:paraId="49429D71" w14:textId="77777777" w:rsidTr="009A3D59">
            <w:trPr>
              <w:trHeight w:val="40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14:paraId="7DB9BA69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1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14:paraId="5931589D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 xml:space="preserve">Formulace cílů práce a použité metody 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14:paraId="5521635D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0,10</w:t>
                </w:r>
              </w:p>
            </w:tc>
            <w:sdt>
              <w:sdtPr>
                <w:rPr>
                  <w:lang w:val="cs-CZ"/>
                </w:rPr>
                <w:tag w:val="q1"/>
                <w:id w:val="-1697071388"/>
                <w:lock w:val="sdtLocked"/>
                <w:placeholder>
                  <w:docPart w:val="0127705B9EEB40A39CB8B4671B0AB391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  <w:hideMark/>
                  </w:tcPr>
                  <w:p w14:paraId="7CEDC8F0" w14:textId="731D7739" w:rsidR="0050078E" w:rsidRPr="00C66169" w:rsidRDefault="00E86D78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A</w:t>
                    </w:r>
                  </w:p>
                </w:tc>
              </w:sdtContent>
            </w:sdt>
          </w:tr>
          <w:tr w:rsidR="0050078E" w:rsidRPr="00C66169" w14:paraId="034D008A" w14:textId="77777777" w:rsidTr="009A3D59">
            <w:trPr>
              <w:trHeight w:val="390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14:paraId="1B9ED471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2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14:paraId="3748A51B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Úroveň teoretické části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14:paraId="78F2BD2B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0,30</w:t>
                </w:r>
              </w:p>
            </w:tc>
            <w:sdt>
              <w:sdtPr>
                <w:rPr>
                  <w:lang w:val="cs-CZ"/>
                </w:rPr>
                <w:tag w:val="q2"/>
                <w:id w:val="-1891487222"/>
                <w:lock w:val="sdtLocked"/>
                <w:placeholder>
                  <w:docPart w:val="6B2EABCB553B47DBABF863185026E237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14:paraId="13501BF3" w14:textId="76BB6F6D" w:rsidR="0050078E" w:rsidRPr="00C66169" w:rsidRDefault="00E86D78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A</w:t>
                    </w:r>
                  </w:p>
                </w:tc>
              </w:sdtContent>
            </w:sdt>
          </w:tr>
          <w:tr w:rsidR="0050078E" w:rsidRPr="00C66169" w14:paraId="3D84DB6A" w14:textId="77777777" w:rsidTr="009A3D59">
            <w:trPr>
              <w:trHeight w:val="360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14:paraId="3C1A57A5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3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14:paraId="59A1208C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Úroveň analyticko-empirické části prác</w:t>
                </w:r>
                <w:r w:rsidR="00C03BE8" w:rsidRPr="00C66169">
                  <w:rPr>
                    <w:lang w:val="cs-CZ"/>
                  </w:rPr>
                  <w:t>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14:paraId="156A6FE8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0,20</w:t>
                </w:r>
              </w:p>
            </w:tc>
            <w:sdt>
              <w:sdtPr>
                <w:rPr>
                  <w:lang w:val="cs-CZ"/>
                </w:rPr>
                <w:tag w:val="q3"/>
                <w:id w:val="488917316"/>
                <w:lock w:val="sdtLocked"/>
                <w:placeholder>
                  <w:docPart w:val="60489FBBA891476A9A0596DDC0604A6C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14:paraId="2F53D0FA" w14:textId="42A34D10" w:rsidR="0050078E" w:rsidRPr="00C66169" w:rsidRDefault="00E86D78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B</w:t>
                    </w:r>
                  </w:p>
                </w:tc>
              </w:sdtContent>
            </w:sdt>
          </w:tr>
          <w:tr w:rsidR="0050078E" w:rsidRPr="00C66169" w14:paraId="3643CD83" w14:textId="77777777" w:rsidTr="009A3D59">
            <w:trPr>
              <w:trHeight w:val="40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14:paraId="2CE24E1F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4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14:paraId="00DBC239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Výstavba textu a jeho logická provázanost, kvalitativní a</w:t>
                </w:r>
                <w:r w:rsidR="002545BF" w:rsidRPr="00C66169">
                  <w:rPr>
                    <w:lang w:val="cs-CZ"/>
                  </w:rPr>
                  <w:t> </w:t>
                </w:r>
                <w:r w:rsidRPr="00C66169">
                  <w:rPr>
                    <w:lang w:val="cs-CZ"/>
                  </w:rPr>
                  <w:t>kvantitativní parametry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14:paraId="09B6B8B6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0,13</w:t>
                </w:r>
              </w:p>
            </w:tc>
            <w:sdt>
              <w:sdtPr>
                <w:rPr>
                  <w:lang w:val="cs-CZ"/>
                </w:rPr>
                <w:tag w:val="q4"/>
                <w:id w:val="-771323967"/>
                <w:lock w:val="sdtLocked"/>
                <w:placeholder>
                  <w:docPart w:val="BC17889400D84C99BF9901C500D88DCB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14:paraId="41D8D3D8" w14:textId="50721F10" w:rsidR="0050078E" w:rsidRPr="00C66169" w:rsidRDefault="00E86D78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B</w:t>
                    </w:r>
                  </w:p>
                </w:tc>
              </w:sdtContent>
            </w:sdt>
          </w:tr>
          <w:tr w:rsidR="0050078E" w:rsidRPr="00C66169" w14:paraId="1AB2372E" w14:textId="77777777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14:paraId="622FFA0C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5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14:paraId="659887EE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Splnění cílů práce a relevance závěrů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14:paraId="27A3B30B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0,15</w:t>
                </w:r>
              </w:p>
            </w:tc>
            <w:sdt>
              <w:sdtPr>
                <w:rPr>
                  <w:lang w:val="cs-CZ"/>
                </w:rPr>
                <w:tag w:val="q5"/>
                <w:id w:val="311378594"/>
                <w:lock w:val="sdtLocked"/>
                <w:placeholder>
                  <w:docPart w:val="C0D7EF986F33450E8E7CCE28C17334D4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14:paraId="4E1870F5" w14:textId="1B100908" w:rsidR="0050078E" w:rsidRPr="00C66169" w:rsidRDefault="00E86D78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A</w:t>
                    </w:r>
                  </w:p>
                </w:tc>
              </w:sdtContent>
            </w:sdt>
          </w:tr>
          <w:tr w:rsidR="0050078E" w:rsidRPr="00C66169" w14:paraId="6B4BC5E9" w14:textId="77777777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</w:tcPr>
              <w:p w14:paraId="41FBA0D3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6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</w:tcPr>
              <w:p w14:paraId="6D559292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Jazyková úroveň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</w:tcPr>
              <w:p w14:paraId="06E4D5AA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0,05</w:t>
                </w:r>
              </w:p>
            </w:tc>
            <w:sdt>
              <w:sdtPr>
                <w:rPr>
                  <w:lang w:val="cs-CZ"/>
                </w:rPr>
                <w:tag w:val="q6"/>
                <w:id w:val="-1428336068"/>
                <w:lock w:val="sdtLocked"/>
                <w:placeholder>
                  <w:docPart w:val="5C10998A928046E1828A872148173BA3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14:paraId="13E5A085" w14:textId="3A3889CE" w:rsidR="0050078E" w:rsidRPr="00C66169" w:rsidRDefault="00E86D78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A</w:t>
                    </w:r>
                  </w:p>
                </w:tc>
              </w:sdtContent>
            </w:sdt>
          </w:tr>
          <w:tr w:rsidR="0050078E" w:rsidRPr="00C66169" w14:paraId="290E21FF" w14:textId="77777777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</w:tcPr>
              <w:p w14:paraId="54F4734E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7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</w:tcPr>
              <w:p w14:paraId="40F85452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Formální náležitosti práce (včetně citací a užití šablony)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</w:tcPr>
              <w:p w14:paraId="11C7B797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0,07</w:t>
                </w:r>
              </w:p>
            </w:tc>
            <w:sdt>
              <w:sdtPr>
                <w:rPr>
                  <w:lang w:val="cs-CZ"/>
                </w:rPr>
                <w:tag w:val="q7"/>
                <w:id w:val="1279764245"/>
                <w:lock w:val="sdtLocked"/>
                <w:placeholder>
                  <w:docPart w:val="A824D3057B3847BE84212C057738B304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14:paraId="35DAE19D" w14:textId="3647E75F" w:rsidR="0050078E" w:rsidRPr="00C66169" w:rsidRDefault="00E86D78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B</w:t>
                    </w:r>
                  </w:p>
                </w:tc>
              </w:sdtContent>
            </w:sdt>
          </w:tr>
          <w:tr w:rsidR="0050078E" w:rsidRPr="00C66169" w14:paraId="79967D61" w14:textId="77777777" w:rsidTr="009A3D59">
            <w:trPr>
              <w:trHeight w:val="330"/>
            </w:trPr>
            <w:tc>
              <w:tcPr>
                <w:tcW w:w="425" w:type="dxa"/>
                <w:shd w:val="clear" w:color="auto" w:fill="auto"/>
                <w:noWrap/>
                <w:vAlign w:val="center"/>
                <w:hideMark/>
              </w:tcPr>
              <w:p w14:paraId="1E3B04F0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14:paraId="593921BC" w14:textId="77777777" w:rsidR="0050078E" w:rsidRPr="00C66169" w:rsidRDefault="0050078E" w:rsidP="0050078E">
                <w:pPr>
                  <w:rPr>
                    <w:b/>
                    <w:bCs/>
                    <w:lang w:val="cs-CZ"/>
                  </w:rPr>
                </w:pPr>
                <w:r w:rsidRPr="00C66169">
                  <w:rPr>
                    <w:b/>
                    <w:bCs/>
                    <w:lang w:val="cs-CZ"/>
                  </w:rPr>
                  <w:t>Návrh hodnocení dle váženého průměru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14:paraId="7FD00C20" w14:textId="77777777" w:rsidR="0050078E" w:rsidRPr="00C66169" w:rsidRDefault="00257586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fldChar w:fldCharType="begin"/>
                </w:r>
                <w:r w:rsidRPr="00C66169">
                  <w:rPr>
                    <w:lang w:val="cs-CZ"/>
                  </w:rPr>
                  <w:instrText xml:space="preserve"> =SUM(ABOVE) \# "0,00" </w:instrText>
                </w:r>
                <w:r w:rsidRPr="00C66169">
                  <w:rPr>
                    <w:lang w:val="cs-CZ"/>
                  </w:rPr>
                  <w:fldChar w:fldCharType="separate"/>
                </w:r>
                <w:r w:rsidRPr="00C66169">
                  <w:rPr>
                    <w:lang w:val="cs-CZ"/>
                  </w:rPr>
                  <w:t>1,00</w:t>
                </w:r>
                <w:r w:rsidRPr="00C66169">
                  <w:rPr>
                    <w:lang w:val="cs-CZ"/>
                  </w:rPr>
                  <w:fldChar w:fldCharType="end"/>
                </w:r>
              </w:p>
            </w:tc>
            <w:sdt>
              <w:sdtPr>
                <w:rPr>
                  <w:b/>
                  <w:lang w:val="cs-CZ"/>
                </w:rPr>
                <w:tag w:val="qResult"/>
                <w:id w:val="-1697997386"/>
                <w:lock w:val="sdtLocked"/>
                <w:placeholder>
                  <w:docPart w:val="8BEFB5F06624448E8E4806EF10844C33"/>
                </w:placeholder>
                <w:text/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14:paraId="6B6E17DE" w14:textId="2B9E79DC" w:rsidR="0050078E" w:rsidRPr="00C66169" w:rsidRDefault="00E02D3A" w:rsidP="002545BF">
                    <w:pPr>
                      <w:jc w:val="center"/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A (1,20)</w:t>
                    </w:r>
                  </w:p>
                </w:tc>
              </w:sdtContent>
            </w:sdt>
          </w:tr>
        </w:tbl>
        <w:p w14:paraId="1D54FB6F" w14:textId="77777777" w:rsidR="00C10568" w:rsidRPr="00C66169" w:rsidRDefault="00C10568" w:rsidP="00FF028E">
          <w:pPr>
            <w:rPr>
              <w:rFonts w:cs="Times New Roman"/>
              <w:szCs w:val="24"/>
              <w:lang w:val="cs-CZ"/>
            </w:rPr>
          </w:pPr>
        </w:p>
        <w:p w14:paraId="603E9B47" w14:textId="77777777" w:rsidR="005A7E1C" w:rsidRPr="00C66169" w:rsidRDefault="005A7E1C" w:rsidP="00FF028E">
          <w:pPr>
            <w:rPr>
              <w:rFonts w:cs="Times New Roman"/>
              <w:szCs w:val="24"/>
              <w:lang w:val="cs-CZ"/>
            </w:rPr>
          </w:pPr>
        </w:p>
        <w:sdt>
          <w:sdtPr>
            <w:rPr>
              <w:rFonts w:cs="Times New Roman"/>
              <w:szCs w:val="24"/>
              <w:lang w:val="cs-CZ"/>
            </w:rPr>
            <w:tag w:val="comment"/>
            <w:id w:val="1620576207"/>
            <w:lock w:val="sdtLocked"/>
            <w:placeholder>
              <w:docPart w:val="81DE4CD1722142A88D31DE699EABAF02"/>
            </w:placeholder>
          </w:sdtPr>
          <w:sdtEndPr>
            <w:rPr>
              <w:rFonts w:cstheme="minorBidi"/>
              <w:szCs w:val="22"/>
            </w:rPr>
          </w:sdtEndPr>
          <w:sdtContent>
            <w:p w14:paraId="1520DE6E" w14:textId="6E8D0B12" w:rsidR="00CF2045" w:rsidRDefault="00C16E37" w:rsidP="00DB7B5C">
              <w:pPr>
                <w:jc w:val="both"/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 xml:space="preserve">Teoretické část práce je dobře vypracovaná, dává dobrý základ pro analytickou část práce. Studentka vložila do teoretické části práce kapitolu cíle a metody </w:t>
              </w:r>
              <w:r w:rsidR="00CF2045">
                <w:rPr>
                  <w:rFonts w:cs="Times New Roman"/>
                  <w:szCs w:val="24"/>
                  <w:lang w:val="cs-CZ"/>
                </w:rPr>
                <w:t xml:space="preserve">zpracování práce, ve které popisuje cíle práce a lehce i analytické metody které následně využívá v praktické části práce. Taktéž obrázky jednotlivých produktů společnosti nepatří do práce ale do příloh.   </w:t>
              </w:r>
            </w:p>
            <w:p w14:paraId="06B1BC43" w14:textId="0D4417BF" w:rsidR="00CF2045" w:rsidRDefault="00CF2045" w:rsidP="00DB7B5C">
              <w:pPr>
                <w:jc w:val="both"/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 xml:space="preserve">V kap. 5.4. popisujete zaměstnance společnosti a máte zde uvedený závěr, že </w:t>
              </w:r>
              <w:r w:rsidR="00CE48BE">
                <w:rPr>
                  <w:rFonts w:cs="Times New Roman"/>
                  <w:szCs w:val="24"/>
                  <w:lang w:val="cs-CZ"/>
                </w:rPr>
                <w:t>„</w:t>
              </w:r>
              <w:r>
                <w:rPr>
                  <w:rFonts w:cs="Times New Roman"/>
                  <w:szCs w:val="24"/>
                  <w:lang w:val="cs-CZ"/>
                </w:rPr>
                <w:t xml:space="preserve">ve společnosti je více dělnických pozic, což vede k větší </w:t>
              </w:r>
              <w:r w:rsidR="00CE48BE">
                <w:rPr>
                  <w:rFonts w:cs="Times New Roman"/>
                  <w:szCs w:val="24"/>
                  <w:lang w:val="cs-CZ"/>
                </w:rPr>
                <w:t>zaměstnanci</w:t>
              </w:r>
              <w:r>
                <w:rPr>
                  <w:rFonts w:cs="Times New Roman"/>
                  <w:szCs w:val="24"/>
                  <w:lang w:val="cs-CZ"/>
                </w:rPr>
                <w:t xml:space="preserve"> mužů</w:t>
              </w:r>
              <w:r w:rsidR="00CE48BE">
                <w:rPr>
                  <w:rFonts w:cs="Times New Roman"/>
                  <w:szCs w:val="24"/>
                  <w:lang w:val="cs-CZ"/>
                </w:rPr>
                <w:t xml:space="preserve">“, trváte na tomto tvrzení? Prosím osvětlete. </w:t>
              </w:r>
            </w:p>
            <w:p w14:paraId="49CA144D" w14:textId="63CE77C5" w:rsidR="00CF2045" w:rsidRDefault="00CF2045" w:rsidP="00DB7B5C">
              <w:pPr>
                <w:jc w:val="both"/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 xml:space="preserve">Oceňuji i zpracování SWOT analýzy. Vzhledem k tomu, že práce so dotýká využívání OOPP bylo možné použít SWOT pouze pro tuto oblast výroby. </w:t>
              </w:r>
            </w:p>
            <w:p w14:paraId="02D5A726" w14:textId="1C76A574" w:rsidR="004F1186" w:rsidRDefault="004F1186" w:rsidP="00DB7B5C">
              <w:pPr>
                <w:jc w:val="both"/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>Analytická část práce je dobře zpracována a dává nám jasné informace o zkoumaném problému. Je vhodně připravena pomocí dotazníkového šetření a rozhovorem. Zde bych opět doporučila, že ne všechny odpovědi z dotazníkového šetření musí být použity v hlavní části práce, některé doplňující otázky mohou být vyhodnoceny v přílohách.</w:t>
              </w:r>
            </w:p>
            <w:p w14:paraId="26B6BD82" w14:textId="77777777" w:rsidR="004F1186" w:rsidRDefault="004F1186" w:rsidP="00DB7B5C">
              <w:pPr>
                <w:jc w:val="both"/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 xml:space="preserve">Velmi oceňuji návrhovou část práce, která je dle mého názoru využitelná v dané organizaci. </w:t>
              </w:r>
            </w:p>
            <w:p w14:paraId="018D52F6" w14:textId="6B99E0B1" w:rsidR="004F1186" w:rsidRDefault="004F1186" w:rsidP="00DB7B5C">
              <w:pPr>
                <w:jc w:val="both"/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>Práce je zpracována velmi kvalitně</w:t>
              </w:r>
              <w:r w:rsidR="00A91E31">
                <w:rPr>
                  <w:rFonts w:cs="Times New Roman"/>
                  <w:szCs w:val="24"/>
                  <w:lang w:val="cs-CZ"/>
                </w:rPr>
                <w:t xml:space="preserve">  a doporučuji ji k obhajobě. </w:t>
              </w:r>
            </w:p>
            <w:p w14:paraId="5CD7D758" w14:textId="3B49B13A" w:rsidR="004B2D21" w:rsidRPr="0035687A" w:rsidRDefault="00FC16AB" w:rsidP="00DB7B5C">
              <w:pPr>
                <w:jc w:val="both"/>
                <w:rPr>
                  <w:rFonts w:cs="Times New Roman"/>
                  <w:szCs w:val="24"/>
                  <w:lang w:val="cs-CZ"/>
                </w:rPr>
              </w:pPr>
            </w:p>
          </w:sdtContent>
        </w:sdt>
        <w:p w14:paraId="081D09A5" w14:textId="5D07C0BA" w:rsidR="007A4A7E" w:rsidRDefault="007A4A7E" w:rsidP="00D475B5">
          <w:pPr>
            <w:rPr>
              <w:rFonts w:cs="Times New Roman"/>
              <w:color w:val="FF0000"/>
              <w:szCs w:val="24"/>
              <w:lang w:val="cs-CZ"/>
            </w:rPr>
          </w:pPr>
        </w:p>
        <w:p w14:paraId="0D798BD8" w14:textId="77777777" w:rsidR="007A4A7E" w:rsidRDefault="007A4A7E" w:rsidP="00D475B5">
          <w:pPr>
            <w:rPr>
              <w:rFonts w:cs="Times New Roman"/>
              <w:color w:val="FF0000"/>
              <w:szCs w:val="24"/>
              <w:lang w:val="cs-CZ"/>
            </w:rPr>
          </w:pPr>
        </w:p>
        <w:p w14:paraId="0E9DFF32" w14:textId="5E53E3EC" w:rsidR="00DB7B5C" w:rsidRDefault="00DB7B5C" w:rsidP="00D475B5">
          <w:pPr>
            <w:rPr>
              <w:rFonts w:cs="Times New Roman"/>
              <w:color w:val="FF0000"/>
              <w:szCs w:val="24"/>
              <w:lang w:val="cs-CZ"/>
            </w:rPr>
          </w:pPr>
          <w:r>
            <w:rPr>
              <w:rFonts w:cs="Times New Roman"/>
              <w:b/>
              <w:szCs w:val="24"/>
              <w:lang w:val="cs-CZ"/>
            </w:rPr>
            <w:t>Otázky k obhajobě:</w:t>
          </w:r>
        </w:p>
        <w:sdt>
          <w:sdtPr>
            <w:rPr>
              <w:rFonts w:cs="Times New Roman"/>
              <w:szCs w:val="24"/>
              <w:lang w:val="cs-CZ"/>
            </w:rPr>
            <w:tag w:val="questions"/>
            <w:id w:val="1378204782"/>
            <w:lock w:val="sdtLocked"/>
            <w:placeholder>
              <w:docPart w:val="ECF049A54BE84B319AAC5D985E71E851"/>
            </w:placeholder>
          </w:sdtPr>
          <w:sdtEndPr>
            <w:rPr>
              <w:rFonts w:cstheme="minorBidi"/>
              <w:szCs w:val="22"/>
            </w:rPr>
          </w:sdtEndPr>
          <w:sdtContent>
            <w:p w14:paraId="3312B0DA" w14:textId="7C23AF67" w:rsidR="00DB7B5C" w:rsidRDefault="00011EB8" w:rsidP="00DB7B5C">
              <w:pPr>
                <w:pStyle w:val="Odstavecseseznamem"/>
                <w:numPr>
                  <w:ilvl w:val="0"/>
                  <w:numId w:val="5"/>
                </w:numPr>
                <w:jc w:val="both"/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 xml:space="preserve">Na str. 33 </w:t>
              </w:r>
              <w:r w:rsidR="00C16E37">
                <w:rPr>
                  <w:rFonts w:cs="Times New Roman"/>
                  <w:szCs w:val="24"/>
                  <w:lang w:val="cs-CZ"/>
                </w:rPr>
                <w:t>popisujete</w:t>
              </w:r>
              <w:r>
                <w:rPr>
                  <w:rFonts w:cs="Times New Roman"/>
                  <w:szCs w:val="24"/>
                  <w:lang w:val="cs-CZ"/>
                </w:rPr>
                <w:t xml:space="preserve"> organizační strukturu</w:t>
              </w:r>
              <w:r w:rsidR="00C16E37">
                <w:rPr>
                  <w:rFonts w:cs="Times New Roman"/>
                  <w:szCs w:val="24"/>
                  <w:lang w:val="cs-CZ"/>
                </w:rPr>
                <w:t xml:space="preserve"> a konstatujete že je liniově-štábní. Je tomu skutečně tak?  </w:t>
              </w:r>
            </w:p>
            <w:p w14:paraId="1A0919B4" w14:textId="35E54B11" w:rsidR="00DB7B5C" w:rsidRDefault="00CF2045" w:rsidP="00DB7B5C">
              <w:pPr>
                <w:pStyle w:val="Odstavecseseznamem"/>
                <w:numPr>
                  <w:ilvl w:val="0"/>
                  <w:numId w:val="5"/>
                </w:numPr>
                <w:jc w:val="both"/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>Jak jste určila jednotlivé váhy ve SWOT analýze?</w:t>
              </w:r>
            </w:p>
            <w:p w14:paraId="387D9EF2" w14:textId="21735C1F" w:rsidR="004F1186" w:rsidRDefault="004F1186" w:rsidP="00DB7B5C">
              <w:pPr>
                <w:pStyle w:val="Odstavecseseznamem"/>
                <w:numPr>
                  <w:ilvl w:val="0"/>
                  <w:numId w:val="5"/>
                </w:numPr>
                <w:jc w:val="both"/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 xml:space="preserve">Které z vašich návrhů organizuje využijete a bude se dle nich řídit? </w:t>
              </w:r>
            </w:p>
            <w:p w14:paraId="27374D49" w14:textId="17C5C429" w:rsidR="004F1186" w:rsidRDefault="004F1186" w:rsidP="00DB7B5C">
              <w:pPr>
                <w:pStyle w:val="Odstavecseseznamem"/>
                <w:numPr>
                  <w:ilvl w:val="0"/>
                  <w:numId w:val="5"/>
                </w:numPr>
                <w:jc w:val="both"/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 xml:space="preserve">Co bylo hlavním důvodem daného tématu práce, proč vedení společnosti chtělo znát vztah zaměstnanců k OOPP? </w:t>
              </w:r>
            </w:p>
            <w:p w14:paraId="10472BD9" w14:textId="65FA3CEB" w:rsidR="00DB7B5C" w:rsidRPr="00DB7B5C" w:rsidRDefault="00FC16AB" w:rsidP="004F1186">
              <w:pPr>
                <w:pStyle w:val="Odstavecseseznamem"/>
                <w:jc w:val="both"/>
                <w:rPr>
                  <w:rFonts w:cs="Times New Roman"/>
                  <w:szCs w:val="24"/>
                  <w:lang w:val="cs-CZ"/>
                </w:rPr>
              </w:pPr>
            </w:p>
          </w:sdtContent>
        </w:sdt>
        <w:p w14:paraId="61C6F789" w14:textId="77777777" w:rsidR="00DB7B5C" w:rsidRPr="00C66169" w:rsidRDefault="00DB7B5C" w:rsidP="00964D31">
          <w:pPr>
            <w:rPr>
              <w:rFonts w:cs="Times New Roman"/>
              <w:szCs w:val="24"/>
              <w:lang w:val="cs-CZ"/>
            </w:rPr>
          </w:pPr>
        </w:p>
        <w:tbl>
          <w:tblPr>
            <w:tblStyle w:val="Mkatabulky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16"/>
          </w:tblGrid>
          <w:tr w:rsidR="00D475B5" w14:paraId="76E0EF31" w14:textId="77777777" w:rsidTr="00D475B5">
            <w:trPr>
              <w:cantSplit/>
            </w:trPr>
            <w:tc>
              <w:tcPr>
                <w:tcW w:w="9016" w:type="dxa"/>
              </w:tcPr>
              <w:p w14:paraId="2A31640C" w14:textId="77777777" w:rsidR="00D475B5" w:rsidRPr="00C66169" w:rsidRDefault="00D475B5" w:rsidP="00D475B5">
                <w:pPr>
                  <w:rPr>
                    <w:rFonts w:cs="Times New Roman"/>
                    <w:b/>
                    <w:szCs w:val="24"/>
                    <w:lang w:val="cs-CZ"/>
                  </w:rPr>
                </w:pPr>
              </w:p>
              <w:p w14:paraId="43D7DCFA" w14:textId="6060A961" w:rsidR="00D475B5" w:rsidRPr="00C66169" w:rsidRDefault="00D475B5" w:rsidP="00D475B5">
                <w:pPr>
                  <w:rPr>
                    <w:rFonts w:cs="Times New Roman"/>
                    <w:szCs w:val="24"/>
                    <w:lang w:val="cs-CZ"/>
                  </w:rPr>
                </w:pPr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 xml:space="preserve">V Uherském Hradišti dne </w:t>
                </w:r>
                <w:sdt>
                  <w:sdtPr>
                    <w:rPr>
                      <w:rFonts w:cs="Times New Roman"/>
                      <w:b/>
                      <w:szCs w:val="24"/>
                      <w:lang w:val="cs-CZ"/>
                    </w:rPr>
                    <w:tag w:val="date"/>
                    <w:id w:val="1902711502"/>
                    <w:lock w:val="sdtLocked"/>
                    <w:placeholder>
                      <w:docPart w:val="54D63FD817544B36B258D5DE00E220E9"/>
                    </w:placeholder>
                    <w:date w:fullDate="2024-05-27T00:00:00Z">
                      <w:dateFormat w:val="dd.MM.yyyy"/>
                      <w:lid w:val="cs-CZ"/>
                      <w:storeMappedDataAs w:val="text"/>
                      <w:calendar w:val="gregorian"/>
                    </w:date>
                  </w:sdtPr>
                  <w:sdtEndPr/>
                  <w:sdtContent>
                    <w:r w:rsidR="004F1186">
                      <w:rPr>
                        <w:rFonts w:cs="Times New Roman"/>
                        <w:b/>
                        <w:szCs w:val="24"/>
                        <w:lang w:val="cs-CZ"/>
                      </w:rPr>
                      <w:t>27.05.2024</w:t>
                    </w:r>
                  </w:sdtContent>
                </w:sdt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ab/>
                </w:r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ab/>
                  <w:t>Podpis:</w:t>
                </w:r>
              </w:p>
              <w:p w14:paraId="4B453AA3" w14:textId="77777777" w:rsidR="00D475B5" w:rsidRDefault="00D475B5" w:rsidP="00D475B5">
                <w:pPr>
                  <w:rPr>
                    <w:rFonts w:cs="Times New Roman"/>
                    <w:szCs w:val="24"/>
                    <w:lang w:val="cs-CZ"/>
                  </w:rPr>
                </w:pPr>
              </w:p>
              <w:p w14:paraId="39E7548F" w14:textId="77777777" w:rsidR="00541F7D" w:rsidRPr="00C66169" w:rsidRDefault="00541F7D" w:rsidP="00D475B5">
                <w:pPr>
                  <w:rPr>
                    <w:rFonts w:cs="Times New Roman"/>
                    <w:szCs w:val="24"/>
                    <w:lang w:val="cs-CZ"/>
                  </w:rPr>
                </w:pPr>
              </w:p>
              <w:p w14:paraId="7AA3C784" w14:textId="77777777" w:rsidR="00D475B5" w:rsidRPr="009A0050" w:rsidRDefault="00D475B5" w:rsidP="009A3D59">
                <w:pPr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</w:pPr>
                <w:r w:rsidRPr="009A0050"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  <w:t>Hodnocení odpovídá stupnici ECTS:</w:t>
                </w:r>
              </w:p>
              <w:tbl>
                <w:tblPr>
                  <w:tblStyle w:val="Mkatabulky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1"/>
                  <w:gridCol w:w="1501"/>
                  <w:gridCol w:w="1501"/>
                  <w:gridCol w:w="1501"/>
                  <w:gridCol w:w="1501"/>
                  <w:gridCol w:w="1501"/>
                </w:tblGrid>
                <w:tr w:rsidR="00DC5EB6" w:rsidRPr="009A0050" w14:paraId="501924D6" w14:textId="77777777" w:rsidTr="009A3D59">
                  <w:tc>
                    <w:tcPr>
                      <w:tcW w:w="1501" w:type="dxa"/>
                    </w:tcPr>
                    <w:p w14:paraId="7829FD6C" w14:textId="77777777"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A = 1,00-1,24</w:t>
                      </w:r>
                    </w:p>
                  </w:tc>
                  <w:tc>
                    <w:tcPr>
                      <w:tcW w:w="1501" w:type="dxa"/>
                    </w:tcPr>
                    <w:p w14:paraId="7DEC1CC7" w14:textId="77777777"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B = 1,25-1,50</w:t>
                      </w:r>
                    </w:p>
                  </w:tc>
                  <w:tc>
                    <w:tcPr>
                      <w:tcW w:w="1501" w:type="dxa"/>
                    </w:tcPr>
                    <w:p w14:paraId="66190AEE" w14:textId="77777777"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C = 1,51-2,00</w:t>
                      </w:r>
                    </w:p>
                  </w:tc>
                  <w:tc>
                    <w:tcPr>
                      <w:tcW w:w="1501" w:type="dxa"/>
                    </w:tcPr>
                    <w:p w14:paraId="69C54A6A" w14:textId="77777777"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D = 2,01-2,50</w:t>
                      </w:r>
                    </w:p>
                  </w:tc>
                  <w:tc>
                    <w:tcPr>
                      <w:tcW w:w="1501" w:type="dxa"/>
                    </w:tcPr>
                    <w:p w14:paraId="50C4AB4F" w14:textId="77777777"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E = 2,51-3,00</w:t>
                      </w:r>
                    </w:p>
                  </w:tc>
                  <w:tc>
                    <w:tcPr>
                      <w:tcW w:w="1501" w:type="dxa"/>
                    </w:tcPr>
                    <w:p w14:paraId="23ECD7A2" w14:textId="77777777"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F = 3,01-…</w:t>
                      </w:r>
                    </w:p>
                  </w:tc>
                </w:tr>
              </w:tbl>
              <w:p w14:paraId="6FA70E6A" w14:textId="77777777" w:rsidR="00D475B5" w:rsidRDefault="00D475B5" w:rsidP="00257586">
                <w:pPr>
                  <w:rPr>
                    <w:rFonts w:cs="Times New Roman"/>
                    <w:szCs w:val="24"/>
                    <w:lang w:val="cs-CZ"/>
                  </w:rPr>
                </w:pPr>
              </w:p>
            </w:tc>
          </w:tr>
        </w:tbl>
        <w:p w14:paraId="0D11C301" w14:textId="77777777" w:rsidR="009D2697" w:rsidRDefault="00FC16AB" w:rsidP="00257586">
          <w:pPr>
            <w:rPr>
              <w:rFonts w:cs="Times New Roman"/>
              <w:sz w:val="8"/>
              <w:szCs w:val="8"/>
              <w:lang w:val="cs-CZ"/>
            </w:rPr>
          </w:pPr>
        </w:p>
      </w:sdtContent>
    </w:sdt>
    <w:p w14:paraId="2E452037" w14:textId="4FB72E37" w:rsidR="00D475B5" w:rsidRPr="009D2697" w:rsidRDefault="00D475B5" w:rsidP="00257586">
      <w:pPr>
        <w:rPr>
          <w:rFonts w:cs="Times New Roman"/>
          <w:color w:val="FFFFFF" w:themeColor="background1"/>
          <w:sz w:val="8"/>
          <w:szCs w:val="8"/>
          <w:lang w:val="cs-CZ"/>
        </w:rPr>
      </w:pPr>
    </w:p>
    <w:sectPr w:rsidR="00D475B5" w:rsidRPr="009D2697" w:rsidSect="00BC1E68">
      <w:headerReference w:type="default" r:id="rId8"/>
      <w:footerReference w:type="default" r:id="rId9"/>
      <w:pgSz w:w="11906" w:h="16838" w:code="9"/>
      <w:pgMar w:top="1440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BE272" w14:textId="77777777" w:rsidR="00FC16AB" w:rsidRDefault="00FC16AB" w:rsidP="00010CA9">
      <w:pPr>
        <w:spacing w:line="240" w:lineRule="auto"/>
      </w:pPr>
      <w:r>
        <w:separator/>
      </w:r>
    </w:p>
  </w:endnote>
  <w:endnote w:type="continuationSeparator" w:id="0">
    <w:p w14:paraId="6594899F" w14:textId="77777777" w:rsidR="00FC16AB" w:rsidRDefault="00FC16AB" w:rsidP="00010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  <w:lang w:val="cs-CZ"/>
      </w:rPr>
      <w:id w:val="-546684782"/>
      <w:lock w:val="contentLocked"/>
      <w:placeholder>
        <w:docPart w:val="DefaultPlaceholder_-1854013440"/>
      </w:placeholder>
      <w:group/>
    </w:sdtPr>
    <w:sdtEndPr/>
    <w:sdtContent>
      <w:sdt>
        <w:sdtPr>
          <w:rPr>
            <w:sz w:val="20"/>
            <w:szCs w:val="20"/>
            <w:lang w:val="cs-CZ"/>
          </w:rPr>
          <w:id w:val="587046257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20"/>
                <w:szCs w:val="20"/>
                <w:lang w:val="cs-CZ"/>
              </w:r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14:paraId="0A299A85" w14:textId="3E324173" w:rsidR="00CF64E0" w:rsidRPr="009A0050" w:rsidRDefault="00CF64E0" w:rsidP="008F0B58">
                <w:pPr>
                  <w:tabs>
                    <w:tab w:val="left" w:pos="8647"/>
                  </w:tabs>
                  <w:rPr>
                    <w:sz w:val="20"/>
                    <w:szCs w:val="20"/>
                    <w:lang w:val="cs-CZ"/>
                  </w:rPr>
                </w:pP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Verze formuláře: 2021-0</w:t>
                </w:r>
                <w:r w:rsidR="00DB7B5C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4</w: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-2</w:t>
                </w:r>
                <w:r w:rsidR="00DB7B5C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0</w:t>
                </w:r>
                <w:r w:rsidR="00557CB9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-BS</w:t>
                </w:r>
                <w:r w:rsidRPr="009A0050">
                  <w:rPr>
                    <w:sz w:val="20"/>
                    <w:szCs w:val="20"/>
                    <w:lang w:val="cs-CZ"/>
                  </w:rPr>
                  <w:tab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begin"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instrText xml:space="preserve"> PAGE </w:instrTex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separate"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2</w: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end"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/</w: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begin"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instrText xml:space="preserve"> NUMPAGES  </w:instrTex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separate"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2</w: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9D7BB" w14:textId="77777777" w:rsidR="00FC16AB" w:rsidRDefault="00FC16AB" w:rsidP="00010CA9">
      <w:pPr>
        <w:spacing w:line="240" w:lineRule="auto"/>
      </w:pPr>
      <w:r>
        <w:separator/>
      </w:r>
    </w:p>
  </w:footnote>
  <w:footnote w:type="continuationSeparator" w:id="0">
    <w:p w14:paraId="4CCA8363" w14:textId="77777777" w:rsidR="00FC16AB" w:rsidRDefault="00FC16AB" w:rsidP="00010C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8902701"/>
      <w:lock w:val="contentLocked"/>
      <w:placeholder>
        <w:docPart w:val="DefaultPlaceholder_-1854013440"/>
      </w:placeholder>
      <w:group/>
    </w:sdtPr>
    <w:sdtEndPr/>
    <w:sdtContent>
      <w:p w14:paraId="486E52F1" w14:textId="77777777" w:rsidR="00CF64E0" w:rsidRDefault="00CF64E0" w:rsidP="00D475B5">
        <w:pPr>
          <w:pStyle w:val="Zhlav"/>
        </w:pPr>
        <w:r>
          <w:rPr>
            <w:noProof/>
          </w:rPr>
          <w:drawing>
            <wp:inline distT="0" distB="0" distL="0" distR="0" wp14:anchorId="024A55CC" wp14:editId="78CA1520">
              <wp:extent cx="2261073" cy="362138"/>
              <wp:effectExtent l="0" t="0" r="635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15254" cy="4028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4B70D612" w14:textId="77777777" w:rsidR="00CF64E0" w:rsidRDefault="00CF64E0" w:rsidP="00D475B5">
        <w:pPr>
          <w:pStyle w:val="Zhlav"/>
          <w:pBdr>
            <w:bottom w:val="single" w:sz="4" w:space="1" w:color="auto"/>
          </w:pBdr>
        </w:pPr>
      </w:p>
      <w:p w14:paraId="42D1474E" w14:textId="77777777" w:rsidR="00CF64E0" w:rsidRDefault="00FC16AB" w:rsidP="00D475B5">
        <w:pPr>
          <w:pStyle w:val="Zhlav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F6B92"/>
    <w:multiLevelType w:val="hybridMultilevel"/>
    <w:tmpl w:val="1EA29B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0077C"/>
    <w:multiLevelType w:val="hybridMultilevel"/>
    <w:tmpl w:val="824038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7777F"/>
    <w:multiLevelType w:val="hybridMultilevel"/>
    <w:tmpl w:val="3D6E2F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D3926"/>
    <w:multiLevelType w:val="hybridMultilevel"/>
    <w:tmpl w:val="6B8EB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72B0B"/>
    <w:multiLevelType w:val="hybridMultilevel"/>
    <w:tmpl w:val="F724C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CA9"/>
    <w:rsid w:val="00002661"/>
    <w:rsid w:val="00005E58"/>
    <w:rsid w:val="00010CA9"/>
    <w:rsid w:val="00011EB8"/>
    <w:rsid w:val="000153B4"/>
    <w:rsid w:val="000400D7"/>
    <w:rsid w:val="000452F9"/>
    <w:rsid w:val="00045B86"/>
    <w:rsid w:val="00056705"/>
    <w:rsid w:val="00057742"/>
    <w:rsid w:val="00072CAD"/>
    <w:rsid w:val="00074602"/>
    <w:rsid w:val="000812D6"/>
    <w:rsid w:val="000936F0"/>
    <w:rsid w:val="000A22D4"/>
    <w:rsid w:val="000A796E"/>
    <w:rsid w:val="000B6560"/>
    <w:rsid w:val="000C5DFE"/>
    <w:rsid w:val="000C6BCA"/>
    <w:rsid w:val="000D02DA"/>
    <w:rsid w:val="000E73A1"/>
    <w:rsid w:val="000F029A"/>
    <w:rsid w:val="00111B7B"/>
    <w:rsid w:val="0011363A"/>
    <w:rsid w:val="001360F1"/>
    <w:rsid w:val="00152792"/>
    <w:rsid w:val="00153CF8"/>
    <w:rsid w:val="001679E9"/>
    <w:rsid w:val="00186694"/>
    <w:rsid w:val="00191CA6"/>
    <w:rsid w:val="001A2764"/>
    <w:rsid w:val="001A3B1C"/>
    <w:rsid w:val="001C68A2"/>
    <w:rsid w:val="001D27CA"/>
    <w:rsid w:val="001E71BE"/>
    <w:rsid w:val="001E7FD2"/>
    <w:rsid w:val="001F1008"/>
    <w:rsid w:val="00200005"/>
    <w:rsid w:val="00213770"/>
    <w:rsid w:val="00223A33"/>
    <w:rsid w:val="00223CE8"/>
    <w:rsid w:val="0024041B"/>
    <w:rsid w:val="00241EF6"/>
    <w:rsid w:val="002545BF"/>
    <w:rsid w:val="00257586"/>
    <w:rsid w:val="00260C0B"/>
    <w:rsid w:val="00263F22"/>
    <w:rsid w:val="00272387"/>
    <w:rsid w:val="00275F5F"/>
    <w:rsid w:val="00282585"/>
    <w:rsid w:val="00284754"/>
    <w:rsid w:val="00291EBB"/>
    <w:rsid w:val="00294951"/>
    <w:rsid w:val="002A5080"/>
    <w:rsid w:val="002B1AFD"/>
    <w:rsid w:val="002C7FF0"/>
    <w:rsid w:val="002E6181"/>
    <w:rsid w:val="002F182D"/>
    <w:rsid w:val="002F4D2E"/>
    <w:rsid w:val="00322E7D"/>
    <w:rsid w:val="003233FF"/>
    <w:rsid w:val="0032797B"/>
    <w:rsid w:val="00330E1B"/>
    <w:rsid w:val="003372B2"/>
    <w:rsid w:val="0035687A"/>
    <w:rsid w:val="00364D1A"/>
    <w:rsid w:val="00374CF7"/>
    <w:rsid w:val="00380E42"/>
    <w:rsid w:val="00387062"/>
    <w:rsid w:val="003915F8"/>
    <w:rsid w:val="003A07D9"/>
    <w:rsid w:val="003B0AF1"/>
    <w:rsid w:val="003E4F97"/>
    <w:rsid w:val="003F478E"/>
    <w:rsid w:val="00404FEA"/>
    <w:rsid w:val="00427A59"/>
    <w:rsid w:val="00443923"/>
    <w:rsid w:val="004446D9"/>
    <w:rsid w:val="00447684"/>
    <w:rsid w:val="0044773C"/>
    <w:rsid w:val="004654B9"/>
    <w:rsid w:val="0047255D"/>
    <w:rsid w:val="004863C4"/>
    <w:rsid w:val="00492782"/>
    <w:rsid w:val="00496722"/>
    <w:rsid w:val="00496B01"/>
    <w:rsid w:val="004B2D21"/>
    <w:rsid w:val="004C5DBD"/>
    <w:rsid w:val="004C5ED7"/>
    <w:rsid w:val="004D17AD"/>
    <w:rsid w:val="004D3E3B"/>
    <w:rsid w:val="004E7AB6"/>
    <w:rsid w:val="004F1186"/>
    <w:rsid w:val="00500613"/>
    <w:rsid w:val="0050078E"/>
    <w:rsid w:val="00532B86"/>
    <w:rsid w:val="00541F7D"/>
    <w:rsid w:val="00544C72"/>
    <w:rsid w:val="00555ABD"/>
    <w:rsid w:val="00556BB8"/>
    <w:rsid w:val="00557CB9"/>
    <w:rsid w:val="00571C97"/>
    <w:rsid w:val="00573A1D"/>
    <w:rsid w:val="00576308"/>
    <w:rsid w:val="00581220"/>
    <w:rsid w:val="00596001"/>
    <w:rsid w:val="005978FC"/>
    <w:rsid w:val="005A5FF9"/>
    <w:rsid w:val="005A7E1C"/>
    <w:rsid w:val="005B3EA1"/>
    <w:rsid w:val="005C31B0"/>
    <w:rsid w:val="005C526B"/>
    <w:rsid w:val="005D121A"/>
    <w:rsid w:val="005D21BB"/>
    <w:rsid w:val="005E642C"/>
    <w:rsid w:val="00601502"/>
    <w:rsid w:val="006039F5"/>
    <w:rsid w:val="0061503B"/>
    <w:rsid w:val="00622A07"/>
    <w:rsid w:val="00646CEB"/>
    <w:rsid w:val="006518E1"/>
    <w:rsid w:val="00652C5F"/>
    <w:rsid w:val="00670D51"/>
    <w:rsid w:val="00672B42"/>
    <w:rsid w:val="006742C5"/>
    <w:rsid w:val="0068039B"/>
    <w:rsid w:val="00684A97"/>
    <w:rsid w:val="006B2A56"/>
    <w:rsid w:val="006D0430"/>
    <w:rsid w:val="006D5471"/>
    <w:rsid w:val="006D5EEB"/>
    <w:rsid w:val="006D76F1"/>
    <w:rsid w:val="006E0235"/>
    <w:rsid w:val="006E03AB"/>
    <w:rsid w:val="006E2E49"/>
    <w:rsid w:val="007134C1"/>
    <w:rsid w:val="007155EC"/>
    <w:rsid w:val="00737AEA"/>
    <w:rsid w:val="007605D6"/>
    <w:rsid w:val="00774BB4"/>
    <w:rsid w:val="00780A17"/>
    <w:rsid w:val="00791F52"/>
    <w:rsid w:val="00793FEF"/>
    <w:rsid w:val="007A4A7E"/>
    <w:rsid w:val="007A5F25"/>
    <w:rsid w:val="007B149F"/>
    <w:rsid w:val="007D48A1"/>
    <w:rsid w:val="007E76F9"/>
    <w:rsid w:val="007F0CCE"/>
    <w:rsid w:val="007F2D24"/>
    <w:rsid w:val="0080223B"/>
    <w:rsid w:val="00820AF1"/>
    <w:rsid w:val="00837611"/>
    <w:rsid w:val="0084586E"/>
    <w:rsid w:val="008460ED"/>
    <w:rsid w:val="008505AC"/>
    <w:rsid w:val="00851C96"/>
    <w:rsid w:val="00860AFB"/>
    <w:rsid w:val="00867813"/>
    <w:rsid w:val="0087510E"/>
    <w:rsid w:val="0088038A"/>
    <w:rsid w:val="00885AC2"/>
    <w:rsid w:val="008C06C6"/>
    <w:rsid w:val="008C7D8A"/>
    <w:rsid w:val="008D1AF6"/>
    <w:rsid w:val="008F0B58"/>
    <w:rsid w:val="00926560"/>
    <w:rsid w:val="009315BF"/>
    <w:rsid w:val="0093436A"/>
    <w:rsid w:val="00943C2F"/>
    <w:rsid w:val="00946FAA"/>
    <w:rsid w:val="0095444E"/>
    <w:rsid w:val="00964D31"/>
    <w:rsid w:val="009670BD"/>
    <w:rsid w:val="00982914"/>
    <w:rsid w:val="00982BA5"/>
    <w:rsid w:val="009846E3"/>
    <w:rsid w:val="00984E7C"/>
    <w:rsid w:val="00987D86"/>
    <w:rsid w:val="009A0050"/>
    <w:rsid w:val="009A3D59"/>
    <w:rsid w:val="009A5646"/>
    <w:rsid w:val="009B080A"/>
    <w:rsid w:val="009C1006"/>
    <w:rsid w:val="009C1768"/>
    <w:rsid w:val="009D047E"/>
    <w:rsid w:val="009D2697"/>
    <w:rsid w:val="009D38B4"/>
    <w:rsid w:val="009F5719"/>
    <w:rsid w:val="009F7159"/>
    <w:rsid w:val="009F7C7E"/>
    <w:rsid w:val="00A00A9A"/>
    <w:rsid w:val="00A05B46"/>
    <w:rsid w:val="00A14395"/>
    <w:rsid w:val="00A162CD"/>
    <w:rsid w:val="00A316E1"/>
    <w:rsid w:val="00A3280B"/>
    <w:rsid w:val="00A34D2D"/>
    <w:rsid w:val="00A434A7"/>
    <w:rsid w:val="00A469C3"/>
    <w:rsid w:val="00A510A6"/>
    <w:rsid w:val="00A67099"/>
    <w:rsid w:val="00A80D2F"/>
    <w:rsid w:val="00A85353"/>
    <w:rsid w:val="00A91937"/>
    <w:rsid w:val="00A91E31"/>
    <w:rsid w:val="00A95221"/>
    <w:rsid w:val="00AB4211"/>
    <w:rsid w:val="00AB7B4E"/>
    <w:rsid w:val="00AC758B"/>
    <w:rsid w:val="00AD59F1"/>
    <w:rsid w:val="00AD7A90"/>
    <w:rsid w:val="00AE05DD"/>
    <w:rsid w:val="00AE2A3D"/>
    <w:rsid w:val="00AF296E"/>
    <w:rsid w:val="00AF32C4"/>
    <w:rsid w:val="00B01340"/>
    <w:rsid w:val="00B02F92"/>
    <w:rsid w:val="00B038D2"/>
    <w:rsid w:val="00B076C6"/>
    <w:rsid w:val="00B33AB1"/>
    <w:rsid w:val="00B37F43"/>
    <w:rsid w:val="00B45A0D"/>
    <w:rsid w:val="00B6207F"/>
    <w:rsid w:val="00B81BC6"/>
    <w:rsid w:val="00BA2F73"/>
    <w:rsid w:val="00BC0CDF"/>
    <w:rsid w:val="00BC1E68"/>
    <w:rsid w:val="00BD0DD0"/>
    <w:rsid w:val="00BD7A4D"/>
    <w:rsid w:val="00C03BE8"/>
    <w:rsid w:val="00C10568"/>
    <w:rsid w:val="00C1534D"/>
    <w:rsid w:val="00C16E37"/>
    <w:rsid w:val="00C20618"/>
    <w:rsid w:val="00C4029C"/>
    <w:rsid w:val="00C64F51"/>
    <w:rsid w:val="00C66169"/>
    <w:rsid w:val="00C7514E"/>
    <w:rsid w:val="00C77599"/>
    <w:rsid w:val="00C95BF1"/>
    <w:rsid w:val="00C97875"/>
    <w:rsid w:val="00CA50AF"/>
    <w:rsid w:val="00CA58AA"/>
    <w:rsid w:val="00CA7120"/>
    <w:rsid w:val="00CB4D51"/>
    <w:rsid w:val="00CD2049"/>
    <w:rsid w:val="00CD76FF"/>
    <w:rsid w:val="00CE48BE"/>
    <w:rsid w:val="00CF1C8E"/>
    <w:rsid w:val="00CF2045"/>
    <w:rsid w:val="00CF64E0"/>
    <w:rsid w:val="00D010AC"/>
    <w:rsid w:val="00D10AED"/>
    <w:rsid w:val="00D126A1"/>
    <w:rsid w:val="00D14E38"/>
    <w:rsid w:val="00D3302B"/>
    <w:rsid w:val="00D33BD4"/>
    <w:rsid w:val="00D349B2"/>
    <w:rsid w:val="00D40225"/>
    <w:rsid w:val="00D42391"/>
    <w:rsid w:val="00D475B5"/>
    <w:rsid w:val="00D5689F"/>
    <w:rsid w:val="00D63856"/>
    <w:rsid w:val="00D647C3"/>
    <w:rsid w:val="00D64D2D"/>
    <w:rsid w:val="00D67A34"/>
    <w:rsid w:val="00D74C80"/>
    <w:rsid w:val="00DB7B5C"/>
    <w:rsid w:val="00DC3813"/>
    <w:rsid w:val="00DC3AEE"/>
    <w:rsid w:val="00DC5B1A"/>
    <w:rsid w:val="00DC5EB6"/>
    <w:rsid w:val="00DD0E63"/>
    <w:rsid w:val="00DD4E93"/>
    <w:rsid w:val="00DE4203"/>
    <w:rsid w:val="00E02D3A"/>
    <w:rsid w:val="00E043A3"/>
    <w:rsid w:val="00E13377"/>
    <w:rsid w:val="00E2230E"/>
    <w:rsid w:val="00E231BA"/>
    <w:rsid w:val="00E26422"/>
    <w:rsid w:val="00E30256"/>
    <w:rsid w:val="00E33BF9"/>
    <w:rsid w:val="00E45B21"/>
    <w:rsid w:val="00E753F5"/>
    <w:rsid w:val="00E81078"/>
    <w:rsid w:val="00E86D78"/>
    <w:rsid w:val="00E87C3B"/>
    <w:rsid w:val="00E97445"/>
    <w:rsid w:val="00EA3672"/>
    <w:rsid w:val="00EB35B5"/>
    <w:rsid w:val="00EB6F08"/>
    <w:rsid w:val="00EC2EDF"/>
    <w:rsid w:val="00ED421C"/>
    <w:rsid w:val="00ED7649"/>
    <w:rsid w:val="00EE18D4"/>
    <w:rsid w:val="00EF3047"/>
    <w:rsid w:val="00F02643"/>
    <w:rsid w:val="00F04B43"/>
    <w:rsid w:val="00F13018"/>
    <w:rsid w:val="00F209E1"/>
    <w:rsid w:val="00F338E3"/>
    <w:rsid w:val="00F56A8A"/>
    <w:rsid w:val="00F579A6"/>
    <w:rsid w:val="00F6549F"/>
    <w:rsid w:val="00F70643"/>
    <w:rsid w:val="00F80056"/>
    <w:rsid w:val="00F81676"/>
    <w:rsid w:val="00F95019"/>
    <w:rsid w:val="00FC16AB"/>
    <w:rsid w:val="00FC1906"/>
    <w:rsid w:val="00FD158D"/>
    <w:rsid w:val="00FD5551"/>
    <w:rsid w:val="00FE21A6"/>
    <w:rsid w:val="00FE579F"/>
    <w:rsid w:val="00FF028E"/>
    <w:rsid w:val="00FF29BA"/>
    <w:rsid w:val="00FF740C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D4D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7B5C"/>
    <w:pPr>
      <w:spacing w:after="0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03BE8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0CA9"/>
    <w:pPr>
      <w:tabs>
        <w:tab w:val="center" w:pos="4513"/>
        <w:tab w:val="right" w:pos="902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0CA9"/>
  </w:style>
  <w:style w:type="paragraph" w:styleId="Zpat">
    <w:name w:val="footer"/>
    <w:basedOn w:val="Normln"/>
    <w:link w:val="ZpatChar"/>
    <w:uiPriority w:val="99"/>
    <w:unhideWhenUsed/>
    <w:rsid w:val="00010CA9"/>
    <w:pPr>
      <w:tabs>
        <w:tab w:val="center" w:pos="4513"/>
        <w:tab w:val="right" w:pos="902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0CA9"/>
  </w:style>
  <w:style w:type="table" w:styleId="Mkatabulky">
    <w:name w:val="Table Grid"/>
    <w:basedOn w:val="Normlntabulka"/>
    <w:uiPriority w:val="39"/>
    <w:rsid w:val="004D1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9672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03BE8"/>
    <w:rPr>
      <w:rFonts w:ascii="Times New Roman" w:eastAsiaTheme="majorEastAsia" w:hAnsi="Times New Roman" w:cstheme="majorBidi"/>
      <w:b/>
      <w:sz w:val="28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3B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BE8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964D31"/>
    <w:rPr>
      <w:color w:val="808080"/>
    </w:rPr>
  </w:style>
</w:styles>
</file>

<file path=word/vbaData.xml><?xml version="1.0" encoding="utf-8"?>
<wne:vbaSuppData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docEvents>
    <wne:eventDocOpen/>
    <wne:eventDocContentControlOnExit/>
  </wne:docEvents>
</wne:vbaSuppData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vbaProject" Target="vbaProject.bin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vbaProject.bin.rels><?xml version="1.0" encoding="UTF-8" standalone="yes"?>
<Relationships xmlns="http://schemas.openxmlformats.org/package/2006/relationships"><Relationship Id="rId1" Type="http://schemas.microsoft.com/office/2006/relationships/wordVbaData" Target="vbaData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579DA7C3A84F2088B9456448199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876B1-8A62-4C0E-BD1B-7F24EC3FCB4C}"/>
      </w:docPartPr>
      <w:docPartBody>
        <w:p w:rsidR="005C4D8C" w:rsidRDefault="00135870" w:rsidP="00135870">
          <w:pPr/>
          <w:r w:rsidRPr="00C66169">
            <w:rPr>
              <w:rStyle w:val="Zstupntext"/>
              <w:lang w:val="cs-CZ"/>
            </w:rPr>
            <w:t>Zvolte studijní program.</w:t>
          </w:r>
        </w:p>
      </w:docPartBody>
    </w:docPart>
    <w:docPart>
      <w:docPartPr>
        <w:name w:val="0127705B9EEB40A39CB8B4671B0AB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B6B18-FB41-46F7-8561-D889F6506021}"/>
      </w:docPartPr>
      <w:docPartBody>
        <w:p w:rsidR="005C4D8C" w:rsidRDefault="00135870" w:rsidP="00135870">
          <w:pPr/>
          <w:r w:rsidRPr="00C66169">
            <w:rPr>
              <w:rStyle w:val="Zstupntext"/>
              <w:lang w:val="cs-CZ"/>
            </w:rPr>
            <w:t>Zvolte položku.</w:t>
          </w:r>
        </w:p>
      </w:docPartBody>
    </w:docPart>
    <w:docPart>
      <w:docPartPr>
        <w:name w:val="6B2EABCB553B47DBABF863185026E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4283C-03F9-4264-B67E-07A4DD2FDC00}"/>
      </w:docPartPr>
      <w:docPartBody>
        <w:p w:rsidR="005C4D8C" w:rsidRDefault="00135870" w:rsidP="00135870">
          <w:pPr/>
          <w:r w:rsidRPr="00C66169">
            <w:rPr>
              <w:rStyle w:val="Zstupntext"/>
              <w:lang w:val="cs-CZ"/>
            </w:rPr>
            <w:t>Zvolte položku.</w:t>
          </w:r>
        </w:p>
      </w:docPartBody>
    </w:docPart>
    <w:docPart>
      <w:docPartPr>
        <w:name w:val="60489FBBA891476A9A0596DDC0604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36867-4BC2-449B-84FA-12C7215F253C}"/>
      </w:docPartPr>
      <w:docPartBody>
        <w:p w:rsidR="005C4D8C" w:rsidRDefault="00135870" w:rsidP="00135870">
          <w:pPr/>
          <w:r w:rsidRPr="00C66169">
            <w:rPr>
              <w:rStyle w:val="Zstupntext"/>
              <w:lang w:val="cs-CZ"/>
            </w:rPr>
            <w:t>Zvolte položku.</w:t>
          </w:r>
        </w:p>
      </w:docPartBody>
    </w:docPart>
    <w:docPart>
      <w:docPartPr>
        <w:name w:val="BC17889400D84C99BF9901C500D88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36C43-C56D-4189-84D9-8E06313F49E0}"/>
      </w:docPartPr>
      <w:docPartBody>
        <w:p w:rsidR="005C4D8C" w:rsidRDefault="00135870" w:rsidP="00135870">
          <w:pPr/>
          <w:r w:rsidRPr="00C66169">
            <w:rPr>
              <w:rStyle w:val="Zstupntext"/>
              <w:lang w:val="cs-CZ"/>
            </w:rPr>
            <w:t>Zvolte položku.</w:t>
          </w:r>
        </w:p>
      </w:docPartBody>
    </w:docPart>
    <w:docPart>
      <w:docPartPr>
        <w:name w:val="C0D7EF986F33450E8E7CCE28C1733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E9C00-B667-4CB9-8DD5-FB804BF5548E}"/>
      </w:docPartPr>
      <w:docPartBody>
        <w:p w:rsidR="005C4D8C" w:rsidRDefault="00135870" w:rsidP="00135870">
          <w:pPr/>
          <w:r w:rsidRPr="00C66169">
            <w:rPr>
              <w:rStyle w:val="Zstupntext"/>
              <w:lang w:val="cs-CZ"/>
            </w:rPr>
            <w:t>Zvolte položku.</w:t>
          </w:r>
        </w:p>
      </w:docPartBody>
    </w:docPart>
    <w:docPart>
      <w:docPartPr>
        <w:name w:val="5C10998A928046E1828A872148173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DC639-EB2B-44C9-86C3-8C6C88546692}"/>
      </w:docPartPr>
      <w:docPartBody>
        <w:p w:rsidR="005C4D8C" w:rsidRDefault="00135870" w:rsidP="00135870">
          <w:pPr/>
          <w:r w:rsidRPr="00C66169">
            <w:rPr>
              <w:rStyle w:val="Zstupntext"/>
              <w:lang w:val="cs-CZ"/>
            </w:rPr>
            <w:t>Zvolte položku.</w:t>
          </w:r>
        </w:p>
      </w:docPartBody>
    </w:docPart>
    <w:docPart>
      <w:docPartPr>
        <w:name w:val="A824D3057B3847BE84212C057738B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4B413-A4B0-4823-B28E-DB42A3996DE3}"/>
      </w:docPartPr>
      <w:docPartBody>
        <w:p w:rsidR="005C4D8C" w:rsidRDefault="00135870" w:rsidP="00135870">
          <w:pPr/>
          <w:r w:rsidRPr="00C66169">
            <w:rPr>
              <w:rStyle w:val="Zstupntext"/>
              <w:lang w:val="cs-CZ"/>
            </w:rPr>
            <w:t>Zvolte položku.</w:t>
          </w:r>
        </w:p>
      </w:docPartBody>
    </w:docPart>
    <w:docPart>
      <w:docPartPr>
        <w:name w:val="32FD9E92F48B4777B09499E3A3D932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2EEDAA-FC03-4BCE-BB78-3193446005A8}"/>
      </w:docPartPr>
      <w:docPartBody>
        <w:p w:rsidR="003E19E3" w:rsidRDefault="008B61BF" w:rsidP="008B61BF">
          <w:pPr/>
          <w:r w:rsidRPr="00C66169">
            <w:rPr>
              <w:rStyle w:val="Zstupntext"/>
              <w:lang w:val="cs-CZ"/>
            </w:rPr>
            <w:t>Uveďte akademický rok (př.: 2020/2021).</w:t>
          </w:r>
        </w:p>
      </w:docPartBody>
    </w:docPart>
    <w:docPart>
      <w:docPartPr>
        <w:name w:val="0C7DF495E85346C79F5D4AD49ED0E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F2CA77-5A68-4F4A-B330-5B8247261596}"/>
      </w:docPartPr>
      <w:docPartBody>
        <w:p w:rsidR="003E19E3" w:rsidRDefault="00135870" w:rsidP="00135870">
          <w:pPr/>
          <w:r w:rsidRPr="00C66169">
            <w:rPr>
              <w:rStyle w:val="Zstupntext"/>
              <w:lang w:val="cs-CZ"/>
            </w:rPr>
            <w:t>Uveďte autora práce.</w:t>
          </w:r>
        </w:p>
      </w:docPartBody>
    </w:docPart>
    <w:docPart>
      <w:docPartPr>
        <w:name w:val="7C85F470B06642D79B108A046B161B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24D0C8-5F83-4E6D-BB12-1FC6BBAA13D8}"/>
      </w:docPartPr>
      <w:docPartBody>
        <w:p w:rsidR="003E19E3" w:rsidRDefault="00135870" w:rsidP="00135870">
          <w:pPr/>
          <w:r w:rsidRPr="00C66169">
            <w:rPr>
              <w:rStyle w:val="Zstupntext"/>
              <w:lang w:val="cs-CZ"/>
            </w:rPr>
            <w:t>Uveďte téma práce.</w:t>
          </w:r>
        </w:p>
      </w:docPartBody>
    </w:docPart>
    <w:docPart>
      <w:docPartPr>
        <w:name w:val="176005FE10164EB1A62F029F793720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51F13E-68C6-4824-B81D-342304524972}"/>
      </w:docPartPr>
      <w:docPartBody>
        <w:p w:rsidR="003E19E3" w:rsidRDefault="00135870" w:rsidP="00135870">
          <w:pPr/>
          <w:r w:rsidRPr="00C66169">
            <w:rPr>
              <w:rStyle w:val="Zstupntext"/>
              <w:lang w:val="cs-CZ"/>
            </w:rPr>
            <w:t>Uveďte sebe – autora tohoto posudku.</w:t>
          </w:r>
        </w:p>
      </w:docPartBody>
    </w:docPart>
    <w:docPart>
      <w:docPartPr>
        <w:name w:val="30D76835123C4DF3A72A4B70125AA6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74E63-1967-4141-9494-839A4CEB0D4C}"/>
      </w:docPartPr>
      <w:docPartBody>
        <w:p w:rsidR="003E19E3" w:rsidRDefault="00135870" w:rsidP="00135870">
          <w:pPr/>
          <w:r w:rsidRPr="00C66169">
            <w:rPr>
              <w:rStyle w:val="Zstupntext"/>
              <w:lang w:val="cs-CZ"/>
            </w:rPr>
            <w:t>Zvolte formu studia.</w:t>
          </w:r>
        </w:p>
      </w:docPartBody>
    </w:docPart>
    <w:docPart>
      <w:docPartPr>
        <w:name w:val="81DE4CD1722142A88D31DE699EABA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8EA48-B554-4954-96A1-88F3059C5848}"/>
      </w:docPartPr>
      <w:docPartBody>
        <w:p w:rsidR="00EC6E4A" w:rsidRDefault="00135870" w:rsidP="00135870">
          <w:pPr/>
          <w:r w:rsidRPr="00C66169">
            <w:rPr>
              <w:rStyle w:val="Zstupntext"/>
              <w:lang w:val="cs-CZ"/>
            </w:rPr>
            <w:t>Vložte komentář hodnocené kvalifikační práce.</w:t>
          </w:r>
        </w:p>
      </w:docPartBody>
    </w:docPart>
    <w:docPart>
      <w:docPartPr>
        <w:name w:val="8BEFB5F06624448E8E4806EF10844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74CBC-080B-4CDD-A788-001ED8725ACA}"/>
      </w:docPartPr>
      <w:docPartBody>
        <w:p w:rsidR="005C267C" w:rsidRDefault="000F4C7F" w:rsidP="000F4C7F">
          <w:pPr/>
          <w:r w:rsidRPr="00C66169">
            <w:rPr>
              <w:rStyle w:val="Zstupntext"/>
              <w:lang w:val="cs-CZ"/>
            </w:rPr>
            <w:t>Automaticky vypočítaný výsledek.</w:t>
          </w:r>
        </w:p>
      </w:docPartBody>
    </w:docPart>
    <w:docPart>
      <w:docPartPr>
        <w:name w:val="54D63FD817544B36B258D5DE00E22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84EE5-AA00-43E5-B9E7-6EFD4FF39DFE}"/>
      </w:docPartPr>
      <w:docPartBody>
        <w:p w:rsidR="00557A71" w:rsidRDefault="00135870" w:rsidP="00135870">
          <w:pPr/>
          <w:r w:rsidRPr="00C66169">
            <w:rPr>
              <w:rStyle w:val="Zstupntext"/>
              <w:lang w:val="cs-CZ"/>
            </w:rPr>
            <w:t>Zvolte datum.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1FED1-8F81-4434-8160-4A20462E69BC}"/>
      </w:docPartPr>
      <w:docPartBody>
        <w:p w:rsidR="00247974" w:rsidRDefault="00247974">
          <w:r w:rsidRPr="0098798E">
            <w:rPr>
              <w:rStyle w:val="Zstupntext"/>
            </w:rPr>
            <w:t>Click or tap here to enter text.</w:t>
          </w:r>
        </w:p>
      </w:docPartBody>
    </w:docPart>
    <w:docPart>
      <w:docPartPr>
        <w:name w:val="ECF049A54BE84B319AAC5D985E71E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0512D-2A20-42E4-AD80-C21AFA70DC2F}"/>
      </w:docPartPr>
      <w:docPartBody>
        <w:p w:rsidR="00135870" w:rsidRDefault="008B61BF" w:rsidP="008B61BF">
          <w:pPr/>
          <w:r w:rsidRPr="00C66169">
            <w:rPr>
              <w:rStyle w:val="Zstupntext"/>
              <w:lang w:val="cs-CZ"/>
            </w:rPr>
            <w:t xml:space="preserve">Vložte </w:t>
          </w:r>
          <w:r>
            <w:rPr>
              <w:rStyle w:val="Zstupntext"/>
              <w:lang w:val="cs-CZ"/>
            </w:rPr>
            <w:t>své otázky (použijte číslovaný seznam)</w:t>
          </w:r>
          <w:r w:rsidRPr="00C66169">
            <w:rPr>
              <w:rStyle w:val="Zstupntext"/>
              <w:lang w:val="cs-CZ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4F"/>
    <w:rsid w:val="00083498"/>
    <w:rsid w:val="000E3C0F"/>
    <w:rsid w:val="000F4C7F"/>
    <w:rsid w:val="00135870"/>
    <w:rsid w:val="00160F15"/>
    <w:rsid w:val="00170AAE"/>
    <w:rsid w:val="00215E47"/>
    <w:rsid w:val="002232F6"/>
    <w:rsid w:val="00247974"/>
    <w:rsid w:val="00260E1A"/>
    <w:rsid w:val="00280037"/>
    <w:rsid w:val="002B654F"/>
    <w:rsid w:val="003E19E3"/>
    <w:rsid w:val="003E39F2"/>
    <w:rsid w:val="00404887"/>
    <w:rsid w:val="004A1E5A"/>
    <w:rsid w:val="00557A71"/>
    <w:rsid w:val="0056182A"/>
    <w:rsid w:val="005C267C"/>
    <w:rsid w:val="005C4D8C"/>
    <w:rsid w:val="005F27F9"/>
    <w:rsid w:val="006A164E"/>
    <w:rsid w:val="00700F02"/>
    <w:rsid w:val="00714A57"/>
    <w:rsid w:val="007C413C"/>
    <w:rsid w:val="008B0CA1"/>
    <w:rsid w:val="008B61BF"/>
    <w:rsid w:val="008F17A3"/>
    <w:rsid w:val="009000BB"/>
    <w:rsid w:val="00907D87"/>
    <w:rsid w:val="00932045"/>
    <w:rsid w:val="009925C2"/>
    <w:rsid w:val="009B3F3C"/>
    <w:rsid w:val="009B6A65"/>
    <w:rsid w:val="00A01F81"/>
    <w:rsid w:val="00A052AF"/>
    <w:rsid w:val="00AD404F"/>
    <w:rsid w:val="00AE52C0"/>
    <w:rsid w:val="00B873E1"/>
    <w:rsid w:val="00BA49F8"/>
    <w:rsid w:val="00C4257F"/>
    <w:rsid w:val="00D21A39"/>
    <w:rsid w:val="00D57EB4"/>
    <w:rsid w:val="00E07119"/>
    <w:rsid w:val="00EA207E"/>
    <w:rsid w:val="00EC6E4A"/>
    <w:rsid w:val="00EF51DE"/>
    <w:rsid w:val="00FE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35870"/>
    <w:rPr>
      <w:color w:val="808080"/>
    </w:rPr>
  </w:style>
  <w:style w:type="paragraph" w:customStyle="1" w:styleId="8BEFB5F06624448E8E4806EF10844C33">
    <w:name w:val="8BEFB5F06624448E8E4806EF10844C33"/>
    <w:rsid w:val="000F4C7F"/>
    <w:pPr>
      <w:spacing w:after="0"/>
    </w:pPr>
    <w:rPr>
      <w:rFonts w:ascii="Times New Roman" w:eastAsiaTheme="minorHAnsi" w:hAnsi="Times New Roman"/>
      <w:sz w:val="24"/>
      <w:lang w:eastAsia="en-US"/>
    </w:rPr>
  </w:style>
  <w:style w:type="paragraph" w:customStyle="1" w:styleId="ECF049A54BE84B319AAC5D985E71E8511">
    <w:name w:val="ECF049A54BE84B319AAC5D985E71E8511"/>
    <w:rsid w:val="008B61BF"/>
    <w:pPr>
      <w:spacing w:after="0"/>
    </w:pPr>
    <w:rPr>
      <w:rFonts w:ascii="Times New Roman" w:eastAsiaTheme="minorHAnsi" w:hAnsi="Times New Roman"/>
      <w:sz w:val="24"/>
      <w:lang w:eastAsia="en-US"/>
    </w:rPr>
  </w:style>
  <w:style w:type="paragraph" w:customStyle="1" w:styleId="32FD9E92F48B4777B09499E3A3D9323E16">
    <w:name w:val="32FD9E92F48B4777B09499E3A3D9323E16"/>
    <w:rsid w:val="008B61BF"/>
    <w:pPr>
      <w:spacing w:after="0"/>
    </w:pPr>
    <w:rPr>
      <w:rFonts w:ascii="Times New Roman" w:eastAsiaTheme="minorHAnsi" w:hAnsi="Times New Roman"/>
      <w:sz w:val="24"/>
      <w:lang w:eastAsia="en-US"/>
    </w:rPr>
  </w:style>
  <w:style w:type="paragraph" w:customStyle="1" w:styleId="0C7DF495E85346C79F5D4AD49ED0EF2618">
    <w:name w:val="0C7DF495E85346C79F5D4AD49ED0EF2618"/>
    <w:rsid w:val="00135870"/>
    <w:pPr>
      <w:spacing w:after="0"/>
    </w:pPr>
    <w:rPr>
      <w:rFonts w:ascii="Times New Roman" w:eastAsiaTheme="minorHAnsi" w:hAnsi="Times New Roman"/>
      <w:sz w:val="24"/>
      <w:lang w:eastAsia="en-US"/>
    </w:rPr>
  </w:style>
  <w:style w:type="paragraph" w:customStyle="1" w:styleId="58579DA7C3A84F2088B9456448199E9E29">
    <w:name w:val="58579DA7C3A84F2088B9456448199E9E29"/>
    <w:rsid w:val="00135870"/>
    <w:pPr>
      <w:spacing w:after="0"/>
    </w:pPr>
    <w:rPr>
      <w:rFonts w:ascii="Times New Roman" w:eastAsiaTheme="minorHAnsi" w:hAnsi="Times New Roman"/>
      <w:sz w:val="24"/>
      <w:lang w:eastAsia="en-US"/>
    </w:rPr>
  </w:style>
  <w:style w:type="paragraph" w:customStyle="1" w:styleId="30D76835123C4DF3A72A4B70125AA65E12">
    <w:name w:val="30D76835123C4DF3A72A4B70125AA65E12"/>
    <w:rsid w:val="00135870"/>
    <w:pPr>
      <w:spacing w:after="0"/>
    </w:pPr>
    <w:rPr>
      <w:rFonts w:ascii="Times New Roman" w:eastAsiaTheme="minorHAnsi" w:hAnsi="Times New Roman"/>
      <w:sz w:val="24"/>
      <w:lang w:eastAsia="en-US"/>
    </w:rPr>
  </w:style>
  <w:style w:type="paragraph" w:customStyle="1" w:styleId="7C85F470B06642D79B108A046B161B2B19">
    <w:name w:val="7C85F470B06642D79B108A046B161B2B19"/>
    <w:rsid w:val="00135870"/>
    <w:pPr>
      <w:spacing w:after="0"/>
    </w:pPr>
    <w:rPr>
      <w:rFonts w:ascii="Times New Roman" w:eastAsiaTheme="minorHAnsi" w:hAnsi="Times New Roman"/>
      <w:sz w:val="24"/>
      <w:lang w:eastAsia="en-US"/>
    </w:rPr>
  </w:style>
  <w:style w:type="paragraph" w:customStyle="1" w:styleId="176005FE10164EB1A62F029F7937201319">
    <w:name w:val="176005FE10164EB1A62F029F7937201319"/>
    <w:rsid w:val="00135870"/>
    <w:pPr>
      <w:spacing w:after="0"/>
    </w:pPr>
    <w:rPr>
      <w:rFonts w:ascii="Times New Roman" w:eastAsiaTheme="minorHAnsi" w:hAnsi="Times New Roman"/>
      <w:sz w:val="24"/>
      <w:lang w:eastAsia="en-US"/>
    </w:rPr>
  </w:style>
  <w:style w:type="paragraph" w:customStyle="1" w:styleId="0127705B9EEB40A39CB8B4671B0AB39111">
    <w:name w:val="0127705B9EEB40A39CB8B4671B0AB39111"/>
    <w:rsid w:val="00135870"/>
    <w:pPr>
      <w:spacing w:after="0"/>
    </w:pPr>
    <w:rPr>
      <w:rFonts w:ascii="Times New Roman" w:eastAsiaTheme="minorHAnsi" w:hAnsi="Times New Roman"/>
      <w:sz w:val="24"/>
      <w:lang w:eastAsia="en-US"/>
    </w:rPr>
  </w:style>
  <w:style w:type="paragraph" w:customStyle="1" w:styleId="6B2EABCB553B47DBABF863185026E2379">
    <w:name w:val="6B2EABCB553B47DBABF863185026E2379"/>
    <w:rsid w:val="00135870"/>
    <w:pPr>
      <w:spacing w:after="0"/>
    </w:pPr>
    <w:rPr>
      <w:rFonts w:ascii="Times New Roman" w:eastAsiaTheme="minorHAnsi" w:hAnsi="Times New Roman"/>
      <w:sz w:val="24"/>
      <w:lang w:eastAsia="en-US"/>
    </w:rPr>
  </w:style>
  <w:style w:type="paragraph" w:customStyle="1" w:styleId="60489FBBA891476A9A0596DDC0604A6C14">
    <w:name w:val="60489FBBA891476A9A0596DDC0604A6C14"/>
    <w:rsid w:val="00135870"/>
    <w:pPr>
      <w:spacing w:after="0"/>
    </w:pPr>
    <w:rPr>
      <w:rFonts w:ascii="Times New Roman" w:eastAsiaTheme="minorHAnsi" w:hAnsi="Times New Roman"/>
      <w:sz w:val="24"/>
      <w:lang w:eastAsia="en-US"/>
    </w:rPr>
  </w:style>
  <w:style w:type="paragraph" w:customStyle="1" w:styleId="BC17889400D84C99BF9901C500D88DCB14">
    <w:name w:val="BC17889400D84C99BF9901C500D88DCB14"/>
    <w:rsid w:val="00135870"/>
    <w:pPr>
      <w:spacing w:after="0"/>
    </w:pPr>
    <w:rPr>
      <w:rFonts w:ascii="Times New Roman" w:eastAsiaTheme="minorHAnsi" w:hAnsi="Times New Roman"/>
      <w:sz w:val="24"/>
      <w:lang w:eastAsia="en-US"/>
    </w:rPr>
  </w:style>
  <w:style w:type="paragraph" w:customStyle="1" w:styleId="C0D7EF986F33450E8E7CCE28C17334D414">
    <w:name w:val="C0D7EF986F33450E8E7CCE28C17334D414"/>
    <w:rsid w:val="00135870"/>
    <w:pPr>
      <w:spacing w:after="0"/>
    </w:pPr>
    <w:rPr>
      <w:rFonts w:ascii="Times New Roman" w:eastAsiaTheme="minorHAnsi" w:hAnsi="Times New Roman"/>
      <w:sz w:val="24"/>
      <w:lang w:eastAsia="en-US"/>
    </w:rPr>
  </w:style>
  <w:style w:type="paragraph" w:customStyle="1" w:styleId="5C10998A928046E1828A872148173BA314">
    <w:name w:val="5C10998A928046E1828A872148173BA314"/>
    <w:rsid w:val="00135870"/>
    <w:pPr>
      <w:spacing w:after="0"/>
    </w:pPr>
    <w:rPr>
      <w:rFonts w:ascii="Times New Roman" w:eastAsiaTheme="minorHAnsi" w:hAnsi="Times New Roman"/>
      <w:sz w:val="24"/>
      <w:lang w:eastAsia="en-US"/>
    </w:rPr>
  </w:style>
  <w:style w:type="paragraph" w:customStyle="1" w:styleId="A824D3057B3847BE84212C057738B30414">
    <w:name w:val="A824D3057B3847BE84212C057738B30414"/>
    <w:rsid w:val="00135870"/>
    <w:pPr>
      <w:spacing w:after="0"/>
    </w:pPr>
    <w:rPr>
      <w:rFonts w:ascii="Times New Roman" w:eastAsiaTheme="minorHAnsi" w:hAnsi="Times New Roman"/>
      <w:sz w:val="24"/>
      <w:lang w:eastAsia="en-US"/>
    </w:rPr>
  </w:style>
  <w:style w:type="paragraph" w:customStyle="1" w:styleId="81DE4CD1722142A88D31DE699EABAF0210">
    <w:name w:val="81DE4CD1722142A88D31DE699EABAF0210"/>
    <w:rsid w:val="00135870"/>
    <w:pPr>
      <w:spacing w:after="0"/>
    </w:pPr>
    <w:rPr>
      <w:rFonts w:ascii="Times New Roman" w:eastAsiaTheme="minorHAnsi" w:hAnsi="Times New Roman"/>
      <w:sz w:val="24"/>
      <w:lang w:eastAsia="en-US"/>
    </w:rPr>
  </w:style>
  <w:style w:type="paragraph" w:customStyle="1" w:styleId="54D63FD817544B36B258D5DE00E220E98">
    <w:name w:val="54D63FD817544B36B258D5DE00E220E98"/>
    <w:rsid w:val="00135870"/>
    <w:pPr>
      <w:spacing w:after="0"/>
    </w:pPr>
    <w:rPr>
      <w:rFonts w:ascii="Times New Roman" w:eastAsiaTheme="minorHAnsi" w:hAnsi="Times New Roman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BP-hodnoceni-oponenta-Sopouskova ZT</Template>
  <TotalTime>4</TotalTime>
  <Pages>2</Pages>
  <Words>371</Words>
  <Characters>2190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kvalifikační práce</vt:lpstr>
      <vt:lpstr>Posudek kvalifikační práce</vt:lpstr>
    </vt:vector>
  </TitlesOfParts>
  <Company>Univerzita Tomáše Bati ve Zlíně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kvalifikační práce</dc:title>
  <dc:subject/>
  <dc:creator>Pavel Tomášek</dc:creator>
  <cp:keywords/>
  <dc:description/>
  <cp:lastModifiedBy>Zuzana Tučková</cp:lastModifiedBy>
  <cp:revision>4</cp:revision>
  <cp:lastPrinted>2021-04-20T04:54:00Z</cp:lastPrinted>
  <dcterms:created xsi:type="dcterms:W3CDTF">2024-06-02T19:30:00Z</dcterms:created>
  <dcterms:modified xsi:type="dcterms:W3CDTF">2024-06-02T19:31:00Z</dcterms:modified>
</cp:coreProperties>
</file>