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5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Klára Nývltová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50D9" w:rsidP="00362AB0">
            <w:pPr>
              <w:rPr>
                <w:sz w:val="22"/>
                <w:szCs w:val="22"/>
              </w:rPr>
            </w:pPr>
            <w:r w:rsidRPr="00E150D9">
              <w:rPr>
                <w:sz w:val="22"/>
                <w:szCs w:val="22"/>
              </w:rPr>
              <w:t>Průběh přestávek na 2. stupni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15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15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15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15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E150D9" w:rsidP="00CF7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výběr tématu, kterému se obecně věnuje málo pozornosti, přitom jsou přestávky důležitou součástí školního života.</w:t>
            </w:r>
          </w:p>
          <w:p w:rsidR="00B411DB" w:rsidRDefault="00E150D9" w:rsidP="00CF7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Navzdory specifičnosti tématu se </w:t>
            </w:r>
            <w:r w:rsidR="00CF7E45">
              <w:rPr>
                <w:sz w:val="22"/>
                <w:szCs w:val="22"/>
              </w:rPr>
              <w:t xml:space="preserve">jej </w:t>
            </w:r>
            <w:r>
              <w:rPr>
                <w:sz w:val="22"/>
                <w:szCs w:val="22"/>
              </w:rPr>
              <w:t>autorce</w:t>
            </w:r>
            <w:r w:rsidR="00CF7E4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podařilo v teoretických východiscích vhodně ukotvit.</w:t>
            </w:r>
          </w:p>
          <w:p w:rsidR="00E150D9" w:rsidRPr="00C50B27" w:rsidRDefault="00E150D9" w:rsidP="00CF7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Výzkumy zmíněné v popisu výzkumného problému.</w:t>
            </w:r>
          </w:p>
          <w:p w:rsidR="00B411DB" w:rsidRDefault="00E150D9" w:rsidP="00CF7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Design případové studie umožnil podrobný vhled do situace konkrétní školy.</w:t>
            </w:r>
          </w:p>
          <w:p w:rsidR="00E150D9" w:rsidRDefault="00E150D9" w:rsidP="00CF7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Pozitivně hodnotím kombinaci více metod sběru dat (z nich oceňuji zejm. provedené pozorování).</w:t>
            </w:r>
          </w:p>
          <w:p w:rsidR="00E150D9" w:rsidRPr="00C50B27" w:rsidRDefault="00E150D9" w:rsidP="00CF7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Výsledky jsou </w:t>
            </w:r>
            <w:r w:rsidR="00CF7E45">
              <w:rPr>
                <w:sz w:val="22"/>
                <w:szCs w:val="22"/>
              </w:rPr>
              <w:t>zajímavé, poukazují i na některé problémy a úskalí v dané škole (např. délka přestávek, nemožnost trávit přestávky venku aj.).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F7E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F7E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vedení školy reflektuje, že v minulosti byly možnosti trávení přestávek podle žáků i učitelů lepší?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F7E45">
              <w:rPr>
                <w:sz w:val="22"/>
                <w:szCs w:val="22"/>
              </w:rPr>
              <w:t xml:space="preserve"> 8. 5. 2023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F7E45">
              <w:rPr>
                <w:sz w:val="22"/>
                <w:szCs w:val="22"/>
              </w:rPr>
              <w:t xml:space="preserve"> Jakub Hladík </w:t>
            </w:r>
            <w:proofErr w:type="gramStart"/>
            <w:r w:rsidR="00CF7E45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FB6" w:rsidRDefault="00110FB6">
      <w:r>
        <w:separator/>
      </w:r>
    </w:p>
  </w:endnote>
  <w:endnote w:type="continuationSeparator" w:id="0">
    <w:p w:rsidR="00110FB6" w:rsidRDefault="0011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FB6" w:rsidRDefault="00110FB6">
      <w:r>
        <w:separator/>
      </w:r>
    </w:p>
  </w:footnote>
  <w:footnote w:type="continuationSeparator" w:id="0">
    <w:p w:rsidR="00110FB6" w:rsidRDefault="00110FB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D9"/>
    <w:rsid w:val="000E2C47"/>
    <w:rsid w:val="00110FB6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B411DB"/>
    <w:rsid w:val="00BA3203"/>
    <w:rsid w:val="00C03D7D"/>
    <w:rsid w:val="00C50B27"/>
    <w:rsid w:val="00CF7E45"/>
    <w:rsid w:val="00D62416"/>
    <w:rsid w:val="00DC1BF5"/>
    <w:rsid w:val="00E150D9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59FEE"/>
  <w15:chartTrackingRefBased/>
  <w15:docId w15:val="{D38E9249-C85B-475A-875F-FBE3C6B9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21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1</cp:revision>
  <cp:lastPrinted>2012-04-25T08:21:00Z</cp:lastPrinted>
  <dcterms:created xsi:type="dcterms:W3CDTF">2023-05-08T07:15:00Z</dcterms:created>
  <dcterms:modified xsi:type="dcterms:W3CDTF">2023-05-08T07:36:00Z</dcterms:modified>
</cp:coreProperties>
</file>