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972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Marek </w:t>
            </w:r>
            <w:proofErr w:type="spellStart"/>
            <w:r>
              <w:rPr>
                <w:sz w:val="22"/>
                <w:szCs w:val="22"/>
              </w:rPr>
              <w:t>Gabrhelík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72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seniorů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72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972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</w:t>
            </w:r>
            <w:bookmarkStart w:id="0" w:name="_GoBack"/>
            <w:bookmarkEnd w:id="0"/>
            <w:r>
              <w:rPr>
                <w:sz w:val="22"/>
                <w:szCs w:val="22"/>
              </w:rPr>
              <w:t>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06B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A70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A70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A70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A38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70E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A70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B436D" w:rsidRDefault="00497233" w:rsidP="00CA70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Tématem bakalářské práce je Vzdělávání seniorů v domově pro seniory. Teoretická část tvoří </w:t>
            </w:r>
            <w:r w:rsidR="00DE53CF">
              <w:rPr>
                <w:sz w:val="22"/>
                <w:szCs w:val="22"/>
              </w:rPr>
              <w:t xml:space="preserve">východiska pro empirickou část, struktura práce je zdařilá, autor čerpá z adekvátní odborné literatury, avšak se místy vyskytují pasáže, které čerpají pouze z jednoho zdroje. </w:t>
            </w:r>
          </w:p>
          <w:p w:rsidR="00DE53CF" w:rsidRDefault="007A42F6" w:rsidP="00CA70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je popsána, nicméně zde shledávám několik slabších stránek. </w:t>
            </w:r>
            <w:r w:rsidR="00DE53CF">
              <w:rPr>
                <w:sz w:val="22"/>
                <w:szCs w:val="22"/>
              </w:rPr>
              <w:t xml:space="preserve">Mezi výzkumným problémem a výzkumnými cíli </w:t>
            </w:r>
            <w:r>
              <w:rPr>
                <w:sz w:val="22"/>
                <w:szCs w:val="22"/>
              </w:rPr>
              <w:t xml:space="preserve">není soulad a není zcela precizně popsán výzkumný vzorek respondentů. </w:t>
            </w:r>
          </w:p>
          <w:p w:rsidR="007A42F6" w:rsidRDefault="007A42F6" w:rsidP="00CA70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prezentovány dle jednotlivých položek v dotazníku za použití základní popisné statistiky. </w:t>
            </w:r>
            <w:r w:rsidR="00CA70EB">
              <w:rPr>
                <w:sz w:val="22"/>
                <w:szCs w:val="22"/>
              </w:rPr>
              <w:t>Závěry výzkumného šetření jsou formulovány dl</w:t>
            </w:r>
            <w:r w:rsidR="00B40FF0">
              <w:rPr>
                <w:sz w:val="22"/>
                <w:szCs w:val="22"/>
              </w:rPr>
              <w:t xml:space="preserve">e stanovených výzkumných otázek. I přes výtky uvedené v posudku práce autor prokázal znalost studované problematiky a kvalitativní analýzy dat a bakalářskou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Default="00B40FF0" w:rsidP="00B40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Uplatňují se ve vzdělávání seniorů informační a komunikační technologie? Jaký v nich, u této cílové skupiny, vidíte potenciál? </w:t>
            </w:r>
          </w:p>
          <w:p w:rsidR="00B40FF0" w:rsidRPr="00C50B27" w:rsidRDefault="00B40FF0" w:rsidP="00B40FF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28E4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28E4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D2" w:rsidRDefault="00DC54D2">
      <w:r>
        <w:separator/>
      </w:r>
    </w:p>
  </w:endnote>
  <w:endnote w:type="continuationSeparator" w:id="0">
    <w:p w:rsidR="00DC54D2" w:rsidRDefault="00DC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D2" w:rsidRDefault="00DC54D2">
      <w:r>
        <w:separator/>
      </w:r>
    </w:p>
  </w:footnote>
  <w:footnote w:type="continuationSeparator" w:id="0">
    <w:p w:rsidR="00DC54D2" w:rsidRDefault="00DC54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F7"/>
    <w:rsid w:val="000E2C47"/>
    <w:rsid w:val="00362AB0"/>
    <w:rsid w:val="003F5DA2"/>
    <w:rsid w:val="004128E4"/>
    <w:rsid w:val="004517F7"/>
    <w:rsid w:val="00497233"/>
    <w:rsid w:val="00512982"/>
    <w:rsid w:val="00514664"/>
    <w:rsid w:val="00526D47"/>
    <w:rsid w:val="0055255D"/>
    <w:rsid w:val="005C219A"/>
    <w:rsid w:val="006847E2"/>
    <w:rsid w:val="00730C1A"/>
    <w:rsid w:val="007A42F6"/>
    <w:rsid w:val="00834807"/>
    <w:rsid w:val="008B1524"/>
    <w:rsid w:val="008B436D"/>
    <w:rsid w:val="009F3755"/>
    <w:rsid w:val="00A90C0B"/>
    <w:rsid w:val="00B06B1D"/>
    <w:rsid w:val="00B40FF0"/>
    <w:rsid w:val="00B411DB"/>
    <w:rsid w:val="00BA3203"/>
    <w:rsid w:val="00C03D7D"/>
    <w:rsid w:val="00C50B27"/>
    <w:rsid w:val="00CA70EB"/>
    <w:rsid w:val="00D62416"/>
    <w:rsid w:val="00DA384A"/>
    <w:rsid w:val="00DC1BF5"/>
    <w:rsid w:val="00DC54D2"/>
    <w:rsid w:val="00DD5ED7"/>
    <w:rsid w:val="00DE53CF"/>
    <w:rsid w:val="00E709EA"/>
    <w:rsid w:val="00E856A2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5ED98"/>
  <w15:chartTrackingRefBased/>
  <w15:docId w15:val="{9BF01F3A-4EF7-4813-975F-2AB1289E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0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2</cp:revision>
  <cp:lastPrinted>2012-04-25T08:21:00Z</cp:lastPrinted>
  <dcterms:created xsi:type="dcterms:W3CDTF">2023-05-05T11:15:00Z</dcterms:created>
  <dcterms:modified xsi:type="dcterms:W3CDTF">2023-05-05T11:15:00Z</dcterms:modified>
</cp:coreProperties>
</file>