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F39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Majdová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F39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rodičů na atomizaci rodiny z důvodu užívání sociálních sítí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F39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F39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B0111A190011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F39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22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22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22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22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A22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A22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A22D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A22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EF39D6" w:rsidRDefault="00EF39D6" w:rsidP="006A22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věnuje zajímavému a aktuálnímu tématu bakalářské práce. </w:t>
            </w:r>
          </w:p>
          <w:p w:rsidR="00B411DB" w:rsidRPr="00C50B27" w:rsidRDefault="00EF39D6" w:rsidP="006A22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tvoří tři vzájemně propojené kapitoly a jsou východisky pro empirickou část. Rozsah použité literatury je menší a v textu se vyskytují delší pasáže, které jsou tvořeny pouze z jednoho zdroje. </w:t>
            </w:r>
          </w:p>
          <w:p w:rsidR="00B411DB" w:rsidRDefault="006A22DD" w:rsidP="006A22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výzkumného šetření je přehledně popsána. </w:t>
            </w:r>
          </w:p>
          <w:p w:rsidR="006A22DD" w:rsidRPr="00C50B27" w:rsidRDefault="006A22DD" w:rsidP="006A22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Vnímám nesoulad mezi hlavní výzkumnou otázkou a dílčími výzkumnými otázkami. </w:t>
            </w:r>
          </w:p>
          <w:p w:rsidR="006A22DD" w:rsidRDefault="006A22DD" w:rsidP="006A22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provedena pomocí základní popisné statistiky. Autorka prezentuje výsledky prostřednictvím tabulek a grafů. </w:t>
            </w:r>
          </w:p>
          <w:p w:rsidR="00B411DB" w:rsidRDefault="006A22DD" w:rsidP="006A22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interpretuje dle dílčích výzkumných otázek, avšak absentuje zodpovězení hlavní výzkumné otázky. Celkově není problematika atomizace rodiny ve výzkumné části obsáhleji diskutována. </w:t>
            </w:r>
          </w:p>
          <w:p w:rsidR="006A22DD" w:rsidRDefault="006A22DD" w:rsidP="006A22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snahu autorky komparovat vlastní výsledky výzkumu s výsledky jiných autorů. </w:t>
            </w:r>
          </w:p>
          <w:p w:rsidR="00B411DB" w:rsidRPr="00C50B27" w:rsidRDefault="00B411DB" w:rsidP="006A22DD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6A22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0E3895" w:rsidRDefault="000E3895" w:rsidP="000E389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Identifikovala jste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rozdíly ve způsobu trávení volného času  a komunikace rodičů dětí do 10 let a těmi staršími?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A22DD">
              <w:rPr>
                <w:sz w:val="22"/>
                <w:szCs w:val="22"/>
              </w:rPr>
              <w:t xml:space="preserve"> </w:t>
            </w:r>
            <w:proofErr w:type="gramStart"/>
            <w:r w:rsidR="006A22DD">
              <w:rPr>
                <w:sz w:val="22"/>
                <w:szCs w:val="22"/>
              </w:rPr>
              <w:t>9.5.2023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A22DD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F94" w:rsidRDefault="005B2F94">
      <w:r>
        <w:separator/>
      </w:r>
    </w:p>
  </w:endnote>
  <w:endnote w:type="continuationSeparator" w:id="0">
    <w:p w:rsidR="005B2F94" w:rsidRDefault="005B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F94" w:rsidRDefault="005B2F94">
      <w:r>
        <w:separator/>
      </w:r>
    </w:p>
  </w:footnote>
  <w:footnote w:type="continuationSeparator" w:id="0">
    <w:p w:rsidR="005B2F94" w:rsidRDefault="005B2F9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2DFC"/>
    <w:multiLevelType w:val="hybridMultilevel"/>
    <w:tmpl w:val="59EA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20BE6"/>
    <w:multiLevelType w:val="hybridMultilevel"/>
    <w:tmpl w:val="42DC7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56"/>
    <w:rsid w:val="000E3895"/>
    <w:rsid w:val="00154F27"/>
    <w:rsid w:val="001762EE"/>
    <w:rsid w:val="00176FD6"/>
    <w:rsid w:val="0021256F"/>
    <w:rsid w:val="00362AB0"/>
    <w:rsid w:val="003F5DA2"/>
    <w:rsid w:val="00512982"/>
    <w:rsid w:val="00526D47"/>
    <w:rsid w:val="0055255D"/>
    <w:rsid w:val="005B2F94"/>
    <w:rsid w:val="005C219A"/>
    <w:rsid w:val="006847E2"/>
    <w:rsid w:val="006A22DD"/>
    <w:rsid w:val="007179C5"/>
    <w:rsid w:val="007553A2"/>
    <w:rsid w:val="008614B3"/>
    <w:rsid w:val="008E5B4D"/>
    <w:rsid w:val="009A27D5"/>
    <w:rsid w:val="009E0C56"/>
    <w:rsid w:val="00B411DB"/>
    <w:rsid w:val="00BA3203"/>
    <w:rsid w:val="00BC133E"/>
    <w:rsid w:val="00C50B27"/>
    <w:rsid w:val="00CA7D64"/>
    <w:rsid w:val="00CC5E60"/>
    <w:rsid w:val="00D05C79"/>
    <w:rsid w:val="00DC1BF5"/>
    <w:rsid w:val="00E709EA"/>
    <w:rsid w:val="00ED2FBE"/>
    <w:rsid w:val="00EF39D6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15C65"/>
  <w15:chartTrackingRefBased/>
  <w15:docId w15:val="{374E97EE-3695-4075-88AA-8442247A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3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39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6</cp:revision>
  <cp:lastPrinted>2012-04-25T08:21:00Z</cp:lastPrinted>
  <dcterms:created xsi:type="dcterms:W3CDTF">2023-05-04T12:44:00Z</dcterms:created>
  <dcterms:modified xsi:type="dcterms:W3CDTF">2023-05-09T09:26:00Z</dcterms:modified>
</cp:coreProperties>
</file>