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3535" w:rsidP="002D2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</w:t>
            </w:r>
            <w:proofErr w:type="spellStart"/>
            <w:r>
              <w:rPr>
                <w:sz w:val="22"/>
                <w:szCs w:val="22"/>
              </w:rPr>
              <w:t>Lučanová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35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metod přístupů a technik sociální práce v základní škole ze strany metodiků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D2E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35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D3535" w:rsidP="00FD3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téma v souladu se studovaným programem. Téma je aktuální a důležité. V teoretické části se věnuje problematice postavení metodika prevence, jeho náplni. Dále se zaměřuje na rizikové chování a v poslední kapitole na metody a přístupy, které jsou pro práci metodika nejen vhodné, ale i důležité. </w:t>
            </w:r>
          </w:p>
          <w:p w:rsidR="00FD3535" w:rsidRDefault="00FD3535" w:rsidP="00FD3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se zaměřila na zjištění, zda metodici využívají vhodných metod sociální práce, protože sociální práce má mnoho lety odzkoušené vhodné přístupy pro práci s rizikovým chováním. Podařilo se jí získat 56 respondentů. Zjištění jsou pro praxi velmi zajímavá, což autorka shrnuje v kapitole 6.</w:t>
            </w:r>
          </w:p>
          <w:p w:rsidR="008A05BA" w:rsidRDefault="008A05BA" w:rsidP="00FD35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hodnotím jako velmi zdařilou.</w:t>
            </w:r>
          </w:p>
          <w:p w:rsidR="00FD3535" w:rsidRPr="00C50B27" w:rsidRDefault="00FD3535" w:rsidP="00FD353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A05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podle vás nejsou metodici prevence dostatečně seznámeni s přístupy z oblasti sociální práce, které by tak zlepšily jejich činnost?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00675">
              <w:rPr>
                <w:sz w:val="22"/>
                <w:szCs w:val="22"/>
              </w:rPr>
              <w:t xml:space="preserve"> 4. května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5D" w:rsidRDefault="00BE275D">
      <w:r>
        <w:separator/>
      </w:r>
    </w:p>
  </w:endnote>
  <w:endnote w:type="continuationSeparator" w:id="0">
    <w:p w:rsidR="00BE275D" w:rsidRDefault="00BE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5D" w:rsidRDefault="00BE275D">
      <w:r>
        <w:separator/>
      </w:r>
    </w:p>
  </w:footnote>
  <w:footnote w:type="continuationSeparator" w:id="0">
    <w:p w:rsidR="00BE275D" w:rsidRDefault="00BE27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B9"/>
    <w:rsid w:val="00087AB9"/>
    <w:rsid w:val="000E2C47"/>
    <w:rsid w:val="002D2EC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A05BA"/>
    <w:rsid w:val="008C45B9"/>
    <w:rsid w:val="00B411DB"/>
    <w:rsid w:val="00BA3203"/>
    <w:rsid w:val="00BE275D"/>
    <w:rsid w:val="00C03D7D"/>
    <w:rsid w:val="00C50B27"/>
    <w:rsid w:val="00D62416"/>
    <w:rsid w:val="00DC1BF5"/>
    <w:rsid w:val="00E55233"/>
    <w:rsid w:val="00E709EA"/>
    <w:rsid w:val="00E87FCF"/>
    <w:rsid w:val="00F00675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F634-66E3-4F27-9152-B12457E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(1).dotx</Template>
  <TotalTime>0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2023-05-04T11:43:00Z</dcterms:created>
  <dcterms:modified xsi:type="dcterms:W3CDTF">2023-05-04T11:43:00Z</dcterms:modified>
</cp:coreProperties>
</file>