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7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 Červenka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7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žáků 2. stupně ZŠ v procesu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D7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D7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7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C50C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C50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05287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F05287">
              <w:rPr>
                <w:sz w:val="22"/>
                <w:szCs w:val="22"/>
              </w:rPr>
              <w:t>Netradiční ale</w:t>
            </w:r>
            <w:proofErr w:type="gramEnd"/>
            <w:r w:rsidR="00F05287">
              <w:rPr>
                <w:sz w:val="22"/>
                <w:szCs w:val="22"/>
              </w:rPr>
              <w:t xml:space="preserve"> potřebné téma, zřetelný vztah</w:t>
            </w:r>
            <w:r>
              <w:rPr>
                <w:sz w:val="22"/>
                <w:szCs w:val="22"/>
              </w:rPr>
              <w:t xml:space="preserve"> ke studovanému oboru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02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Srozumitelné uspořádání kapitol teoretické části práce, která je podložena dostatečným množstvím relevantních zdrojů včetně cizojazyčných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02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Přejaté pasáže odborného textu </w:t>
            </w:r>
            <w:r w:rsidR="00996661">
              <w:rPr>
                <w:sz w:val="22"/>
                <w:szCs w:val="22"/>
              </w:rPr>
              <w:t>autor</w:t>
            </w:r>
            <w:r>
              <w:rPr>
                <w:sz w:val="22"/>
                <w:szCs w:val="22"/>
              </w:rPr>
              <w:t xml:space="preserve"> autenticky zpracovává, doplňuje vhodnými komentáři a vzájemně je propojuje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02D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Srozumitelný popis metodologie kvantitativního výzkumu, </w:t>
            </w:r>
            <w:r w:rsidR="00D270D2">
              <w:rPr>
                <w:sz w:val="22"/>
                <w:szCs w:val="22"/>
              </w:rPr>
              <w:t>formulace hypotéz</w:t>
            </w:r>
            <w:r w:rsidR="00194F63">
              <w:rPr>
                <w:sz w:val="22"/>
                <w:szCs w:val="22"/>
              </w:rPr>
              <w:t>, vlastní konstrukce části dotazníku, který je kombinovaný se standardizovaným dotazníkem</w:t>
            </w:r>
          </w:p>
          <w:p w:rsidR="008C50C2" w:rsidRDefault="008C50C2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-Autor dochází k zajímavým zjištěním, které srovnává i s dalšími podobně zaměřenými studiemi a publikacemi, reflektuje limity vlastního výzkumu </w:t>
            </w:r>
          </w:p>
          <w:p w:rsidR="008C50C2" w:rsidRDefault="008C50C2" w:rsidP="006807D3">
            <w:pPr>
              <w:rPr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02DEE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Slabé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Teoretické zpracování pojmu motivace </w:t>
            </w:r>
            <w:r w:rsidR="00996661">
              <w:rPr>
                <w:sz w:val="22"/>
                <w:szCs w:val="22"/>
              </w:rPr>
              <w:t>mo</w:t>
            </w:r>
            <w:r>
              <w:rPr>
                <w:sz w:val="22"/>
                <w:szCs w:val="22"/>
              </w:rPr>
              <w:t>hlo být cíleněji zaměřeno na kontext  praktické části práce</w:t>
            </w:r>
          </w:p>
          <w:p w:rsidR="00D270D2" w:rsidRDefault="00D270D2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Komplikované formulace výzkumných cílů</w:t>
            </w:r>
          </w:p>
          <w:p w:rsidR="00194F63" w:rsidRDefault="00194F6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Uvádění norem standardizovaného dotazníku není obecně doporučováno</w:t>
            </w:r>
            <w:r w:rsidR="008C50C2">
              <w:rPr>
                <w:sz w:val="22"/>
                <w:szCs w:val="22"/>
              </w:rPr>
              <w:t xml:space="preserve">, s. </w:t>
            </w:r>
            <w:r>
              <w:rPr>
                <w:sz w:val="22"/>
                <w:szCs w:val="22"/>
              </w:rPr>
              <w:t>43</w:t>
            </w:r>
          </w:p>
          <w:p w:rsidR="00B411DB" w:rsidRDefault="009966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Nejednotný zápis publikací v Seznamu literatury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C50C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C50C2" w:rsidRDefault="008C50C2" w:rsidP="00C50B27">
            <w:pPr>
              <w:jc w:val="center"/>
              <w:rPr>
                <w:b/>
                <w:sz w:val="22"/>
                <w:szCs w:val="22"/>
              </w:rPr>
            </w:pPr>
            <w:r w:rsidRPr="008C50C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C50C2">
              <w:rPr>
                <w:sz w:val="22"/>
                <w:szCs w:val="22"/>
              </w:rPr>
              <w:t xml:space="preserve"> </w:t>
            </w:r>
            <w:proofErr w:type="gramStart"/>
            <w:r w:rsidR="008C50C2">
              <w:rPr>
                <w:sz w:val="22"/>
                <w:szCs w:val="22"/>
              </w:rPr>
              <w:t>2.5.2023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C50C2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7E" w:rsidRDefault="00182A7E">
      <w:r>
        <w:separator/>
      </w:r>
    </w:p>
  </w:endnote>
  <w:endnote w:type="continuationSeparator" w:id="0">
    <w:p w:rsidR="00182A7E" w:rsidRDefault="0018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7E" w:rsidRDefault="00182A7E">
      <w:r>
        <w:separator/>
      </w:r>
    </w:p>
  </w:footnote>
  <w:footnote w:type="continuationSeparator" w:id="0">
    <w:p w:rsidR="00182A7E" w:rsidRDefault="00182A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A"/>
    <w:rsid w:val="00182A7E"/>
    <w:rsid w:val="00194F63"/>
    <w:rsid w:val="00362AB0"/>
    <w:rsid w:val="003F5DA2"/>
    <w:rsid w:val="00512982"/>
    <w:rsid w:val="00526D47"/>
    <w:rsid w:val="0055255D"/>
    <w:rsid w:val="005C219A"/>
    <w:rsid w:val="006807D3"/>
    <w:rsid w:val="006847E2"/>
    <w:rsid w:val="008614B3"/>
    <w:rsid w:val="008C50C2"/>
    <w:rsid w:val="00995485"/>
    <w:rsid w:val="00996661"/>
    <w:rsid w:val="009B2248"/>
    <w:rsid w:val="00AD7871"/>
    <w:rsid w:val="00AF1740"/>
    <w:rsid w:val="00B02A88"/>
    <w:rsid w:val="00B411DB"/>
    <w:rsid w:val="00BA3203"/>
    <w:rsid w:val="00C50B27"/>
    <w:rsid w:val="00CB713B"/>
    <w:rsid w:val="00CE0A8B"/>
    <w:rsid w:val="00CE4377"/>
    <w:rsid w:val="00D270D2"/>
    <w:rsid w:val="00DC1BF5"/>
    <w:rsid w:val="00E42FC4"/>
    <w:rsid w:val="00E67C85"/>
    <w:rsid w:val="00E709EA"/>
    <w:rsid w:val="00ED6CBA"/>
    <w:rsid w:val="00F02DEE"/>
    <w:rsid w:val="00F05287"/>
    <w:rsid w:val="00F1326B"/>
    <w:rsid w:val="00F8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2EA39"/>
  <w15:chartTrackingRefBased/>
  <w15:docId w15:val="{7F8CD4E9-72CD-4316-825F-B66D8CB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2023-05-02T16:44:00Z</dcterms:created>
  <dcterms:modified xsi:type="dcterms:W3CDTF">2023-05-02T16:44:00Z</dcterms:modified>
</cp:coreProperties>
</file>